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4FA" w:rsidRPr="00017B92" w:rsidRDefault="00E124FA" w:rsidP="009178BF">
      <w:pPr>
        <w:jc w:val="center"/>
        <w:rPr>
          <w:rFonts w:asciiTheme="majorBidi" w:hAnsiTheme="majorBidi" w:cstheme="majorBidi"/>
          <w:b/>
          <w:bCs/>
          <w:szCs w:val="28"/>
          <w:u w:val="single"/>
          <w:rtl/>
        </w:rPr>
      </w:pPr>
    </w:p>
    <w:p w:rsidR="009178BF" w:rsidRPr="00017B92" w:rsidRDefault="009178BF" w:rsidP="009178BF">
      <w:pPr>
        <w:jc w:val="center"/>
        <w:rPr>
          <w:rFonts w:asciiTheme="majorBidi" w:hAnsiTheme="majorBidi" w:cstheme="majorBidi"/>
          <w:b/>
          <w:bCs/>
          <w:u w:val="single"/>
          <w:rtl/>
        </w:rPr>
      </w:pPr>
      <w:r w:rsidRPr="00017B92">
        <w:rPr>
          <w:rFonts w:asciiTheme="majorBidi" w:hAnsiTheme="majorBidi" w:cstheme="majorBidi"/>
          <w:b/>
          <w:bCs/>
          <w:u w:val="single"/>
          <w:rtl/>
        </w:rPr>
        <w:t>תקנון פרס מנדלי מוכר ספרים של עיריית תל</w:t>
      </w:r>
      <w:r w:rsidRPr="00017B92">
        <w:rPr>
          <w:rFonts w:asciiTheme="majorBidi" w:hAnsiTheme="majorBidi" w:cstheme="majorBidi"/>
          <w:b/>
          <w:bCs/>
          <w:u w:val="single"/>
          <w:vertAlign w:val="superscript"/>
          <w:rtl/>
        </w:rPr>
        <w:t>-</w:t>
      </w:r>
      <w:r w:rsidRPr="00017B92">
        <w:rPr>
          <w:rFonts w:asciiTheme="majorBidi" w:hAnsiTheme="majorBidi" w:cstheme="majorBidi"/>
          <w:b/>
          <w:bCs/>
          <w:u w:val="single"/>
          <w:rtl/>
        </w:rPr>
        <w:t xml:space="preserve">אביב-יפו לספרות בלשון יידיש </w:t>
      </w:r>
    </w:p>
    <w:p w:rsidR="009178BF" w:rsidRPr="00017B92" w:rsidRDefault="009178BF" w:rsidP="009178BF">
      <w:pPr>
        <w:jc w:val="center"/>
        <w:rPr>
          <w:rFonts w:asciiTheme="majorBidi" w:hAnsiTheme="majorBidi" w:cstheme="majorBidi"/>
          <w:rtl/>
        </w:rPr>
      </w:pPr>
      <w:r w:rsidRPr="00017B92">
        <w:rPr>
          <w:rFonts w:asciiTheme="majorBidi" w:hAnsiTheme="majorBidi" w:cstheme="majorBidi"/>
          <w:rtl/>
        </w:rPr>
        <w:t>עדכון ה'תש</w:t>
      </w:r>
      <w:r w:rsidR="005053DD" w:rsidRPr="00017B92">
        <w:rPr>
          <w:rFonts w:asciiTheme="majorBidi" w:hAnsiTheme="majorBidi" w:cstheme="majorBidi"/>
          <w:rtl/>
        </w:rPr>
        <w:t>ע</w:t>
      </w:r>
      <w:r w:rsidRPr="00017B92">
        <w:rPr>
          <w:rFonts w:asciiTheme="majorBidi" w:hAnsiTheme="majorBidi" w:cstheme="majorBidi"/>
          <w:rtl/>
        </w:rPr>
        <w:t>"ה – 2015</w:t>
      </w:r>
    </w:p>
    <w:p w:rsidR="009178BF" w:rsidRPr="00017B92" w:rsidRDefault="009178BF" w:rsidP="009178BF">
      <w:pPr>
        <w:jc w:val="center"/>
        <w:rPr>
          <w:rFonts w:asciiTheme="majorBidi" w:hAnsiTheme="majorBidi" w:cstheme="majorBidi"/>
          <w:sz w:val="22"/>
          <w:szCs w:val="22"/>
          <w:rtl/>
        </w:rPr>
      </w:pPr>
    </w:p>
    <w:p w:rsidR="009178BF" w:rsidRPr="00017B92" w:rsidRDefault="009178BF" w:rsidP="00546ADD">
      <w:pPr>
        <w:jc w:val="both"/>
        <w:rPr>
          <w:rFonts w:asciiTheme="majorBidi" w:hAnsiTheme="majorBidi" w:cstheme="majorBidi"/>
          <w:rtl/>
        </w:rPr>
      </w:pPr>
      <w:r w:rsidRPr="00017B92">
        <w:rPr>
          <w:rFonts w:asciiTheme="majorBidi" w:hAnsiTheme="majorBidi" w:cstheme="majorBidi"/>
          <w:rtl/>
        </w:rPr>
        <w:t xml:space="preserve">מועצת </w:t>
      </w:r>
      <w:r w:rsidR="00546ADD" w:rsidRPr="00017B92">
        <w:rPr>
          <w:rFonts w:asciiTheme="majorBidi" w:hAnsiTheme="majorBidi" w:cstheme="majorBidi"/>
          <w:rtl/>
        </w:rPr>
        <w:t xml:space="preserve">עיריית </w:t>
      </w:r>
      <w:r w:rsidR="007176EE" w:rsidRPr="00017B92">
        <w:rPr>
          <w:rFonts w:asciiTheme="majorBidi" w:hAnsiTheme="majorBidi" w:cstheme="majorBidi"/>
          <w:rtl/>
        </w:rPr>
        <w:t>תל</w:t>
      </w:r>
      <w:r w:rsidR="007176EE" w:rsidRPr="00017B92">
        <w:rPr>
          <w:rFonts w:asciiTheme="majorBidi" w:hAnsiTheme="majorBidi" w:cstheme="majorBidi"/>
          <w:vertAlign w:val="superscript"/>
          <w:rtl/>
        </w:rPr>
        <w:t>-</w:t>
      </w:r>
      <w:r w:rsidRPr="00017B92">
        <w:rPr>
          <w:rFonts w:asciiTheme="majorBidi" w:hAnsiTheme="majorBidi" w:cstheme="majorBidi"/>
          <w:rtl/>
        </w:rPr>
        <w:t>אביב</w:t>
      </w:r>
      <w:r w:rsidR="00546ADD" w:rsidRPr="00017B92">
        <w:rPr>
          <w:rFonts w:asciiTheme="majorBidi" w:hAnsiTheme="majorBidi" w:cstheme="majorBidi"/>
          <w:rtl/>
        </w:rPr>
        <w:t>-יפו</w:t>
      </w:r>
      <w:r w:rsidRPr="00017B92">
        <w:rPr>
          <w:rFonts w:asciiTheme="majorBidi" w:hAnsiTheme="majorBidi" w:cstheme="majorBidi"/>
          <w:rtl/>
        </w:rPr>
        <w:t xml:space="preserve"> בישיבתה מיום ט' בתמוז 18.6.75 החליטה לקבוע פרס לספרות בלשון יידיש, שירה, ספרות, מסה, ביוגרפיה, מחזה או יצירה מדעית וכן יצירת תרגום ליידיש מתוך האמנויות לעיל ע"ש של מנדלי מוכר ספרים (שלום יעקב אברמוביץ), כדי לתת ביטוי ליחס כבוד והוקרה לנכסי שפת היידיש </w:t>
      </w:r>
      <w:proofErr w:type="spellStart"/>
      <w:r w:rsidRPr="00017B92">
        <w:rPr>
          <w:rFonts w:asciiTheme="majorBidi" w:hAnsiTheme="majorBidi" w:cstheme="majorBidi"/>
          <w:rtl/>
        </w:rPr>
        <w:t>וספרותה</w:t>
      </w:r>
      <w:proofErr w:type="spellEnd"/>
      <w:r w:rsidRPr="00017B92">
        <w:rPr>
          <w:rFonts w:asciiTheme="majorBidi" w:hAnsiTheme="majorBidi" w:cstheme="majorBidi"/>
          <w:rtl/>
        </w:rPr>
        <w:t>.</w:t>
      </w:r>
    </w:p>
    <w:p w:rsidR="009178BF" w:rsidRPr="00017B92" w:rsidRDefault="009178BF" w:rsidP="009178BF">
      <w:pPr>
        <w:jc w:val="both"/>
        <w:rPr>
          <w:rFonts w:asciiTheme="majorBidi" w:hAnsiTheme="majorBidi" w:cstheme="majorBidi"/>
          <w:rtl/>
        </w:rPr>
      </w:pPr>
    </w:p>
    <w:p w:rsidR="009178BF" w:rsidRPr="00017B92" w:rsidRDefault="009178BF" w:rsidP="00E124FA">
      <w:pPr>
        <w:pStyle w:val="ab"/>
        <w:numPr>
          <w:ilvl w:val="0"/>
          <w:numId w:val="11"/>
        </w:numPr>
        <w:jc w:val="both"/>
        <w:rPr>
          <w:rFonts w:asciiTheme="majorBidi" w:hAnsiTheme="majorBidi" w:cstheme="majorBidi"/>
          <w:rtl/>
        </w:rPr>
      </w:pPr>
      <w:r w:rsidRPr="00017B92">
        <w:rPr>
          <w:rFonts w:asciiTheme="majorBidi" w:hAnsiTheme="majorBidi" w:cstheme="majorBidi"/>
          <w:b/>
          <w:bCs/>
          <w:rtl/>
        </w:rPr>
        <w:t>מטרת הפרס</w:t>
      </w:r>
      <w:r w:rsidRPr="00017B92">
        <w:rPr>
          <w:rFonts w:asciiTheme="majorBidi" w:hAnsiTheme="majorBidi" w:cstheme="majorBidi"/>
          <w:rtl/>
        </w:rPr>
        <w:t xml:space="preserve">: להביע הוקרה והערכה ליצירתו הספרותית של מנדלי מוכר ספרים, ולעודד את </w:t>
      </w:r>
      <w:r w:rsidR="00E124FA" w:rsidRPr="00017B92">
        <w:rPr>
          <w:rFonts w:asciiTheme="majorBidi" w:hAnsiTheme="majorBidi" w:cstheme="majorBidi"/>
          <w:rtl/>
        </w:rPr>
        <w:t xml:space="preserve">היצירה ביידיש ואת </w:t>
      </w:r>
      <w:r w:rsidRPr="00017B92">
        <w:rPr>
          <w:rFonts w:asciiTheme="majorBidi" w:hAnsiTheme="majorBidi" w:cstheme="majorBidi"/>
          <w:rtl/>
        </w:rPr>
        <w:t xml:space="preserve">המחקר על </w:t>
      </w:r>
      <w:r w:rsidR="00E124FA" w:rsidRPr="00017B92">
        <w:rPr>
          <w:rFonts w:asciiTheme="majorBidi" w:hAnsiTheme="majorBidi" w:cstheme="majorBidi"/>
          <w:rtl/>
        </w:rPr>
        <w:t>ה</w:t>
      </w:r>
      <w:r w:rsidRPr="00017B92">
        <w:rPr>
          <w:rFonts w:asciiTheme="majorBidi" w:hAnsiTheme="majorBidi" w:cstheme="majorBidi"/>
          <w:rtl/>
        </w:rPr>
        <w:t>יציר</w:t>
      </w:r>
      <w:r w:rsidR="00E124FA" w:rsidRPr="00017B92">
        <w:rPr>
          <w:rFonts w:asciiTheme="majorBidi" w:hAnsiTheme="majorBidi" w:cstheme="majorBidi"/>
          <w:rtl/>
        </w:rPr>
        <w:t>ה התרבותית ב</w:t>
      </w:r>
      <w:r w:rsidRPr="00017B92">
        <w:rPr>
          <w:rFonts w:asciiTheme="majorBidi" w:hAnsiTheme="majorBidi" w:cstheme="majorBidi"/>
          <w:rtl/>
        </w:rPr>
        <w:t>יידיש.</w:t>
      </w:r>
    </w:p>
    <w:p w:rsidR="009178BF" w:rsidRPr="00017B92" w:rsidRDefault="009178BF" w:rsidP="009178BF">
      <w:pPr>
        <w:jc w:val="both"/>
        <w:rPr>
          <w:rFonts w:asciiTheme="majorBidi" w:hAnsiTheme="majorBidi" w:cstheme="majorBidi"/>
          <w:rtl/>
        </w:rPr>
      </w:pPr>
    </w:p>
    <w:p w:rsidR="009178BF" w:rsidRPr="00017B92" w:rsidRDefault="009178BF" w:rsidP="007176EE">
      <w:pPr>
        <w:pStyle w:val="ab"/>
        <w:numPr>
          <w:ilvl w:val="0"/>
          <w:numId w:val="11"/>
        </w:numPr>
        <w:jc w:val="both"/>
        <w:rPr>
          <w:rFonts w:asciiTheme="majorBidi" w:hAnsiTheme="majorBidi" w:cstheme="majorBidi"/>
          <w:rtl/>
        </w:rPr>
      </w:pPr>
      <w:r w:rsidRPr="00017B92">
        <w:rPr>
          <w:rFonts w:asciiTheme="majorBidi" w:hAnsiTheme="majorBidi" w:cstheme="majorBidi"/>
          <w:b/>
          <w:bCs/>
          <w:rtl/>
        </w:rPr>
        <w:t xml:space="preserve">הענקת הפרס: </w:t>
      </w:r>
      <w:r w:rsidRPr="00017B92">
        <w:rPr>
          <w:rFonts w:asciiTheme="majorBidi" w:hAnsiTheme="majorBidi" w:cstheme="majorBidi"/>
          <w:rtl/>
        </w:rPr>
        <w:t xml:space="preserve">הפרס יוענק </w:t>
      </w:r>
      <w:r w:rsidRPr="00017B92">
        <w:rPr>
          <w:rFonts w:asciiTheme="majorBidi" w:hAnsiTheme="majorBidi" w:cstheme="majorBidi"/>
          <w:b/>
          <w:bCs/>
          <w:rtl/>
        </w:rPr>
        <w:t>אחת לארבע שנים</w:t>
      </w:r>
      <w:r w:rsidRPr="00017B92">
        <w:rPr>
          <w:rFonts w:asciiTheme="majorBidi" w:hAnsiTheme="majorBidi" w:cstheme="majorBidi"/>
          <w:rtl/>
        </w:rPr>
        <w:t>, לזוכה אחד על מחקר או על יצירות ספרותיות או תרגומים בלשון יידיש</w:t>
      </w:r>
      <w:r w:rsidR="00E124FA" w:rsidRPr="00017B92">
        <w:rPr>
          <w:rFonts w:asciiTheme="majorBidi" w:hAnsiTheme="majorBidi" w:cstheme="majorBidi"/>
          <w:rtl/>
        </w:rPr>
        <w:t>.</w:t>
      </w:r>
      <w:r w:rsidRPr="00017B92">
        <w:rPr>
          <w:rFonts w:asciiTheme="majorBidi" w:hAnsiTheme="majorBidi" w:cstheme="majorBidi"/>
          <w:rtl/>
        </w:rPr>
        <w:t xml:space="preserve"> ו/או מלשון יידיש. הפרס יוענק בכפוף לתוכנית עבודה של העירייה ולאילוצי </w:t>
      </w:r>
      <w:r w:rsidR="00DC576C" w:rsidRPr="00017B92">
        <w:rPr>
          <w:rFonts w:asciiTheme="majorBidi" w:hAnsiTheme="majorBidi" w:cstheme="majorBidi"/>
          <w:rtl/>
        </w:rPr>
        <w:t>ה</w:t>
      </w:r>
      <w:r w:rsidRPr="00017B92">
        <w:rPr>
          <w:rFonts w:asciiTheme="majorBidi" w:hAnsiTheme="majorBidi" w:cstheme="majorBidi"/>
          <w:rtl/>
        </w:rPr>
        <w:t>תקציב.</w:t>
      </w:r>
    </w:p>
    <w:p w:rsidR="009178BF" w:rsidRPr="00017B92" w:rsidRDefault="009178BF" w:rsidP="009178BF">
      <w:pPr>
        <w:jc w:val="both"/>
        <w:rPr>
          <w:rFonts w:asciiTheme="majorBidi" w:hAnsiTheme="majorBidi" w:cstheme="majorBidi"/>
          <w:rtl/>
        </w:rPr>
      </w:pPr>
    </w:p>
    <w:p w:rsidR="00C10E2E" w:rsidRPr="00017B92" w:rsidRDefault="009178BF" w:rsidP="00017B92">
      <w:pPr>
        <w:pStyle w:val="ab"/>
        <w:numPr>
          <w:ilvl w:val="0"/>
          <w:numId w:val="11"/>
        </w:numPr>
        <w:jc w:val="both"/>
        <w:rPr>
          <w:rFonts w:asciiTheme="majorBidi" w:hAnsiTheme="majorBidi" w:cstheme="majorBidi"/>
          <w:rtl/>
        </w:rPr>
      </w:pPr>
      <w:r w:rsidRPr="00017B92">
        <w:rPr>
          <w:rFonts w:asciiTheme="majorBidi" w:hAnsiTheme="majorBidi" w:cstheme="majorBidi"/>
          <w:b/>
          <w:bCs/>
          <w:rtl/>
        </w:rPr>
        <w:t xml:space="preserve"> ועדת השופטים: </w:t>
      </w:r>
      <w:r w:rsidRPr="00017B92">
        <w:rPr>
          <w:rFonts w:asciiTheme="majorBidi" w:hAnsiTheme="majorBidi" w:cstheme="majorBidi"/>
          <w:rtl/>
        </w:rPr>
        <w:t xml:space="preserve">ועדת השופטים תהיה בת שלושה חברים </w:t>
      </w:r>
      <w:r w:rsidR="00E124FA" w:rsidRPr="00017B92">
        <w:rPr>
          <w:rFonts w:asciiTheme="majorBidi" w:hAnsiTheme="majorBidi" w:cstheme="majorBidi"/>
          <w:rtl/>
        </w:rPr>
        <w:t>ו</w:t>
      </w:r>
      <w:r w:rsidRPr="00017B92">
        <w:rPr>
          <w:rFonts w:asciiTheme="majorBidi" w:hAnsiTheme="majorBidi" w:cstheme="majorBidi"/>
          <w:rtl/>
        </w:rPr>
        <w:t xml:space="preserve">תורכב מנציג </w:t>
      </w:r>
      <w:r w:rsidR="00B22587" w:rsidRPr="00017B92">
        <w:rPr>
          <w:rFonts w:asciiTheme="majorBidi" w:hAnsiTheme="majorBidi" w:cstheme="majorBidi"/>
          <w:rtl/>
        </w:rPr>
        <w:t>מטעם העירייה</w:t>
      </w:r>
      <w:r w:rsidRPr="00017B92">
        <w:rPr>
          <w:rFonts w:asciiTheme="majorBidi" w:hAnsiTheme="majorBidi" w:cstheme="majorBidi"/>
          <w:rtl/>
        </w:rPr>
        <w:t xml:space="preserve">, נציג מטעם </w:t>
      </w:r>
      <w:r w:rsidR="00DC576C" w:rsidRPr="00017B92">
        <w:rPr>
          <w:rFonts w:asciiTheme="majorBidi" w:hAnsiTheme="majorBidi" w:cstheme="majorBidi"/>
          <w:rtl/>
        </w:rPr>
        <w:t>אחת מאוניברסיטאות המחקר</w:t>
      </w:r>
      <w:r w:rsidRPr="00017B92">
        <w:rPr>
          <w:rFonts w:asciiTheme="majorBidi" w:hAnsiTheme="majorBidi" w:cstheme="majorBidi"/>
          <w:rtl/>
        </w:rPr>
        <w:t xml:space="preserve">, ונציג מטעם בית שלום עליכם או מטעם בית </w:t>
      </w:r>
      <w:proofErr w:type="spellStart"/>
      <w:r w:rsidRPr="00017B92">
        <w:rPr>
          <w:rFonts w:asciiTheme="majorBidi" w:hAnsiTheme="majorBidi" w:cstheme="majorBidi"/>
          <w:rtl/>
        </w:rPr>
        <w:t>ליוויק</w:t>
      </w:r>
      <w:proofErr w:type="spellEnd"/>
      <w:r w:rsidRPr="00017B92">
        <w:rPr>
          <w:rFonts w:asciiTheme="majorBidi" w:hAnsiTheme="majorBidi" w:cstheme="majorBidi"/>
          <w:rtl/>
        </w:rPr>
        <w:t xml:space="preserve"> - משכנה של אגודת סופרי ועיתונאי יידיש בישראל. </w:t>
      </w:r>
      <w:r w:rsidR="00B22587" w:rsidRPr="00017B92">
        <w:rPr>
          <w:rFonts w:asciiTheme="majorBidi" w:hAnsiTheme="majorBidi" w:cstheme="majorBidi"/>
          <w:rtl/>
        </w:rPr>
        <w:t xml:space="preserve">ככל שלא ימונה שופט מטעם </w:t>
      </w:r>
      <w:r w:rsidRPr="00017B92">
        <w:rPr>
          <w:rFonts w:asciiTheme="majorBidi" w:hAnsiTheme="majorBidi" w:cstheme="majorBidi"/>
          <w:rtl/>
        </w:rPr>
        <w:t>אחד המוסדות</w:t>
      </w:r>
      <w:r w:rsidR="00B22587" w:rsidRPr="00017B92">
        <w:rPr>
          <w:rFonts w:asciiTheme="majorBidi" w:hAnsiTheme="majorBidi" w:cstheme="majorBidi"/>
          <w:rtl/>
        </w:rPr>
        <w:t>,</w:t>
      </w:r>
      <w:r w:rsidRPr="00017B92">
        <w:rPr>
          <w:rFonts w:asciiTheme="majorBidi" w:hAnsiTheme="majorBidi" w:cstheme="majorBidi"/>
          <w:rtl/>
        </w:rPr>
        <w:t xml:space="preserve"> תמנה העירייה את ה</w:t>
      </w:r>
      <w:r w:rsidR="00B22587" w:rsidRPr="00017B92">
        <w:rPr>
          <w:rFonts w:asciiTheme="majorBidi" w:hAnsiTheme="majorBidi" w:cstheme="majorBidi"/>
          <w:rtl/>
        </w:rPr>
        <w:t>שופט</w:t>
      </w:r>
      <w:r w:rsidRPr="00017B92">
        <w:rPr>
          <w:rFonts w:asciiTheme="majorBidi" w:hAnsiTheme="majorBidi" w:cstheme="majorBidi"/>
          <w:b/>
          <w:bCs/>
          <w:rtl/>
        </w:rPr>
        <w:t xml:space="preserve">. </w:t>
      </w:r>
    </w:p>
    <w:p w:rsidR="00C10E2E" w:rsidRPr="00017B92" w:rsidRDefault="00C10E2E" w:rsidP="009178BF">
      <w:pPr>
        <w:jc w:val="both"/>
        <w:rPr>
          <w:rFonts w:asciiTheme="majorBidi" w:hAnsiTheme="majorBidi" w:cstheme="majorBidi"/>
          <w:rtl/>
        </w:rPr>
      </w:pPr>
    </w:p>
    <w:p w:rsidR="00017B92" w:rsidRDefault="009178BF" w:rsidP="00673565">
      <w:pPr>
        <w:ind w:firstLine="720"/>
        <w:jc w:val="both"/>
        <w:rPr>
          <w:rFonts w:asciiTheme="majorBidi" w:hAnsiTheme="majorBidi" w:cstheme="majorBidi"/>
          <w:rtl/>
        </w:rPr>
      </w:pPr>
      <w:r w:rsidRPr="00017B92">
        <w:rPr>
          <w:rFonts w:asciiTheme="majorBidi" w:hAnsiTheme="majorBidi" w:cstheme="majorBidi"/>
          <w:rtl/>
        </w:rPr>
        <w:t xml:space="preserve">השופטים לא יכהנו מעל לשתי קדנציות רצופות. </w:t>
      </w:r>
      <w:r w:rsidR="00673565">
        <w:rPr>
          <w:rFonts w:asciiTheme="majorBidi" w:hAnsiTheme="majorBidi" w:cstheme="majorBidi" w:hint="cs"/>
          <w:rtl/>
        </w:rPr>
        <w:t xml:space="preserve">בהרכב הוועדה יהיה </w:t>
      </w:r>
      <w:r w:rsidRPr="00017B92">
        <w:rPr>
          <w:rFonts w:asciiTheme="majorBidi" w:hAnsiTheme="majorBidi" w:cstheme="majorBidi"/>
          <w:rtl/>
        </w:rPr>
        <w:t xml:space="preserve">ייצוג הולם </w:t>
      </w:r>
      <w:r w:rsidR="00673565">
        <w:rPr>
          <w:rFonts w:asciiTheme="majorBidi" w:hAnsiTheme="majorBidi" w:cstheme="majorBidi" w:hint="cs"/>
          <w:rtl/>
        </w:rPr>
        <w:t>לשני המינים</w:t>
      </w:r>
      <w:bookmarkStart w:id="0" w:name="_GoBack"/>
      <w:bookmarkEnd w:id="0"/>
      <w:r w:rsidRPr="00017B92">
        <w:rPr>
          <w:rFonts w:asciiTheme="majorBidi" w:hAnsiTheme="majorBidi" w:cstheme="majorBidi"/>
          <w:rtl/>
        </w:rPr>
        <w:t xml:space="preserve">. השופטים יהיו רשאים </w:t>
      </w:r>
    </w:p>
    <w:p w:rsidR="00017B92" w:rsidRDefault="009178BF" w:rsidP="00017B92">
      <w:pPr>
        <w:ind w:firstLine="720"/>
        <w:jc w:val="both"/>
        <w:rPr>
          <w:rFonts w:asciiTheme="majorBidi" w:hAnsiTheme="majorBidi" w:cstheme="majorBidi"/>
          <w:rtl/>
        </w:rPr>
      </w:pPr>
      <w:r w:rsidRPr="00017B92">
        <w:rPr>
          <w:rFonts w:asciiTheme="majorBidi" w:hAnsiTheme="majorBidi" w:cstheme="majorBidi"/>
          <w:rtl/>
        </w:rPr>
        <w:t>להציע מועמדים משלהם. ההכרעה בדבר מתן הפ</w:t>
      </w:r>
      <w:r w:rsidR="00C10E2E" w:rsidRPr="00017B92">
        <w:rPr>
          <w:rFonts w:asciiTheme="majorBidi" w:hAnsiTheme="majorBidi" w:cstheme="majorBidi"/>
          <w:rtl/>
        </w:rPr>
        <w:t>רס</w:t>
      </w:r>
      <w:r w:rsidRPr="00017B92">
        <w:rPr>
          <w:rFonts w:asciiTheme="majorBidi" w:hAnsiTheme="majorBidi" w:cstheme="majorBidi"/>
          <w:rtl/>
        </w:rPr>
        <w:t xml:space="preserve"> תהיה ברוב דעות. ועדת השופטים תגיש לראש העירייה </w:t>
      </w:r>
      <w:r w:rsidR="007176EE" w:rsidRPr="00017B92">
        <w:rPr>
          <w:rFonts w:asciiTheme="majorBidi" w:hAnsiTheme="majorBidi" w:cstheme="majorBidi"/>
          <w:rtl/>
        </w:rPr>
        <w:t xml:space="preserve">את </w:t>
      </w:r>
    </w:p>
    <w:p w:rsidR="009178BF" w:rsidRPr="00017B92" w:rsidRDefault="007176EE" w:rsidP="00017B92">
      <w:pPr>
        <w:ind w:firstLine="720"/>
        <w:jc w:val="both"/>
        <w:rPr>
          <w:rFonts w:asciiTheme="majorBidi" w:hAnsiTheme="majorBidi" w:cstheme="majorBidi"/>
          <w:rtl/>
        </w:rPr>
      </w:pPr>
      <w:r w:rsidRPr="00017B92">
        <w:rPr>
          <w:rFonts w:asciiTheme="majorBidi" w:hAnsiTheme="majorBidi" w:cstheme="majorBidi"/>
          <w:rtl/>
        </w:rPr>
        <w:t xml:space="preserve">ההחלטה </w:t>
      </w:r>
      <w:r w:rsidR="009178BF" w:rsidRPr="00017B92">
        <w:rPr>
          <w:rFonts w:asciiTheme="majorBidi" w:hAnsiTheme="majorBidi" w:cstheme="majorBidi"/>
          <w:rtl/>
        </w:rPr>
        <w:t xml:space="preserve">בצרוף הנימוקים. מנהל/ת פרסי העירייה </w:t>
      </w:r>
      <w:proofErr w:type="spellStart"/>
      <w:r w:rsidR="009178BF" w:rsidRPr="00017B92">
        <w:rPr>
          <w:rFonts w:asciiTheme="majorBidi" w:hAnsiTheme="majorBidi" w:cstheme="majorBidi"/>
          <w:rtl/>
        </w:rPr>
        <w:t>משתתפ</w:t>
      </w:r>
      <w:proofErr w:type="spellEnd"/>
      <w:r w:rsidR="009178BF" w:rsidRPr="00017B92">
        <w:rPr>
          <w:rFonts w:asciiTheme="majorBidi" w:hAnsiTheme="majorBidi" w:cstheme="majorBidi"/>
          <w:rtl/>
        </w:rPr>
        <w:t xml:space="preserve">/ת בישיבות ועדת השופטים, ללא </w:t>
      </w:r>
      <w:r w:rsidR="00CC0B8E" w:rsidRPr="00017B92">
        <w:rPr>
          <w:rFonts w:asciiTheme="majorBidi" w:hAnsiTheme="majorBidi" w:cstheme="majorBidi"/>
          <w:rtl/>
        </w:rPr>
        <w:t>זכות</w:t>
      </w:r>
      <w:r w:rsidR="009178BF" w:rsidRPr="00017B92">
        <w:rPr>
          <w:rFonts w:asciiTheme="majorBidi" w:hAnsiTheme="majorBidi" w:cstheme="majorBidi"/>
          <w:rtl/>
        </w:rPr>
        <w:t xml:space="preserve"> הצבעה.</w:t>
      </w:r>
    </w:p>
    <w:p w:rsidR="009178BF" w:rsidRPr="00017B92" w:rsidRDefault="009178BF" w:rsidP="009178BF">
      <w:pPr>
        <w:jc w:val="both"/>
        <w:rPr>
          <w:rFonts w:asciiTheme="majorBidi" w:hAnsiTheme="majorBidi" w:cstheme="majorBidi"/>
          <w:rtl/>
        </w:rPr>
      </w:pPr>
    </w:p>
    <w:p w:rsidR="009178BF" w:rsidRPr="00017B92" w:rsidRDefault="009178BF" w:rsidP="009178BF">
      <w:pPr>
        <w:pStyle w:val="ab"/>
        <w:numPr>
          <w:ilvl w:val="0"/>
          <w:numId w:val="11"/>
        </w:numPr>
        <w:jc w:val="both"/>
        <w:rPr>
          <w:rFonts w:asciiTheme="majorBidi" w:hAnsiTheme="majorBidi" w:cstheme="majorBidi"/>
        </w:rPr>
      </w:pPr>
      <w:r w:rsidRPr="00017B92">
        <w:rPr>
          <w:rFonts w:asciiTheme="majorBidi" w:hAnsiTheme="majorBidi" w:cstheme="majorBidi"/>
          <w:b/>
          <w:bCs/>
          <w:rtl/>
        </w:rPr>
        <w:t>הגשת מועמדות:</w:t>
      </w:r>
      <w:r w:rsidRPr="00017B92">
        <w:rPr>
          <w:rFonts w:asciiTheme="majorBidi" w:hAnsiTheme="majorBidi" w:cstheme="majorBidi"/>
          <w:rtl/>
        </w:rPr>
        <w:t xml:space="preserve"> יש להגיש מועמדות במועד שייקבע. אין הפרס ניתן למי שאינו בין החיים. ניתן לזכות בפרס פעם אחת בלבד.</w:t>
      </w:r>
    </w:p>
    <w:p w:rsidR="009178BF" w:rsidRPr="00017B92" w:rsidRDefault="009178BF" w:rsidP="009178BF">
      <w:pPr>
        <w:pStyle w:val="ab"/>
        <w:jc w:val="both"/>
        <w:rPr>
          <w:rFonts w:asciiTheme="majorBidi" w:hAnsiTheme="majorBidi" w:cstheme="majorBidi"/>
        </w:rPr>
      </w:pPr>
    </w:p>
    <w:p w:rsidR="009178BF" w:rsidRPr="00017B92" w:rsidRDefault="009178BF" w:rsidP="00195C47">
      <w:pPr>
        <w:pStyle w:val="ab"/>
        <w:numPr>
          <w:ilvl w:val="0"/>
          <w:numId w:val="11"/>
        </w:numPr>
        <w:jc w:val="both"/>
        <w:rPr>
          <w:rFonts w:asciiTheme="majorBidi" w:hAnsiTheme="majorBidi" w:cstheme="majorBidi"/>
        </w:rPr>
      </w:pPr>
      <w:r w:rsidRPr="00017B92">
        <w:rPr>
          <w:rFonts w:asciiTheme="majorBidi" w:hAnsiTheme="majorBidi" w:cstheme="majorBidi"/>
          <w:b/>
          <w:bCs/>
          <w:rtl/>
        </w:rPr>
        <w:t>סכום הפרס:</w:t>
      </w:r>
      <w:r w:rsidRPr="00017B92">
        <w:rPr>
          <w:rFonts w:asciiTheme="majorBidi" w:hAnsiTheme="majorBidi" w:cstheme="majorBidi"/>
          <w:rtl/>
        </w:rPr>
        <w:t xml:space="preserve"> בסך 18,000 ₪ יוענק לכל אחד מהזוכים. סכום הסכום י</w:t>
      </w:r>
      <w:r w:rsidR="00195C47" w:rsidRPr="00017B92">
        <w:rPr>
          <w:rFonts w:asciiTheme="majorBidi" w:hAnsiTheme="majorBidi" w:cstheme="majorBidi"/>
          <w:rtl/>
        </w:rPr>
        <w:t>עודכן</w:t>
      </w:r>
      <w:r w:rsidRPr="00017B92">
        <w:rPr>
          <w:rFonts w:asciiTheme="majorBidi" w:hAnsiTheme="majorBidi" w:cstheme="majorBidi"/>
          <w:rtl/>
        </w:rPr>
        <w:t xml:space="preserve"> מעת לעת.</w:t>
      </w:r>
    </w:p>
    <w:p w:rsidR="009178BF" w:rsidRPr="00017B92" w:rsidRDefault="009178BF" w:rsidP="009178BF">
      <w:pPr>
        <w:pStyle w:val="ab"/>
        <w:jc w:val="both"/>
        <w:rPr>
          <w:rFonts w:asciiTheme="majorBidi" w:hAnsiTheme="majorBidi" w:cstheme="majorBidi"/>
        </w:rPr>
      </w:pPr>
    </w:p>
    <w:p w:rsidR="009178BF" w:rsidRPr="00017B92" w:rsidRDefault="009178BF" w:rsidP="009178BF">
      <w:pPr>
        <w:pStyle w:val="ab"/>
        <w:numPr>
          <w:ilvl w:val="0"/>
          <w:numId w:val="11"/>
        </w:numPr>
        <w:jc w:val="both"/>
        <w:rPr>
          <w:rFonts w:asciiTheme="majorBidi" w:hAnsiTheme="majorBidi" w:cstheme="majorBidi"/>
          <w:rtl/>
        </w:rPr>
      </w:pPr>
      <w:r w:rsidRPr="00017B92">
        <w:rPr>
          <w:rFonts w:asciiTheme="majorBidi" w:hAnsiTheme="majorBidi" w:cstheme="majorBidi"/>
          <w:rtl/>
        </w:rPr>
        <w:t>ראש העירייה או נציג מטעמו יודיעו לזוכה על זכייתו בפרס.</w:t>
      </w:r>
    </w:p>
    <w:p w:rsidR="009178BF" w:rsidRPr="00017B92" w:rsidRDefault="009178BF" w:rsidP="009178BF">
      <w:pPr>
        <w:jc w:val="both"/>
        <w:rPr>
          <w:rFonts w:asciiTheme="majorBidi" w:hAnsiTheme="majorBidi" w:cstheme="majorBidi"/>
          <w:rtl/>
        </w:rPr>
      </w:pPr>
    </w:p>
    <w:p w:rsidR="007176EE" w:rsidRPr="00017B92" w:rsidRDefault="007176EE" w:rsidP="009178BF">
      <w:pPr>
        <w:jc w:val="both"/>
        <w:rPr>
          <w:rFonts w:asciiTheme="majorBidi" w:hAnsiTheme="majorBidi" w:cstheme="majorBidi"/>
          <w:rtl/>
        </w:rPr>
      </w:pPr>
    </w:p>
    <w:p w:rsidR="007176EE" w:rsidRPr="00017B92" w:rsidRDefault="007176EE" w:rsidP="009178BF">
      <w:pPr>
        <w:jc w:val="both"/>
        <w:rPr>
          <w:rFonts w:asciiTheme="majorBidi" w:hAnsiTheme="majorBidi" w:cstheme="majorBidi"/>
          <w:rtl/>
        </w:rPr>
      </w:pPr>
    </w:p>
    <w:p w:rsidR="007176EE" w:rsidRPr="00017B92" w:rsidRDefault="005F0D7B" w:rsidP="005F0D7B">
      <w:pPr>
        <w:pStyle w:val="ab"/>
        <w:numPr>
          <w:ilvl w:val="0"/>
          <w:numId w:val="12"/>
        </w:numPr>
        <w:jc w:val="both"/>
        <w:rPr>
          <w:rFonts w:asciiTheme="majorBidi" w:hAnsiTheme="majorBidi" w:cstheme="majorBidi"/>
          <w:rtl/>
        </w:rPr>
      </w:pPr>
      <w:r>
        <w:rPr>
          <w:rFonts w:asciiTheme="majorBidi" w:hAnsiTheme="majorBidi" w:cstheme="majorBidi" w:hint="cs"/>
          <w:rtl/>
        </w:rPr>
        <w:t>נכתב בלשון זכר, אך מיועד לנשים ולגברים</w:t>
      </w:r>
      <w:r w:rsidR="007176EE" w:rsidRPr="00017B92">
        <w:rPr>
          <w:rFonts w:asciiTheme="majorBidi" w:hAnsiTheme="majorBidi" w:cstheme="majorBidi"/>
          <w:rtl/>
        </w:rPr>
        <w:t xml:space="preserve"> כאחד.</w:t>
      </w:r>
    </w:p>
    <w:p w:rsidR="009178BF" w:rsidRPr="00017B92" w:rsidRDefault="009178BF" w:rsidP="009178BF">
      <w:pPr>
        <w:jc w:val="both"/>
        <w:rPr>
          <w:rFonts w:asciiTheme="majorBidi" w:hAnsiTheme="majorBidi" w:cstheme="majorBidi"/>
          <w:rtl/>
        </w:rPr>
      </w:pPr>
    </w:p>
    <w:p w:rsidR="009178BF" w:rsidRPr="00017B92" w:rsidRDefault="009178BF" w:rsidP="009178BF">
      <w:pPr>
        <w:jc w:val="both"/>
        <w:rPr>
          <w:rFonts w:asciiTheme="majorBidi" w:hAnsiTheme="majorBidi" w:cstheme="majorBidi"/>
          <w:rtl/>
        </w:rPr>
      </w:pPr>
    </w:p>
    <w:p w:rsidR="009178BF" w:rsidRPr="00017B92" w:rsidRDefault="009178BF" w:rsidP="009178BF">
      <w:pPr>
        <w:jc w:val="both"/>
        <w:rPr>
          <w:rFonts w:asciiTheme="majorBidi" w:hAnsiTheme="majorBidi" w:cstheme="majorBidi"/>
          <w:rtl/>
        </w:rPr>
      </w:pPr>
    </w:p>
    <w:p w:rsidR="009178BF" w:rsidRPr="00017B92" w:rsidRDefault="009178BF" w:rsidP="009178BF">
      <w:pPr>
        <w:jc w:val="both"/>
        <w:rPr>
          <w:rFonts w:asciiTheme="majorBidi" w:hAnsiTheme="majorBidi" w:cstheme="majorBidi"/>
          <w:rtl/>
        </w:rPr>
      </w:pPr>
    </w:p>
    <w:p w:rsidR="000D1814" w:rsidRPr="00017B92" w:rsidRDefault="000D1814" w:rsidP="00BA65F5">
      <w:pPr>
        <w:rPr>
          <w:rFonts w:asciiTheme="majorBidi" w:hAnsiTheme="majorBidi" w:cstheme="majorBidi"/>
          <w:rtl/>
        </w:rPr>
      </w:pPr>
    </w:p>
    <w:sectPr w:rsidR="000D1814" w:rsidRPr="00017B92" w:rsidSect="00053D7B">
      <w:headerReference w:type="even" r:id="rId8"/>
      <w:headerReference w:type="default" r:id="rId9"/>
      <w:footerReference w:type="even" r:id="rId10"/>
      <w:footerReference w:type="default" r:id="rId11"/>
      <w:pgSz w:w="11906" w:h="16838" w:code="9"/>
      <w:pgMar w:top="2552" w:right="1134" w:bottom="1418" w:left="709" w:header="992" w:footer="68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A6" w:rsidRDefault="005319A6">
      <w:r>
        <w:separator/>
      </w:r>
    </w:p>
  </w:endnote>
  <w:endnote w:type="continuationSeparator" w:id="0">
    <w:p w:rsidR="005319A6" w:rsidRDefault="0053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Blender">
    <w:panose1 w:val="02020003050405020304"/>
    <w:charset w:val="00"/>
    <w:family w:val="roman"/>
    <w:notTrueType/>
    <w:pitch w:val="variable"/>
    <w:sig w:usb0="80000827" w:usb1="5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14" w:rsidRDefault="000D1814">
    <w:pPr>
      <w:pStyle w:val="a4"/>
      <w:framePr w:wrap="around" w:vAnchor="text" w:hAnchor="margin" w:xAlign="center" w:y="1"/>
      <w:rPr>
        <w:rStyle w:val="a8"/>
        <w:rtl/>
      </w:rPr>
    </w:pPr>
    <w:r>
      <w:rPr>
        <w:rStyle w:val="a8"/>
        <w:rtl/>
      </w:rPr>
      <w:fldChar w:fldCharType="begin"/>
    </w:r>
    <w:r>
      <w:rPr>
        <w:rStyle w:val="a8"/>
      </w:rPr>
      <w:instrText xml:space="preserve">PAGE  </w:instrText>
    </w:r>
    <w:r>
      <w:rPr>
        <w:rStyle w:val="a8"/>
        <w:rtl/>
      </w:rPr>
      <w:fldChar w:fldCharType="end"/>
    </w:r>
  </w:p>
  <w:p w:rsidR="000D1814" w:rsidRDefault="000D1814">
    <w:pPr>
      <w:pStyle w:val="a4"/>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14" w:rsidRPr="00053D7B" w:rsidRDefault="000D1814">
    <w:pPr>
      <w:pStyle w:val="a4"/>
      <w:ind w:right="360"/>
      <w:rPr>
        <w:rFonts w:cs="Times New Roman"/>
        <w:sz w:val="16"/>
        <w:szCs w:val="16"/>
        <w:rtl/>
      </w:rPr>
    </w:pPr>
    <w:r w:rsidRPr="00053D7B">
      <w:rPr>
        <w:rFonts w:cs="Times New Roman"/>
        <w:sz w:val="16"/>
        <w:szCs w:val="16"/>
        <w:rtl/>
      </w:rPr>
      <w:fldChar w:fldCharType="begin"/>
    </w:r>
    <w:r w:rsidRPr="00053D7B">
      <w:rPr>
        <w:rFonts w:cs="Times New Roman"/>
        <w:sz w:val="16"/>
        <w:szCs w:val="16"/>
      </w:rPr>
      <w:instrText xml:space="preserve"> FILENAME \p</w:instrText>
    </w:r>
    <w:r w:rsidRPr="00053D7B">
      <w:rPr>
        <w:rFonts w:cs="Times New Roman"/>
        <w:sz w:val="16"/>
        <w:szCs w:val="16"/>
        <w:rtl/>
      </w:rPr>
      <w:instrText xml:space="preserve"> </w:instrText>
    </w:r>
    <w:r w:rsidRPr="00053D7B">
      <w:rPr>
        <w:rFonts w:cs="Times New Roman"/>
        <w:sz w:val="16"/>
        <w:szCs w:val="16"/>
        <w:rtl/>
      </w:rPr>
      <w:fldChar w:fldCharType="separate"/>
    </w:r>
    <w:r w:rsidR="00673565">
      <w:rPr>
        <w:rFonts w:cs="Times New Roman"/>
        <w:noProof/>
        <w:sz w:val="16"/>
        <w:szCs w:val="16"/>
      </w:rPr>
      <w:t>M:\</w:t>
    </w:r>
    <w:r w:rsidR="00673565">
      <w:rPr>
        <w:rFonts w:cs="Times New Roman"/>
        <w:noProof/>
        <w:sz w:val="16"/>
        <w:szCs w:val="16"/>
        <w:rtl/>
      </w:rPr>
      <w:t>פרסים\תקנונים - הנהלה\תקנון מנדלי מוכר ספרים - הנהלה</w:t>
    </w:r>
    <w:r w:rsidR="00673565">
      <w:rPr>
        <w:rFonts w:cs="Times New Roman"/>
        <w:noProof/>
        <w:sz w:val="16"/>
        <w:szCs w:val="16"/>
      </w:rPr>
      <w:t>.docx</w:t>
    </w:r>
    <w:r w:rsidRPr="00053D7B">
      <w:rPr>
        <w:rFonts w:cs="Times New Roman"/>
        <w:sz w:val="16"/>
        <w:szCs w:val="16"/>
        <w:rtl/>
      </w:rPr>
      <w:fldChar w:fldCharType="end"/>
    </w:r>
  </w:p>
  <w:p w:rsidR="000D1814" w:rsidRPr="00B81CBA" w:rsidRDefault="004670DC" w:rsidP="003472A9">
    <w:pPr>
      <w:pStyle w:val="7"/>
      <w:rPr>
        <w:bCs w:val="0"/>
        <w:color w:val="auto"/>
        <w:rtl/>
      </w:rPr>
    </w:pPr>
    <w:r>
      <w:rPr>
        <w:noProof/>
        <w:color w:val="auto"/>
        <w:rtl/>
      </w:rPr>
      <w:drawing>
        <wp:anchor distT="0" distB="0" distL="114300" distR="114300" simplePos="0" relativeHeight="251656704" behindDoc="1" locked="0" layoutInCell="1" allowOverlap="1">
          <wp:simplePos x="0" y="0"/>
          <wp:positionH relativeFrom="column">
            <wp:posOffset>-39370</wp:posOffset>
          </wp:positionH>
          <wp:positionV relativeFrom="paragraph">
            <wp:posOffset>91440</wp:posOffset>
          </wp:positionV>
          <wp:extent cx="6719570" cy="315595"/>
          <wp:effectExtent l="0" t="0" r="5080" b="8255"/>
          <wp:wrapNone/>
          <wp:docPr id="289" name="תמונה 289" descr="down%20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down%20p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1814" w:rsidRPr="00B81CBA" w:rsidRDefault="000D1814" w:rsidP="003472A9">
    <w:pPr>
      <w:pStyle w:val="7"/>
      <w:rPr>
        <w:bCs w:val="0"/>
        <w:color w:val="auto"/>
        <w:rtl/>
      </w:rPr>
    </w:pPr>
  </w:p>
  <w:p w:rsidR="000D1814" w:rsidRPr="00B81CBA" w:rsidRDefault="000D1814" w:rsidP="003472A9">
    <w:pPr>
      <w:pStyle w:val="7"/>
      <w:rPr>
        <w:bCs w:val="0"/>
        <w:color w:val="auto"/>
        <w:rtl/>
      </w:rPr>
    </w:pPr>
  </w:p>
  <w:p w:rsidR="000D1814" w:rsidRPr="000602DE" w:rsidRDefault="000D1814" w:rsidP="0003496C">
    <w:pPr>
      <w:pStyle w:val="7"/>
      <w:jc w:val="right"/>
      <w:rPr>
        <w:rFonts w:ascii="Blender" w:hAnsi="Blender" w:cs="Blender"/>
        <w:b/>
        <w:color w:val="333333"/>
        <w:sz w:val="20"/>
        <w:szCs w:val="20"/>
        <w:rtl/>
      </w:rPr>
    </w:pPr>
    <w:r w:rsidRPr="000602DE">
      <w:rPr>
        <w:rFonts w:ascii="Blender" w:hAnsi="Blender" w:cs="Blender"/>
        <w:color w:val="333333"/>
        <w:sz w:val="20"/>
        <w:szCs w:val="20"/>
        <w:rtl/>
      </w:rPr>
      <w:t>רחוב אבן גבירול</w:t>
    </w:r>
    <w:r w:rsidRPr="000602DE">
      <w:rPr>
        <w:rFonts w:ascii="Blender" w:hAnsi="Blender" w:cs="Blender" w:hint="cs"/>
        <w:color w:val="333333"/>
        <w:sz w:val="20"/>
        <w:szCs w:val="20"/>
        <w:rtl/>
      </w:rPr>
      <w:t xml:space="preserve"> </w:t>
    </w:r>
    <w:r w:rsidRPr="000602DE">
      <w:rPr>
        <w:rFonts w:ascii="Blender" w:hAnsi="Blender" w:cs="Blender"/>
        <w:color w:val="333333"/>
        <w:sz w:val="20"/>
        <w:szCs w:val="20"/>
        <w:rtl/>
      </w:rPr>
      <w:t>69</w:t>
    </w:r>
    <w:r w:rsidRPr="000602DE">
      <w:rPr>
        <w:rFonts w:ascii="Blender" w:hAnsi="Blender" w:cs="Blender" w:hint="cs"/>
        <w:color w:val="333333"/>
        <w:sz w:val="20"/>
        <w:szCs w:val="20"/>
        <w:rtl/>
      </w:rPr>
      <w:t>,</w:t>
    </w:r>
    <w:r w:rsidRPr="000602DE">
      <w:rPr>
        <w:rFonts w:ascii="Blender" w:hAnsi="Blender" w:cs="Blender"/>
        <w:color w:val="333333"/>
        <w:sz w:val="20"/>
        <w:szCs w:val="20"/>
        <w:rtl/>
      </w:rPr>
      <w:t xml:space="preserve"> תל–אביב-יפו 64162</w:t>
    </w:r>
    <w:r w:rsidRPr="000602DE">
      <w:rPr>
        <w:rFonts w:ascii="Blender" w:hAnsi="Blender" w:cs="Blender" w:hint="cs"/>
        <w:color w:val="333333"/>
        <w:sz w:val="20"/>
        <w:szCs w:val="20"/>
        <w:rtl/>
      </w:rPr>
      <w:t xml:space="preserve"> </w:t>
    </w:r>
    <w:r w:rsidRPr="000602DE">
      <w:rPr>
        <w:rFonts w:ascii="Blender" w:hAnsi="Blender" w:cs="Blender"/>
        <w:color w:val="333333"/>
        <w:sz w:val="20"/>
        <w:szCs w:val="20"/>
        <w:rtl/>
      </w:rPr>
      <w:t xml:space="preserve"> טלפון: 03-521</w:t>
    </w:r>
    <w:r>
      <w:rPr>
        <w:rFonts w:ascii="Blender" w:hAnsi="Blender" w:cs="Blender" w:hint="cs"/>
        <w:color w:val="333333"/>
        <w:sz w:val="20"/>
        <w:szCs w:val="20"/>
        <w:rtl/>
      </w:rPr>
      <w:t>8692</w:t>
    </w:r>
    <w:r w:rsidRPr="000602DE">
      <w:rPr>
        <w:rFonts w:ascii="Blender" w:hAnsi="Blender" w:cs="Blender" w:hint="cs"/>
        <w:color w:val="333333"/>
        <w:sz w:val="20"/>
        <w:szCs w:val="20"/>
        <w:rtl/>
      </w:rPr>
      <w:t>,</w:t>
    </w:r>
    <w:r w:rsidRPr="000602DE">
      <w:rPr>
        <w:rFonts w:ascii="Blender" w:hAnsi="Blender" w:cs="Blender"/>
        <w:color w:val="333333"/>
        <w:sz w:val="20"/>
        <w:szCs w:val="20"/>
        <w:rtl/>
      </w:rPr>
      <w:t xml:space="preserve"> פקס: 03-521</w:t>
    </w:r>
    <w:r>
      <w:rPr>
        <w:rFonts w:ascii="Blender" w:hAnsi="Blender" w:cs="Blender" w:hint="cs"/>
        <w:color w:val="333333"/>
        <w:sz w:val="20"/>
        <w:szCs w:val="20"/>
        <w:rtl/>
      </w:rPr>
      <w:t>6097</w:t>
    </w:r>
    <w:r w:rsidRPr="000602DE">
      <w:rPr>
        <w:rFonts w:ascii="Blender" w:hAnsi="Blender" w:cs="Blender"/>
        <w:color w:val="333333"/>
        <w:sz w:val="20"/>
        <w:szCs w:val="20"/>
      </w:rPr>
      <w:t xml:space="preserve">www.tel-aviv.gov.il,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A6" w:rsidRDefault="005319A6">
      <w:r>
        <w:separator/>
      </w:r>
    </w:p>
  </w:footnote>
  <w:footnote w:type="continuationSeparator" w:id="0">
    <w:p w:rsidR="005319A6" w:rsidRDefault="00531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14" w:rsidRDefault="004670DC">
    <w:pPr>
      <w:pStyle w:val="a3"/>
      <w:rPr>
        <w:rtl/>
      </w:rPr>
    </w:pPr>
    <w:r>
      <w:rPr>
        <w:noProof/>
        <w:rtl/>
      </w:rPr>
      <w:drawing>
        <wp:anchor distT="0" distB="0" distL="114300" distR="114300" simplePos="0" relativeHeight="251655680" behindDoc="0" locked="0" layoutInCell="0" allowOverlap="1">
          <wp:simplePos x="0" y="0"/>
          <wp:positionH relativeFrom="column">
            <wp:posOffset>2156460</wp:posOffset>
          </wp:positionH>
          <wp:positionV relativeFrom="paragraph">
            <wp:posOffset>635</wp:posOffset>
          </wp:positionV>
          <wp:extent cx="3676015" cy="2480945"/>
          <wp:effectExtent l="0" t="0" r="635" b="0"/>
          <wp:wrapTopAndBottom/>
          <wp:docPr id="591" name="תמונה 1" descr="Women-LOGO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LOGO_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015" cy="248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14" w:rsidRDefault="004670DC" w:rsidP="00D9520E">
    <w:pPr>
      <w:pStyle w:val="a3"/>
      <w:rPr>
        <w:color w:val="000080"/>
        <w:sz w:val="19"/>
        <w:rtl/>
      </w:rPr>
    </w:pPr>
    <w:r>
      <w:rPr>
        <w:noProof/>
        <w:rtl/>
      </w:rPr>
      <mc:AlternateContent>
        <mc:Choice Requires="wpg">
          <w:drawing>
            <wp:anchor distT="0" distB="0" distL="114300" distR="114300" simplePos="0" relativeHeight="251658752" behindDoc="0" locked="0" layoutInCell="1" allowOverlap="1">
              <wp:simplePos x="0" y="0"/>
              <wp:positionH relativeFrom="column">
                <wp:posOffset>1010920</wp:posOffset>
              </wp:positionH>
              <wp:positionV relativeFrom="paragraph">
                <wp:posOffset>-151130</wp:posOffset>
              </wp:positionV>
              <wp:extent cx="1447800" cy="791210"/>
              <wp:effectExtent l="1270" t="1270" r="8255" b="7620"/>
              <wp:wrapNone/>
              <wp:docPr id="3" name="Group 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4" name="Freeform 955"/>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56"/>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57"/>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58"/>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59"/>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60"/>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61"/>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62"/>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63"/>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64"/>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65"/>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66"/>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67"/>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68"/>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69"/>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70"/>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71"/>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72"/>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973"/>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74"/>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75"/>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976"/>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77"/>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78"/>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79"/>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980"/>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81"/>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82"/>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983"/>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984"/>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985"/>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986"/>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987"/>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988"/>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989"/>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990"/>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991"/>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992"/>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993"/>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994"/>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995"/>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996"/>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997"/>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998"/>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999"/>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000"/>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1001"/>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002"/>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003"/>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004"/>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005"/>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006"/>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1007"/>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008"/>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009"/>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010"/>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011"/>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012"/>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013"/>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014"/>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015"/>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1016"/>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017"/>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018"/>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019"/>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020"/>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021"/>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1022"/>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1023"/>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024"/>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025"/>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026"/>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027"/>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1028"/>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1029"/>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030"/>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031"/>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1032"/>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1033"/>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1034"/>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1035"/>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036"/>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037"/>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38"/>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039"/>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040"/>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041"/>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042"/>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043"/>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044"/>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045"/>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046"/>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047"/>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048"/>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049"/>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050"/>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1051"/>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052"/>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1053"/>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054"/>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055"/>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056"/>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057"/>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058"/>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059"/>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060"/>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061"/>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062"/>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1063"/>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064"/>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1065"/>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066"/>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1067"/>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068"/>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069"/>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070"/>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071"/>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072"/>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1073"/>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074"/>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075"/>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076"/>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1077"/>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1078"/>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079"/>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080"/>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1081"/>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1082"/>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1083"/>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1084"/>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1085"/>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086"/>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087"/>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088"/>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089"/>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090"/>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1091"/>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Rectangle 1092"/>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Freeform 1093"/>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1094"/>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095"/>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096"/>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1097"/>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1098"/>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099"/>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100"/>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101"/>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1102"/>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1103"/>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104"/>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105"/>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106"/>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107"/>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108"/>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1109"/>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1110"/>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1111"/>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112"/>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113"/>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114"/>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115"/>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116"/>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117"/>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118"/>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119"/>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120"/>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121"/>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1122"/>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1123"/>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124"/>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125"/>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126"/>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127"/>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128"/>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129"/>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130"/>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131"/>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132"/>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133"/>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134"/>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135"/>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136"/>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137"/>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38"/>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39"/>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40"/>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Rectangle 1141"/>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Freeform 1142"/>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43"/>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44"/>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45"/>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46"/>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47"/>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148"/>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149"/>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150"/>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151"/>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152"/>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153"/>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154"/>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155"/>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156"/>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157"/>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158"/>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159"/>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160"/>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161"/>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162"/>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163"/>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164"/>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165"/>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166"/>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167"/>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168"/>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169"/>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170"/>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171"/>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172"/>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173"/>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174"/>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175"/>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176"/>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177"/>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178"/>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179"/>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180"/>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181"/>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182"/>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183"/>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184"/>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185"/>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186"/>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187"/>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188"/>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189"/>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190"/>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191"/>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192"/>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193"/>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194"/>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195"/>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196"/>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197"/>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198"/>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199"/>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200"/>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201"/>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202"/>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203"/>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204"/>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205"/>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206"/>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207"/>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208"/>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209"/>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210"/>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211"/>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212"/>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213"/>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214"/>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215"/>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216"/>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1217"/>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1218"/>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219"/>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220"/>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221"/>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222"/>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223"/>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224"/>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225"/>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226"/>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227"/>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1228"/>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1229"/>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1230"/>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231"/>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1232"/>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1233"/>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234"/>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1235"/>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1236"/>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1237"/>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1238"/>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239"/>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240"/>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1241"/>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1242"/>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243"/>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1244"/>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1245"/>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246"/>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1247"/>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1248"/>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249"/>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1250"/>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1251"/>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252"/>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1253"/>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60" name="Group 1254"/>
                      <wpg:cNvGrpSpPr>
                        <a:grpSpLocks/>
                      </wpg:cNvGrpSpPr>
                      <wpg:grpSpPr bwMode="auto">
                        <a:xfrm>
                          <a:off x="3405" y="2330"/>
                          <a:ext cx="986" cy="1285"/>
                          <a:chOff x="1995" y="2218"/>
                          <a:chExt cx="986" cy="1285"/>
                        </a:xfrm>
                      </wpg:grpSpPr>
                      <wps:wsp>
                        <wps:cNvPr id="561" name="Freeform 1255"/>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1256"/>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1257"/>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258"/>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1259"/>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1260"/>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1261"/>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1262"/>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1263"/>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264"/>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1265"/>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1266"/>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1267"/>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1268"/>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1269"/>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1270"/>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1271"/>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1272"/>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1273"/>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1274"/>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1275"/>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1276"/>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1277"/>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1278"/>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1279"/>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1280"/>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1281"/>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1282"/>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1283"/>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1284"/>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54" o:spid="_x0000_s1026" style="position:absolute;left:0;text-align:left;margin-left:79.6pt;margin-top:-11.9pt;width:114pt;height:62.3pt;z-index:251658752"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">
              <v:shape id="Freeform 955" o:spid="_x0000_s1027" style="position:absolute;left:6297;top:3034;width:446;height:802;visibility:visible;mso-wrap-style:square;v-text-anchor:top" coordsize="446,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EFsMUA&#10;AADaAAAADwAAAGRycy9kb3ducmV2LnhtbESPT0sDMRTE70K/Q3hCL9JmrVrK2rRIi7aXivYP9fjY&#10;PDdLNy/bJHbXb28EweMw85thpvPO1uJCPlSOFdwOMxDEhdMVlwr2u+fBBESIyBprx6TgmwLMZ72r&#10;KebatfxOl20sRSrhkKMCE2OTSxkKQxbD0DXEyft03mJM0pdSe2xTua3lKMvG0mLFacFgQwtDxWn7&#10;ZRXc34zah7fs7O1yc5AfL3er1505KtW/7p4eQUTq4n/4j17rxMHvlXQD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WwxQAAANoAAAAPAAAAAAAAAAAAAAAAAJgCAABkcnMv&#10;ZG93bnJldi54bWxQSwUGAAAAAAQABAD1AAAAigMAAAAA&#10;" path="m285,802r-116,l312,297,,297,,,116,r,171l446,180r,90l285,802xe" fillcolor="#003277" stroked="f">
                <v:path arrowok="t" o:connecttype="custom" o:connectlocs="285,802;169,802;312,297;0,297;0,0;116,0;116,171;446,180;446,270;285,802" o:connectangles="0,0,0,0,0,0,0,0,0,0"/>
              </v:shape>
              <v:shape id="Freeform 956" o:spid="_x0000_s1028" style="position:absolute;left:6778;top:3214;width:535;height:631;visibility:visible;mso-wrap-style:square;v-text-anchor:top" coordsize="53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ekcIA&#10;AADaAAAADwAAAGRycy9kb3ducmV2LnhtbESPzWrDMBCE74W+g9hCLiWRU2gJjpUQGgq+tY4DuS7W&#10;xnZqrYwk/+Ttq0Khx2FmvmGy/Ww6MZLzrWUF61UCgriyuuVawbn8WG5A+ICssbNMCu7kYb97fMgw&#10;1XbigsZTqEWEsE9RQRNCn0rpq4YM+pXtiaN3tc5giNLVUjucItx08iVJ3qTBluNCgz29N1R9nwaj&#10;4FmOnxc8dO00fuVDOJa3vJClUoun+bAFEWgO/+G/dq4VvMLvlX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F16RwgAAANoAAAAPAAAAAAAAAAAAAAAAAJgCAABkcnMvZG93&#10;bnJldi54bWxQSwUGAAAAAAQABAD1AAAAhwM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957" o:spid="_x0000_s1029" style="position:absolute;left:5531;top:3980;width:463;height:631;visibility:visible;mso-wrap-style:square;v-text-anchor:top" coordsize="46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A6sMA&#10;AADaAAAADwAAAGRycy9kb3ducmV2LnhtbESPQWvCQBSE74L/YXmCF6mbegiSuooUlF60VEXi7ZF9&#10;ZkOzb0N2o/Hfu4WCx2FmvmEWq97W4katrxwreJ8mIIgLpysuFZyOm7c5CB+QNdaOScGDPKyWw8EC&#10;M+3u/EO3QyhFhLDPUIEJocmk9IUhi37qGuLoXV1rMUTZllK3eI9wW8tZkqTSYsVxwWBDn4aK30Nn&#10;FezyfIs5ztbnbiLn6fdlb/bdRKnxqF9/gAjUh1f4v/2lFaTwdyXe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hA6sMAAADaAAAADwAAAAAAAAAAAAAAAACYAgAAZHJzL2Rv&#10;d25yZXYueG1sUEsFBgAAAAAEAAQA9QAAAIgDAAAAAA==&#10;" path="m,631l,504r294,9l294,126,,126,9,,419,9r-9,504l463,513r,118l,631xe" fillcolor="#003277" stroked="f">
                <v:path arrowok="t" o:connecttype="custom" o:connectlocs="0,631;0,504;294,513;294,126;0,126;9,0;419,9;410,513;463,513;463,631;0,631" o:connectangles="0,0,0,0,0,0,0,0,0,0,0"/>
              </v:shape>
              <v:shape id="Freeform 958" o:spid="_x0000_s1030" style="position:absolute;left:6039;top:3989;width:196;height:297;visibility:visible;mso-wrap-style:square;v-text-anchor:top" coordsize="19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FncEA&#10;AADaAAAADwAAAGRycy9kb3ducmV2LnhtbESPzarCMBSE94LvEI7gTlNdqPQaRQVR0I31524Pzblt&#10;r81JaaLWtzeC4HKYmW+Y6bwxpbhT7QrLCgb9CARxanXBmYLTcd2bgHAeWWNpmRQ8ycF81m5NMdb2&#10;wQe6Jz4TAcIuRgW591UspUtzMuj6tiIO3p+tDfog60zqGh8Bbko5jKKRNFhwWMixolVO6TW5GQVD&#10;s9XaXXbJcSyj/f/t91CdN0ulup1m8QPCU+O/4U97qxWM4X0l3AA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PhZ3BAAAA2gAAAA8AAAAAAAAAAAAAAAAAmAIAAGRycy9kb3du&#10;cmV2LnhtbFBLBQYAAAAABAAEAPUAAACGAwAAAAA=&#10;" path="m80,297r,-180l,117,,,196,r,297l80,297xe" fillcolor="#003277" stroked="f">
                <v:path arrowok="t" o:connecttype="custom" o:connectlocs="80,297;80,117;0,117;0,0;196,0;196,297;80,297" o:connectangles="0,0,0,0,0,0,0"/>
              </v:shape>
              <v:shape id="Freeform 959" o:spid="_x0000_s1031" style="position:absolute;left:6288;top:3989;width:473;height:631;visibility:visible;mso-wrap-style:square;v-text-anchor:top" coordsize="473,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78o78A&#10;AADaAAAADwAAAGRycy9kb3ducmV2LnhtbERPy4rCMBTdC/5DuII7TTuKSMcog4MgzMZHcbaX5k5b&#10;bG5iE23n781CcHk479WmN414UOtrywrSaQKCuLC65lJBft5NliB8QNbYWCYF/+Rhsx4OVphp2/GR&#10;HqdQihjCPkMFVQguk9IXFRn0U+uII/dnW4MhwraUusUuhptGfiTJQhqsOTZU6GhbUXE93Y2CRUeX&#10;29UdXJ7+YDGndPZ9+Z0pNR71X58gAvXhLX6591pB3BqvxBsg1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LvyjvwAAANoAAAAPAAAAAAAAAAAAAAAAAJgCAABkcnMvZG93bnJl&#10;di54bWxQSwUGAAAAAAQABAD1AAAAhAMAAAAA&#10;" path="m,622l,504r294,l294,117,9,117,9,,419,r-9,504l473,504r-9,127l,622xe" fillcolor="#003277" stroked="f">
                <v:path arrowok="t" o:connecttype="custom" o:connectlocs="0,622;0,504;294,504;294,117;9,117;9,0;419,0;410,504;473,504;464,631;0,622" o:connectangles="0,0,0,0,0,0,0,0,0,0,0"/>
              </v:shape>
              <v:shape id="Freeform 960" o:spid="_x0000_s1032" style="position:absolute;left:6805;top:3989;width:508;height:631;visibility:visible;mso-wrap-style:square;v-text-anchor:top" coordsize="50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u6W8MA&#10;AADaAAAADwAAAGRycy9kb3ducmV2LnhtbESPQWvCQBSE70L/w/IKvemmUoKmriItwR7TaOn1kX0m&#10;odm3cXebpP/eFQoeh5n5htnsJtOJgZxvLSt4XiQgiCurW64VnI75fAXCB2SNnWVS8EcedtuH2QYz&#10;bUf+pKEMtYgQ9hkqaELoMyl91ZBBv7A9cfTO1hkMUbpaaodjhJtOLpMklQZbjgsN9vTWUPVT/hoF&#10;/pzn+/xyGZfp9/thXRQvXwdnlXp6nPavIAJN4R7+b39oBWu4XYk3QG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6u6W8MAAADaAAAADwAAAAAAAAAAAAAAAACYAgAAZHJzL2Rv&#10;d25yZXYueG1sUEsFBgAAAAAEAAQA9QAAAIgD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61" o:spid="_x0000_s1033" style="position:absolute;left:6333;top:4746;width:205;height:631;visibility:visible;mso-wrap-style:square;v-text-anchor:top" coordsize="205,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d9tsUA&#10;AADbAAAADwAAAGRycy9kb3ducmV2LnhtbESPT2vCQBDF70K/wzKF3nRToa2krlKEggjW+o/2OGSn&#10;SWh2NuyuMX575yB4m+G9ee8303nvGtVRiLVnA8+jDBRx4W3NpYHD/nM4ARUTssXGMxm4UIT57GEw&#10;xdz6M2+p26VSSQjHHA1UKbW51rGoyGEc+ZZYtD8fHCZZQ6ltwLOEu0aPs+xVO6xZGipsaVFR8b87&#10;OQP922ox1uFr8ns80Etcf3c/x2xjzNNj//EOKlGf7ubb9dIKvtDLLzKAnl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V322xQAAANsAAAAPAAAAAAAAAAAAAAAAAJgCAABkcnMv&#10;ZG93bnJldi54bWxQSwUGAAAAAAQABAD1AAAAigMAAAAA&#10;" path="m80,631r,-505l,126,,,205,r-9,631l80,631xe" fillcolor="#003277" stroked="f">
                <v:path arrowok="t" o:connecttype="custom" o:connectlocs="80,631;80,126;0,126;0,0;205,0;196,631;80,631" o:connectangles="0,0,0,0,0,0,0"/>
              </v:shape>
              <v:shape id="Freeform 962" o:spid="_x0000_s1034" style="position:absolute;left:6609;top:4755;width:454;height:622;visibility:visible;mso-wrap-style:square;v-text-anchor:top" coordsize="454,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MQDcMA&#10;AADbAAAADwAAAGRycy9kb3ducmV2LnhtbERPS2vCQBC+F/oflil4Kc0mHkpI3YgEhFwUq+2htyE7&#10;edDsbMiuJvXXdwXB23x8z1mtZ9OLC42us6wgiWIQxJXVHTcKvk7btxSE88gae8uk4I8crPPnpxVm&#10;2k78SZejb0QIYZehgtb7IZPSVS0ZdJEdiANX29GgD3BspB5xCuGml8s4fpcGOw4NLQ5UtFT9Hs9G&#10;QXdN0+9Ds6td/ZPMh2LaX8vNq1KLl3nzAcLT7B/iu7vUYX4Ct1/CAT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MQDcMAAADbAAAADwAAAAAAAAAAAAAAAACYAgAAZHJzL2Rv&#10;d25yZXYueG1sUEsFBgAAAAAEAAQA9QAAAIgD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963" o:spid="_x0000_s1035" style="position:absolute;left:7108;top:4755;width:205;height:297;visibility:visible;mso-wrap-style:square;v-text-anchor:top" coordsize="20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vnb4A&#10;AADbAAAADwAAAGRycy9kb3ducmV2LnhtbERPSwrCMBDdC94hjOBOUwVFqlFEUFyo4Gehu6EZ22Iz&#10;KU2s9fZGENzN431ntmhMIWqqXG5ZwaAfgSBOrM45VXA5r3sTEM4jaywsk4I3OVjM260Zxtq++Ej1&#10;yacihLCLUUHmfRlL6ZKMDLq+LYkDd7eVQR9glUpd4SuEm0IOo2gsDeYcGjIsaZVR8jg9jYLD/ly7&#10;3caU98HGpMvR1eub3ivV7TTLKQhPjf+Lf+6tDvOH8P0lHCD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D752+AAAA2wAAAA8AAAAAAAAAAAAAAAAAmAIAAGRycy9kb3ducmV2&#10;LnhtbFBLBQYAAAAABAAEAPUAAACDAwAAAAA=&#10;" path="m80,297r,-180l,117,,,205,r,297l80,297xe" fillcolor="#003277" stroked="f">
                <v:path arrowok="t" o:connecttype="custom" o:connectlocs="80,297;80,117;0,117;0,0;205,0;205,297;80,297" o:connectangles="0,0,0,0,0,0,0"/>
              </v:shape>
              <v:shape id="Freeform 964" o:spid="_x0000_s1036" style="position:absolute;left:4987;top:3205;width:392;height:631;visibility:visible;mso-wrap-style:square;v-text-anchor:top" coordsize="39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HVEcEA&#10;AADbAAAADwAAAGRycy9kb3ducmV2LnhtbERPS4vCMBC+L/gfwgheFk11QaUaRYQFL10fFc9DM7bF&#10;ZlKabNv99xtB8DYf33PW295UoqXGlZYVTCcRCOLM6pJzBdf0e7wE4TyyxsoyKfgjB9vN4GONsbYd&#10;n6m9+FyEEHYxKii8r2MpXVaQQTexNXHg7rYx6ANscqkb7EK4qeQsiubSYMmhocCa9gVlj8uvUZAk&#10;t0NKXt7SXdIdW/P4PC0WP0qNhv1uBcJT79/il/ugw/wveP4SDp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h1RHBAAAA2wAAAA8AAAAAAAAAAAAAAAAAmAIAAGRycy9kb3du&#10;cmV2LnhtbFBLBQYAAAAABAAEAPUAAACGAwAAAAA=&#10;" path="m392,108r-133,l259,631r-125,l134,108,,108,,,392,r,108xe" fillcolor="#008db6" stroked="f">
                <v:path arrowok="t" o:connecttype="custom" o:connectlocs="392,108;259,108;259,631;134,631;134,108;0,108;0,0;392,0;392,108" o:connectangles="0,0,0,0,0,0,0,0,0"/>
              </v:shape>
              <v:shape id="Freeform 965" o:spid="_x0000_s1037" style="position:absolute;left:5451;top:3205;width:356;height:640;visibility:visible;mso-wrap-style:square;v-text-anchor:top" coordsize="3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s7r8EA&#10;AADbAAAADwAAAGRycy9kb3ducmV2LnhtbERPTWvCQBC9F/wPywi91Y1WgqRZRU0VTxVNodchO02C&#10;2dmQ3Wry712h4G0e73PSVW8acaXO1ZYVTCcRCOLC6ppLBd/57m0BwnlkjY1lUjCQg9Vy9JJiou2N&#10;T3Q9+1KEEHYJKqi8bxMpXVGRQTexLXHgfm1n0AfYlVJ3eAvhppGzKIqlwZpDQ4UtbSsqLuc/o8Dt&#10;T0Oss5/tNHNHzr7Wm/f8c6PU67hff4Dw1Pun+N990GH+HB6/h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bO6/BAAAA2wAAAA8AAAAAAAAAAAAAAAAAmAIAAGRycy9kb3du&#10;cmV2LnhtbFBLBQYAAAAABAAEAPUAAACGAwAAAAA=&#10;" path="m356,108r-223,l133,252r205,9l338,360r-205,l133,531r223,l356,640,,631,9,,356,9r,99xe" fillcolor="#008db6" stroked="f">
                <v:path arrowok="t" o:connecttype="custom" o:connectlocs="356,108;133,108;133,252;338,261;338,360;133,360;133,531;356,531;356,640;0,631;9,0;356,9;356,108" o:connectangles="0,0,0,0,0,0,0,0,0,0,0,0,0"/>
              </v:shape>
              <v:shape id="Freeform 966" o:spid="_x0000_s1038" style="position:absolute;left:5896;top:3214;width:348;height:631;visibility:visible;mso-wrap-style:square;v-text-anchor:top" coordsize="348,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Mbu78A&#10;AADbAAAADwAAAGRycy9kb3ducmV2LnhtbERPS4vCMBC+C/6HMAteRFMFZekaZRF8XK17qLehmU2r&#10;zaQ0Ueu/N4LgbT6+5yxWna3FjVpfOVYwGScgiAunKzYK/o6b0TcIH5A11o5JwYM8rJb93gJT7e58&#10;oFsWjIgh7FNUUIbQpFL6oiSLfuwa4sj9u9ZiiLA1Urd4j+G2ltMkmUuLFceGEhtal1RcsqtVoOmR&#10;m/yc7bbnw6myl3w4MZKUGnx1vz8gAnXhI3679zrOn8Hrl3i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Mxu7vwAAANsAAAAPAAAAAAAAAAAAAAAAAJgCAABkcnMvZG93bnJl&#10;di54bWxQSwUGAAAAAAQABAD1AAAAhAMAAAAA&#10;" path="m,l125,r,522l348,522r,109l,631,,xe" fillcolor="#008db6" stroked="f">
                <v:path arrowok="t" o:connecttype="custom" o:connectlocs="0,0;125,0;125,522;348,522;348,631;0,631;0,0" o:connectangles="0,0,0,0,0,0,0"/>
              </v:shape>
              <v:shape id="Freeform 967" o:spid="_x0000_s1039" style="position:absolute;left:3784;top:3962;width:482;height:631;visibility:visible;mso-wrap-style:square;v-text-anchor:top" coordsize="482,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wIMIA&#10;AADbAAAADwAAAGRycy9kb3ducmV2LnhtbERPTWvCQBC9C/0PyxR6003FaImuIhXBgghGL70N2TEb&#10;kp0N2VVTf323UPA2j/c5i1VvG3GjzleOFbyPEhDEhdMVlwrOp+3wA4QPyBobx6Tghzysli+DBWba&#10;3flItzyUIoawz1CBCaHNpPSFIYt+5FriyF1cZzFE2JVSd3iP4baR4ySZSosVxwaDLX0aKur8ahU8&#10;Zqnd1/VjvQlnk37tJt/7wzZV6u21X89BBOrDU/zv3uk4fwp/v8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rAgwgAAANsAAAAPAAAAAAAAAAAAAAAAAJgCAABkcnMvZG93&#10;bnJldi54bWxQSwUGAAAAAAQABAD1AAAAhwM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968" o:spid="_x0000_s1040" style="position:absolute;left:4274;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aIjMAA&#10;AADbAAAADwAAAGRycy9kb3ducmV2LnhtbERPzYrCMBC+C75DGMGbpi64la5pUWFF8LTWB5htxrbY&#10;TEoTa/v2RljY23x8v7PNBtOInjpXW1awWkYgiAuray4VXPPvxQaE88gaG8ukYCQHWTqdbDHR9sk/&#10;1F98KUIIuwQVVN63iZSuqMigW9qWOHA32xn0AXal1B0+Q7hp5EcUfUqDNYeGCls6VFTcLw+jINf7&#10;8fA472/Xfjzvfo9xbMp1rNR8Nuy+QHga/L/4z33SYX4M71/CATJ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oaIjMAAAADbAAAADwAAAAAAAAAAAAAAAACYAgAAZHJzL2Rvd25y&#10;ZXYueG1sUEsFBgAAAAAEAAQA9QAAAIUDAAAAAA==&#10;" path="m223,459l321,,446,,303,631,143,622,,,134,r89,459xe" fillcolor="#008db6" stroked="f">
                <v:path arrowok="t" o:connecttype="custom" o:connectlocs="223,459;321,0;446,0;303,631;143,622;0,0;134,0;223,459" o:connectangles="0,0,0,0,0,0,0,0"/>
              </v:shape>
              <v:shape id="Freeform 969" o:spid="_x0000_s1041" style="position:absolute;left:4791;top:3971;width:134;height:631;visibility:visible;mso-wrap-style:square;v-text-anchor:top" coordsize="134,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ZWw8QA&#10;AADbAAAADwAAAGRycy9kb3ducmV2LnhtbESPQWvCQBCF74X+h2UKvRTdWLDU1FVUKC32pBW8Dtlp&#10;EszOhuw0Sf995yB4m+G9ee+b5XoMjempS3VkB7NpBoa4iL7m0sHp+33yCiYJsscmMjn4owTr1f3d&#10;EnMfBz5Qf5TSaAinHB1UIm1ubSoqCpimsSVW7Sd2AUXXrrS+w0HDQ2Ofs+zFBqxZGypsaVdRcTn+&#10;Bge7QeQyXzz1mZ/tzwn7w5f/2Dr3+DBu3sAIjXIzX68/veIrrP6iA9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VsPEAAAA2wAAAA8AAAAAAAAAAAAAAAAAmAIAAGRycy9k&#10;b3ducmV2LnhtbFBLBQYAAAAABAAEAPUAAACJAwAAAAA=&#10;" path="m9,l134,r-9,631l,631,9,xe" fillcolor="#008db6" stroked="f">
                <v:path arrowok="t" o:connecttype="custom" o:connectlocs="9,0;134,0;125,631;0,631;9,0" o:connectangles="0,0,0,0,0"/>
              </v:shape>
              <v:shape id="Freeform 970" o:spid="_x0000_s1042" style="position:absolute;left:4996;top:3971;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W5ZcIA&#10;AADbAAAADwAAAGRycy9kb3ducmV2LnhtbERPS2rDMBDdB3oHMYXuEjmFxq1r2SSGlkBWTXKAqTX+&#10;EGtkLNmxb18VCt3N430nzWfTiYkG11pWsN1EIIhLq1uuFVwvH+tXEM4ja+wsk4KFHOTZwyrFRNs7&#10;f9F09rUIIewSVNB43ydSurIhg25je+LAVXYw6AMcaqkHvIdw08nnKNpJgy2HhgZ7Khoqb+fRKLjo&#10;w1KMp0N1nZbT/vszjk39Eiv19Djv30F4mv2/+M991GH+G/z+Eg6Q2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bllwgAAANsAAAAPAAAAAAAAAAAAAAAAAJgCAABkcnMvZG93&#10;bnJldi54bWxQSwUGAAAAAAQABAD1AAAAhwMAAAAA&#10;" path="m223,468l321,,446,,303,631r-160,l,,134,r89,468xe" fillcolor="#008db6" stroked="f">
                <v:path arrowok="t" o:connecttype="custom" o:connectlocs="223,468;321,0;446,0;303,631;143,631;0,0;134,0;223,468" o:connectangles="0,0,0,0,0,0,0,0"/>
              </v:shape>
              <v:shape id="Freeform 971" o:spid="_x0000_s1043" style="position:absolute;left:4390;top:4737;width:446;height:631;visibility:visible;mso-wrap-style:square;v-text-anchor:top" coordsize="446,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PaRb0A&#10;AADbAAAADwAAAGRycy9kb3ducmV2LnhtbERPSwrCMBDdC94hjOBOUwWtVKOooAiu/BxgbMa22ExK&#10;E2t7e7MQXD7ef7VpTSkaql1hWcFkHIEgTq0uOFNwvx1GCxDOI2ssLZOCjhxs1v3eChNtP3yh5uoz&#10;EULYJagg975KpHRpTgbd2FbEgXva2qAPsM6krvETwk0pp1E0lwYLDg05VrTPKX1d30bBTe+6/fu8&#10;e96b7rx9HOPYZLNYqeGg3S5BeGr9X/xzn7SCaVgfvoQfIN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wPaRb0AAADbAAAADwAAAAAAAAAAAAAAAACYAgAAZHJzL2Rvd25yZXYu&#10;eG1sUEsFBgAAAAAEAAQA9QAAAIIDAAAAAA==&#10;" path="m223,243l312,,446,,285,378r-8,253l152,631r9,-253l,,143,r80,243xe" fillcolor="#008db6" stroked="f">
                <v:path arrowok="t" o:connecttype="custom" o:connectlocs="223,243;312,0;446,0;285,378;277,631;152,631;161,378;0,0;143,0;223,243" o:connectangles="0,0,0,0,0,0,0,0,0,0"/>
              </v:shape>
              <v:shape id="Freeform 972" o:spid="_x0000_s1044" style="position:absolute;left:4809;top:4737;width:481;height:631;visibility:visible;mso-wrap-style:square;v-text-anchor:top" coordsize="481,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6HusIA&#10;AADbAAAADwAAAGRycy9kb3ducmV2LnhtbESPQYvCMBSE7wv+h/AEb2vaHmSpxqKCoheXVX/Ao3mm&#10;xealNlG7++uNIOxxmJlvmFnR20bcqfO1YwXpOAFBXDpds1FwOq4/v0D4gKyxcUwKfslDMR98zDDX&#10;7sE/dD8EIyKEfY4KqhDaXEpfVmTRj11LHL2z6yyGKDsjdYePCLeNzJJkIi3WHBcqbGlVUXk53Gyk&#10;6M2W7M1861PS75et2ez+rplSo2G/mIII1If/8Lu91QqyFF5f4g+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e6wgAAANsAAAAPAAAAAAAAAAAAAAAAAJgCAABkcnMvZG93&#10;bnJldi54bWxQSwUGAAAAAAQABAD1AAAAhwM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973" o:spid="_x0000_s1045" style="position:absolute;left:5362;top:4737;width:347;height:631;visibility:visible;mso-wrap-style:square;v-text-anchor:top" coordsize="347,6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zpsMUA&#10;AADbAAAADwAAAGRycy9kb3ducmV2LnhtbESPQWvCQBSE7wX/w/KE3pqNOVSJrlJE24L0YCqW3h7Z&#10;12Qx+zZmtzH+e7cg9DjMzDfMYjXYRvTUeeNYwSRJQRCXThuuFBw+t08zED4ga2wck4IreVgtRw8L&#10;zLW78J76IlQiQtjnqKAOoc2l9GVNFn3iWuLo/bjOYoiyq6Tu8BLhtpFZmj5Li4bjQo0trWsqT8Wv&#10;VTD9Pr7tWOL+w7T96+brXFx3R6PU43h4mYMINIT/8L39rhVkGfx9i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LOmwxQAAANsAAAAPAAAAAAAAAAAAAAAAAJgCAABkcnMv&#10;ZG93bnJldi54bWxQSwUGAAAAAAQABAD1AAAAigMAAAAA&#10;" path="m347,9r,99l124,108r,144l329,261r,99l124,360r,271l,631,,,347,9xe" fillcolor="#008db6" stroked="f">
                <v:path arrowok="t" o:connecttype="custom" o:connectlocs="347,9;347,108;124,108;124,252;329,261;329,360;124,360;124,631;0,631;0,0;347,9" o:connectangles="0,0,0,0,0,0,0,0,0,0,0"/>
              </v:shape>
              <v:shape id="Freeform 974" o:spid="_x0000_s1046" style="position:absolute;left:5771;top:4737;width:428;height:649;visibility:visible;mso-wrap-style:square;v-text-anchor:top" coordsize="428,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i+9cEA&#10;AADbAAAADwAAAGRycy9kb3ducmV2LnhtbESPX2vCMBTF3wf7DuEO9jZTWyyjGosMCsqequ790lzb&#10;anNTkky7fXozGPh4OH9+nFU5mUFcyfnesoL5LAFB3Fjdc6vgeKje3kH4gKxxsEwKfshDuX5+WmGh&#10;7Y1ruu5DK+II+wIVdCGMhZS+6cign9mROHon6wyGKF0rtcNbHDeDTJMklwZ7joQOR/roqLnsv02E&#10;fOZpnZ3rnc/wSy8qK3P3K5V6fZk2SxCBpvAI/7e3WkGawd+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IvvXBAAAA2wAAAA8AAAAAAAAAAAAAAAAAmAIAAGRycy9kb3du&#10;cmV2LnhtbFBLBQYAAAAABAAEAPUAAACGAw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975" o:spid="_x0000_s1047" style="position:absolute;left:8445;top:2673;width:392;height:361;visibility:visible;mso-wrap-style:square;v-text-anchor:top" coordsize="392,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nZAcUA&#10;AADbAAAADwAAAGRycy9kb3ducmV2LnhtbESPQWuDQBSE74X+h+UVcqtrpYRgXSUECpIeQtIg7e3h&#10;vqqJ+1bcjTH/Plso9DjMzDdMVsymFxONrrOs4CWKQRDXVnfcKDh+vj+vQDiPrLG3TApu5KDIHx8y&#10;TLW98p6mg29EgLBLUUHr/ZBK6eqWDLrIDsTB+7GjQR/k2Eg94jXATS+TOF5Kgx2HhRYH2rRUnw8X&#10;o6D83q8/qupr4t1pyU0iV+X2VCu1eJrXbyA8zf4//NcutYLkFX6/hB8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OdkBxQAAANsAAAAPAAAAAAAAAAAAAAAAAJgCAABkcnMv&#10;ZG93bnJldi54bWxQSwUGAAAAAAQABAD1AAAAigMAAAAA&#10;" path="m294,l231,27,151,72,71,126,,189,142,361r63,-45l267,270r71,-45l392,198,294,xe" fillcolor="#41b9d5" stroked="f">
                <v:path arrowok="t" o:connecttype="custom" o:connectlocs="294,0;231,27;151,72;71,126;0,189;142,361;205,316;267,270;338,225;392,198;294,0" o:connectangles="0,0,0,0,0,0,0,0,0,0,0"/>
              </v:shape>
              <v:shape id="Freeform 976" o:spid="_x0000_s1048" style="position:absolute;left:10405;top:3764;width:454;height:189;visibility:visible;mso-wrap-style:square;v-text-anchor:top" coordsize="4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kVsMA&#10;AADbAAAADwAAAGRycy9kb3ducmV2LnhtbESPQWsCMRSE74L/ITzBm2Zd0JatUUQoeiiI2/bQ22Pz&#10;3CwmL8smddd/3whCj8PMfMOst4Oz4kZdaDwrWMwzEMSV1w3XCr4+32evIEJE1mg9k4I7BdhuxqM1&#10;Ftr3fKZbGWuRIBwKVGBibAspQ2XIYZj7ljh5F985jEl2tdQd9gnurMyzbCUdNpwWDLa0N1Rdy1+n&#10;4HtxCG382XN+uVuyL+bUf5QnpaaTYfcGItIQ/8PP9lEryJfw+J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gkVsMAAADbAAAADwAAAAAAAAAAAAAAAACYAgAAZHJzL2Rv&#10;d25yZXYueG1sUEsFBgAAAAAEAAQA9QAAAIgDAAAAAA==&#10;" path="m18,189l454,72,445,36,428,,,153r18,36xe" fillcolor="#3bbbd8" stroked="f">
                <v:path arrowok="t" o:connecttype="custom" o:connectlocs="18,189;454,72;445,36;428,0;0,153;18,189" o:connectangles="0,0,0,0,0,0"/>
              </v:shape>
              <v:shape id="Freeform 977" o:spid="_x0000_s1049" style="position:absolute;left:10539;top:2989;width:338;height:342;visibility:visible;mso-wrap-style:square;v-text-anchor:top" coordsize="338,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VHDsMA&#10;AADbAAAADwAAAGRycy9kb3ducmV2LnhtbESP3WoCMRSE7wu+QzhCb4pmlSK6GkUshRYL4s8DHDbH&#10;TXRzsiSpbt/eFAq9HGbmG2ax6lwjbhSi9axgNCxAEFdeW64VnI7vgymImJA1Np5JwQ9FWC17Twss&#10;tb/znm6HVIsM4ViiApNSW0oZK0MO49C3xNk7++AwZRlqqQPeM9w1clwUE+nQcl4w2NLGUHU9fDsF&#10;9uytXk+7i2/C7MW8fe62r19Sqed+t56DSNSl//Bf+0MrGE/g90v+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VHDsMAAADbAAAADwAAAAAAAAAAAAAAAACYAgAAZHJzL2Rv&#10;d25yZXYueG1sUEsFBgAAAAAEAAQA9QAAAIgD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978" o:spid="_x0000_s1050" style="position:absolute;left:8730;top:4692;width:196;height:180;visibility:visible;mso-wrap-style:square;v-text-anchor:top" coordsize="19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xxcIA&#10;AADbAAAADwAAAGRycy9kb3ducmV2LnhtbESPQWsCMRSE74X+h/AK3mriUqxsjSJKoQg9uIrnx+Z1&#10;s7h5WTapRn99Iwg9DjPzDTNfJteJMw2h9axhMlYgiGtvWm40HPafrzMQISIb7DyThisFWC6en+ZY&#10;Gn/hHZ2r2IgM4VCiBhtjX0oZaksOw9j3xNn78YPDmOXQSDPgJcNdJwulptJhy3nBYk9rS/Wp+nUa&#10;NraapO2Ni6JRxz5Jpd6q74PWo5e0+gARKcX/8KP9ZTQU73D/kn+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8HHFwgAAANsAAAAPAAAAAAAAAAAAAAAAAJgCAABkcnMvZG93&#10;bnJldi54bWxQSwUGAAAAAAQABAD1AAAAhwMAAAAA&#10;" path="m160,l,144r35,36l196,36,160,xe" fillcolor="#ffb222" stroked="f">
                <v:path arrowok="t" o:connecttype="custom" o:connectlocs="160,0;0,144;35,180;196,36;160,0" o:connectangles="0,0,0,0,0"/>
              </v:shape>
              <v:shape id="Freeform 979" o:spid="_x0000_s1051" style="position:absolute;left:9612;top:4935;width:107;height:216;visibility:visible;mso-wrap-style:square;v-text-anchor:top" coordsize="107,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acTcIA&#10;AADbAAAADwAAAGRycy9kb3ducmV2LnhtbERPy4rCMBTdC/MP4Q64kTG1Cx1qYykFwY2L8YHbS3Nt&#10;q81Np8lox683C8Hl4bzTbDCtuFHvGssKZtMIBHFpdcOVgsN+/fUNwnlkja1lUvBPDrLVxyjFRNs7&#10;/9Bt5ysRQtglqKD2vkukdGVNBt3UdsSBO9veoA+wr6Tu8R7CTSvjKJpLgw2Hhho7Kmoqr7s/o6Ao&#10;4sf2ks+PJz3Z/vrHuh3ixUyp8eeQL0F4Gvxb/HJvtII4jA1fw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pxNwgAAANsAAAAPAAAAAAAAAAAAAAAAAJgCAABkcnMvZG93&#10;bnJldi54bWxQSwUGAAAAAAQABAD1AAAAhwMAAAAA&#10;" path="m36,l,9,53,216r54,-9l36,xe" fillcolor="#0083d7" stroked="f">
                <v:path arrowok="t" o:connecttype="custom" o:connectlocs="36,0;0,9;53,216;107,207;36,0" o:connectangles="0,0,0,0,0"/>
              </v:shape>
              <v:shape id="Freeform 980" o:spid="_x0000_s1052" style="position:absolute;left:9648;top:4944;width:89;height:198;visibility:visible;mso-wrap-style:square;v-text-anchor:top" coordsize="89,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zMSsYA&#10;AADbAAAADwAAAGRycy9kb3ducmV2LnhtbESPQWvCQBCF7wX/wzJCb3WjYKvRVUqg1kI9GD3obcyO&#10;STQ7G7Orpv++Wyh4fLx535s3nbemEjdqXGlZQb8XgSDOrC45V7DdfLyMQDiPrLGyTAp+yMF81nma&#10;Yqztndd0S30uAoRdjAoK7+tYSpcVZND1bE0cvKNtDPogm1zqBu8Bbio5iKJXabDk0FBgTUlB2Tm9&#10;mvDGsHzLh/1kcdqkB/+9+/xaJZe9Us/d9n0CwlPrH8f/6aVWMBjD35YAAD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azMSsYAAADbAAAADwAAAAAAAAAAAAAAAACYAgAAZHJz&#10;L2Rvd25yZXYueG1sUEsFBgAAAAAEAAQA9QAAAIsDAAAAAA==&#10;" path="m17,l,,62,198r27,-9l17,xe" fillcolor="#008142" stroked="f">
                <v:path arrowok="t" o:connecttype="custom" o:connectlocs="17,0;0,0;62,198;89,189;17,0" o:connectangles="0,0,0,0,0"/>
              </v:shape>
              <v:shape id="Freeform 981" o:spid="_x0000_s1053" style="position:absolute;left:9639;top:4935;width:71;height:207;visibility:visible;mso-wrap-style:square;v-text-anchor:top" coordsize="7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XQocAA&#10;AADbAAAADwAAAGRycy9kb3ducmV2LnhtbERPy2rCQBTdF/yH4QrumolKS0kziggGod00Ste3mWsS&#10;zNwJM5OHf99ZFLo8nHe+n00nRnK+taxgnaQgiCurW64VXC+n5zcQPiBr7CyTggd52O8WTzlm2k78&#10;RWMZahFD2GeooAmhz6T0VUMGfWJ74sjdrDMYInS11A6nGG46uUnTV2mw5djQYE/Hhqp7ORgF9vIz&#10;oC2O38V0k1v38tl+DEOp1Go5H95BBJrDv/jPfdYKtnF9/BJ/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XQocAAAADbAAAADwAAAAAAAAAAAAAAAACYAgAAZHJzL2Rvd25y&#10;ZXYueG1sUEsFBgAAAAAEAAQA9QAAAIUDAAAAAA==&#10;" path="m,l71,207,9,9,,xe" fillcolor="#008142" stroked="f">
                <v:path arrowok="t" o:connecttype="custom" o:connectlocs="0,0;71,207;9,9;0,0" o:connectangles="0,0,0,0"/>
              </v:shape>
              <v:shape id="Freeform 982" o:spid="_x0000_s1054" style="position:absolute;left:9665;top:4854;width:294;height:279;visibility:visible;mso-wrap-style:square;v-text-anchor:top" coordsize="2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6dIMMA&#10;AADbAAAADwAAAGRycy9kb3ducmV2LnhtbESPzWrDMBCE74W8g9hCbrXsmIbgRgklEPChl7iFXBdr&#10;/UOtlbEUW3n7KhDocZiZb5j9MZhBzDS53rKCLElBENdW99wq+Pk+v+1AOI+scbBMCu7k4HhYveyx&#10;0HbhC82Vb0WEsCtQQef9WEjp6o4MusSOxNFr7GTQRzm1Uk+4RLgZ5CZNt9Jgz3Ghw5FOHdW/1c0o&#10;mClkYW7zJq2+3vP79pafzuVVqfVr+PwA4Sn4//CzXWoFeQaPL/EHyM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6dIMMAAADbAAAADwAAAAAAAAAAAAAAAACYAgAAZHJzL2Rv&#10;d25yZXYueG1sUEsFBgAAAAAEAAQA9QAAAIgDAAAAAA==&#10;" path="m161,l81,45,45,63,,72,72,279r53,-18l188,234r53,-27l294,180,161,xe" fillcolor="#a5c336" stroked="f">
                <v:path arrowok="t" o:connecttype="custom" o:connectlocs="161,0;81,45;45,63;0,72;72,279;125,261;188,234;241,207;294,180;161,0" o:connectangles="0,0,0,0,0,0,0,0,0,0"/>
              </v:shape>
              <v:shape id="Freeform 983" o:spid="_x0000_s1055" style="position:absolute;left:9648;top:4926;width:89;height:207;visibility:visible;mso-wrap-style:square;v-text-anchor:top" coordsize="89,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8OcMA&#10;AADcAAAADwAAAGRycy9kb3ducmV2LnhtbERPz2vCMBS+C/4P4Qm7yEzXwXDVVEQUt9usXrw9m9em&#10;2Lx0Tabd/vrlMNjx4/u9XA22FTfqfeNYwdMsAUFcOt1wreB03D3OQfiArLF1TAq+ycMqH4+WmGl3&#10;5wPdilCLGMI+QwUmhC6T0peGLPqZ64gjV7neYoiwr6Xu8R7DbSvTJHmRFhuODQY72hgqr8WXVfBx&#10;eT3r/bsrf1LafybVs9lO64NSD5NhvQARaAj/4j/3m1aQzuPaeCYeAZ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m8OcMAAADcAAAADwAAAAAAAAAAAAAAAACYAgAAZHJzL2Rv&#10;d25yZXYueG1sUEsFBgAAAAAEAAQA9QAAAIgDAAAAAA==&#10;" path="m17,l,9r,9l17,18,89,207,17,xe" fillcolor="#008133" stroked="f">
                <v:path arrowok="t" o:connecttype="custom" o:connectlocs="17,0;0,9;0,18;17,18;89,207;17,0" o:connectangles="0,0,0,0,0,0"/>
              </v:shape>
              <v:shape id="Freeform 984" o:spid="_x0000_s1056" style="position:absolute;left:9639;top:4935;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8qGMIA&#10;AADcAAAADwAAAGRycy9kb3ducmV2LnhtbERPy07CQBTdm/APk0viTqZURSgMBEyMbmkb2d50Lm2h&#10;c6fpTB/+vbMwcXly3rvDZBoxUOdqywqWiwgEcWF1zaWCPPt4WoNwHlljY5kU/JCDw372sMNE25HP&#10;NKS+FCGEXYIKKu/bREpXVGTQLWxLHLir7Qz6ALtS6g7HEG4aGUfRShqsOTRU2NJ7RcU97Y0Cd7xc&#10;+1i+fW7o+3Z6ye9t9jy8KvU4n45bEJ4m/y/+c39pBfEmzA9nw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yoYwgAAANwAAAAPAAAAAAAAAAAAAAAAAJgCAABkcnMvZG93&#10;bnJldi54bWxQSwUGAAAAAAQABAD1AAAAhwMAAAAA&#10;" path="m,l9,9,,xe" fillcolor="#008133" stroked="f">
                <v:path arrowok="t" o:connecttype="custom" o:connectlocs="0,0;9,9;0,0" o:connectangles="0,0,0"/>
              </v:shape>
              <v:shape id="Freeform 985" o:spid="_x0000_s1057" style="position:absolute;left:9826;top:4827;width:187;height:207;visibility:visible;mso-wrap-style:square;v-text-anchor:top" coordsize="18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IIMMA&#10;AADcAAAADwAAAGRycy9kb3ducmV2LnhtbESPQYvCMBSE78L+h/AEbzbVg9SuUcRFWPam9eDe3jbP&#10;tmzzUpKo7b83guBxmJlvmNWmN624kfONZQWzJAVBXFrdcKXgVOynGQgfkDW2lknBQB4264/RCnNt&#10;73yg2zFUIkLY56igDqHLpfRlTQZ9Yjvi6F2sMxiidJXUDu8Rblo5T9OFNNhwXKixo11N5f/xahTg&#10;oSqKy5B15/Trd+vdTxj+Mq3UZNxvP0EE6sM7/Gp/awXz5Qy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IIMMAAADcAAAADwAAAAAAAAAAAAAAAACYAgAAZHJzL2Rv&#10;d25yZXYueG1sUEsFBgAAAAAEAAQA9QAAAIgDAAAAAA==&#10;" path="m53,l,27,133,207r-8,-9l133,207r54,-45l53,xe" fillcolor="#9a351e" stroked="f">
                <v:path arrowok="t" o:connecttype="custom" o:connectlocs="53,0;0,27;133,207;125,198;133,207;187,162;53,0" o:connectangles="0,0,0,0,0,0,0"/>
              </v:shape>
              <v:shape id="Freeform 986" o:spid="_x0000_s1058" style="position:absolute;left:10129;top:3881;width:205;height:135;visibility:visible;mso-wrap-style:square;v-text-anchor:top" coordsize="2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6QhMMA&#10;AADcAAAADwAAAGRycy9kb3ducmV2LnhtbESPQYvCMBSE7wv+h/CEva2pPYjbNYoIogcVrN37o3m2&#10;xealNrF2/fVGEPY4zMw3zGzRm1p01LrKsoLxKAJBnFtdcaEgO62/piCcR9ZYWyYFf+RgMR98zDDR&#10;9s5H6lJfiABhl6CC0vsmkdLlJRl0I9sQB+9sW4M+yLaQusV7gJtaxlE0kQYrDgslNrQqKb+kN6Pg&#10;uvk16XSS7d0y7bKHlKfDrn8o9Tnslz8gPPX+P/xub7WC+DuG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6QhMMAAADcAAAADwAAAAAAAAAAAAAAAACYAgAAZHJzL2Rv&#10;d25yZXYueG1sUEsFBgAAAAAEAAQA9QAAAIgDAAAAAA==&#10;" path="m178,l,81r18,54l205,63,178,xe" fillcolor="#fc7216" stroked="f">
                <v:path arrowok="t" o:connecttype="custom" o:connectlocs="178,0;0,81;18,135;205,63;178,0" o:connectangles="0,0,0,0,0"/>
              </v:shape>
              <v:shape id="Freeform 987" o:spid="_x0000_s1059" style="position:absolute;left:10075;top:3727;width:232;height:235;visibility:visible;mso-wrap-style:square;v-text-anchor:top" coordsize="23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OhsYA&#10;AADcAAAADwAAAGRycy9kb3ducmV2LnhtbESPT2sCMRTE74V+h/AKvdWsFqS7NYotaJVerP0D3p6b&#10;52bp5mVJ4rp+e1MoeBxm5jfMZNbbRnTkQ+1YwXCQgSAuna65UvD1uXh4AhEissbGMSk4U4DZ9PZm&#10;goV2J/6gbhsrkSAcClRgYmwLKUNpyGIYuJY4eQfnLcYkfSW1x1OC20aOsmwsLdacFgy29Gqo/N0e&#10;rYK33cvaLX6c7/J3s8zN8nu/qYZK3d/182cQkfp4Df+3V1rBKH+EvzPpCMj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mOhsYAAADcAAAADwAAAAAAAAAAAAAAAACYAgAAZHJz&#10;L2Rvd25yZXYueG1sUEsFBgAAAAAEAAQA9QAAAIsDAAAAAA==&#10;" path="m161,l125,27r9,19l,136r27,45l54,235,232,154,196,82,161,xe" fillcolor="#0083d7" stroked="f">
                <v:path arrowok="t" o:connecttype="custom" o:connectlocs="161,0;125,27;134,46;0,136;27,181;54,235;232,154;196,82;161,0" o:connectangles="0,0,0,0,0,0,0,0,0"/>
              </v:shape>
              <v:shape id="Freeform 988" o:spid="_x0000_s1060" style="position:absolute;left:10120;top:3881;width:187;height:81;visibility:visible;mso-wrap-style:square;v-text-anchor:top" coordsize="18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Y9cQA&#10;AADcAAAADwAAAGRycy9kb3ducmV2LnhtbESPQWvCQBSE70L/w/IK3nRjKMVGN6EULVpE0Nb7M/ua&#10;hGbfxt1V03/fFYQeh5n5hpkXvWnFhZxvLCuYjBMQxKXVDVcKvj6XoykIH5A1tpZJwS95KPKHwRwz&#10;ba+8o8s+VCJC2GeooA6hy6T0ZU0G/dh2xNH7ts5giNJVUju8RrhpZZokz9Jgw3Ghxo7eaip/9mej&#10;YHM6+Hdc7z4wdcfJYbvQmJ60UsPH/nUGIlAf/sP39korSF+e4HYmHgG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PmPXEAAAA3AAAAA8AAAAAAAAAAAAAAAAAmAIAAGRycy9k&#10;b3ducmV2LnhtbFBLBQYAAAAABAAEAPUAAACJAwAAAAA=&#10;" path="m187,l,81,187,xe" fillcolor="#004d28" stroked="f">
                <v:path arrowok="t" o:connecttype="custom" o:connectlocs="187,0;0,81;187,0" o:connectangles="0,0,0"/>
              </v:shape>
              <v:shape id="Freeform 989" o:spid="_x0000_s1061" style="position:absolute;left:10049;top:3718;width:151;height:127;visibility:visible;mso-wrap-style:square;v-text-anchor:top" coordsize="151,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6esMA&#10;AADcAAAADwAAAGRycy9kb3ducmV2LnhtbESP0YrCMBRE34X9h3AXfNN0Kxa3GkV2KfgiatcPuDTX&#10;tmxzU5pY698bQfBxmJkzzGozmEb01LnasoKvaQSCuLC65lLB+S+bLEA4j6yxsUwK7uRgs/4YrTDV&#10;9sYn6nNfigBhl6KCyvs2ldIVFRl0U9sSB+9iO4M+yK6UusNbgJtGxlGUSIM1h4UKW/qpqPjPr0bB&#10;Ieu3B2qv2TnOjpjsfzmZ9zOlxp/DdgnC0+Df4Vd7pxXE33N4ng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F6esMAAADcAAAADwAAAAAAAAAAAAAAAACYAgAAZHJzL2Rv&#10;d25yZXYueG1sUEsFBgAAAAAEAAQA9QAAAIgDAAAAAA==&#10;" path="m124,l,100r17,27l151,36,124,xe" fillcolor="#60a942" stroked="f">
                <v:path arrowok="t" o:connecttype="custom" o:connectlocs="124,0;0,100;17,127;151,36;124,0" o:connectangles="0,0,0,0,0"/>
              </v:shape>
              <v:shape id="Freeform 990" o:spid="_x0000_s1062" style="position:absolute;left:10066;top:3754;width:143;height:109;visibility:visible;mso-wrap-style:square;v-text-anchor:top" coordsize="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gnrsMA&#10;AADcAAAADwAAAGRycy9kb3ducmV2LnhtbESPW4vCMBSE3wX/QziCb5p6QbQaRYoLviysF/D10Bzb&#10;anNSkqzWf28WFnwcZuYbZrVpTS0e5HxlWcFomIAgzq2uuFBwPn0N5iB8QNZYWyYFL/KwWXc7K0y1&#10;ffKBHsdQiAhhn6KCMoQmldLnJRn0Q9sQR+9qncEQpSukdviMcFPLcZLMpMGK40KJDWUl5ffjr1Gg&#10;J9PbXrc7f71kP9N5RgtX+G+l+r12uwQRqA2f8H97rxWMFzP4OxOP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gnrsMAAADcAAAADwAAAAAAAAAAAAAAAACYAgAAZHJzL2Rv&#10;d25yZXYueG1sUEsFBgAAAAAEAAQA9QAAAIgDAAAAAA==&#10;" path="m134,l,91r9,18l143,19,134,xe" fillcolor="#008144" stroked="f">
                <v:path arrowok="t" o:connecttype="custom" o:connectlocs="134,0;0,91;9,109;143,19;134,0" o:connectangles="0,0,0,0,0"/>
              </v:shape>
              <v:shape id="Freeform 991" o:spid="_x0000_s1063" style="position:absolute;left:9790;top:3403;width:392;height:379;visibility:visible;mso-wrap-style:square;v-text-anchor:top" coordsize="392,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eXvsYA&#10;AADcAAAADwAAAGRycy9kb3ducmV2LnhtbESP3WoCMRSE7wu+QzhC72rWla11NYoIgqUUWi2F3h02&#10;Z39wc7IkcV3f3hQKvRxm5htmtRlMK3pyvrGsYDpJQBAXVjdcKfg67Z9eQPiArLG1TApu5GGzHj2s&#10;MNf2yp/UH0MlIoR9jgrqELpcSl/UZNBPbEccvdI6gyFKV0nt8BrhppVpkjxLgw3HhRo72tVUnI8X&#10;o+D8Vr7OLi77/unL7OPwzjrN5EKpx/GwXYIINIT/8F/7oBWkizn8nolH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eXvsYAAADcAAAADwAAAAAAAAAAAAAAAACYAgAAZHJz&#10;L2Rvd25yZXYueG1sUEsFBgAAAAAEAAQA9QAAAIsD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992" o:spid="_x0000_s1064" style="position:absolute;left:9300;top:3304;width:267;height:207;visibility:visible;mso-wrap-style:square;v-text-anchor:top" coordsize="267,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tSHcIA&#10;AADcAAAADwAAAGRycy9kb3ducmV2LnhtbERPy2oCMRTdF/yHcIXuauII0hmNoqLgpkitUJfXyZ0H&#10;Tm6GSRynf98sCl0eznu5Hmwjeup87VjDdKJAEOfO1FxquHwd3t5B+IBssHFMGn7Iw3o1elliZtyT&#10;P6k/h1LEEPYZaqhCaDMpfV6RRT9xLXHkCtdZDBF2pTQdPmO4bWSi1FxarDk2VNjSrqL8fn5YDdfT&#10;7OOSfxf74zxVKlXFaZvceq1fx8NmASLQEP7Ff+6j0ZCkcW08E4+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u1IdwgAAANwAAAAPAAAAAAAAAAAAAAAAAJgCAABkcnMvZG93&#10;bnJldi54bWxQSwUGAAAAAAQABAD1AAAAhwMAAAAA&#10;" path="m160,l80,,,9,45,207r53,-9l160,198r90,9l267,9,160,xe" fillcolor="#197834" stroked="f">
                <v:path arrowok="t" o:connecttype="custom" o:connectlocs="160,0;80,0;0,9;45,207;98,198;160,198;250,207;267,9;160,0" o:connectangles="0,0,0,0,0,0,0,0,0"/>
              </v:shape>
              <v:shape id="Freeform 993" o:spid="_x0000_s1065" style="position:absolute;left:9024;top:3331;width:258;height:243;visibility:visible;mso-wrap-style:square;v-text-anchor:top" coordsize="258,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hUB8YA&#10;AADcAAAADwAAAGRycy9kb3ducmV2LnhtbESPT2vCQBTE74V+h+UVeqsbU+qf6CoiCIr0oIbi8TX7&#10;zAazb0N21fTbuwXB4zAzv2Gm887W4kqtrxwr6PcSEMSF0xWXCvLD6mMEwgdkjbVjUvBHHuaz15cp&#10;ZtrdeEfXfShFhLDPUIEJocmk9IUhi77nGuLonVxrMUTZllK3eItwW8s0SQbSYsVxwWBDS0PFeX+x&#10;CpJj/quH24P/Hpr056v7PG7y5Vqp97duMQERqAvP8KO91grS8Rj+z8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hUB8YAAADcAAAADwAAAAAAAAAAAAAAAACYAgAAZHJz&#10;L2Rvd25yZXYueG1sUEsFBgAAAAAEAAQA9QAAAIsDAAAAAA==&#10;" path="m205,l98,27,53,54,,72,98,243r9,l187,216r36,-18l258,189,205,xe" fillcolor="#60a942" stroked="f">
                <v:path arrowok="t" o:connecttype="custom" o:connectlocs="205,0;98,27;53,54;0,72;98,243;107,243;187,216;223,198;258,189;205,0" o:connectangles="0,0,0,0,0,0,0,0,0,0"/>
              </v:shape>
              <v:shape id="Freeform 994" o:spid="_x0000_s1066" style="position:absolute;left:9229;top:3313;width:116;height:207;visibility:visible;mso-wrap-style:square;v-text-anchor:top" coordsize="11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xWGcIA&#10;AADcAAAADwAAAGRycy9kb3ducmV2LnhtbERPy4rCMBTdD/gP4QpuBpuOgkptFEcQRJDxjctLc22L&#10;zU1pota/nywGZnk473Temko8qXGlZQVfUQyCOLO65FzB6bjqT0A4j6yxskwK3uRgPut8pJho++I9&#10;PQ8+FyGEXYIKCu/rREqXFWTQRbYmDtzNNgZ9gE0udYOvEG4qOYjjkTRYcmgosKZlQdn98DAKqu9z&#10;vWkn19X+vCtHP5+Ox5ftUKlet11MQXhq/b/4z73WCoZxmB/OhCMgZ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FYZwgAAANwAAAAPAAAAAAAAAAAAAAAAAJgCAABkcnMvZG93&#10;bnJldi54bWxQSwUGAAAAAAQABAD1AAAAhwMAAAAA&#10;" path="m71,l,18,53,207r63,-9l71,xe" fillcolor="#01722e" stroked="f">
                <v:path arrowok="t" o:connecttype="custom" o:connectlocs="71,0;0,18;53,207;116,198;71,0" o:connectangles="0,0,0,0,0"/>
              </v:shape>
              <v:shape id="Freeform 995" o:spid="_x0000_s1067" style="position:absolute;left:9113;top:3574;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3518UA&#10;AADcAAAADwAAAGRycy9kb3ducmV2LnhtbESPQWsCMRSE74X+h/AKvdVECyrbzYoopRZ60NVLb4/k&#10;ubu4eVk2qW77601B8DjMzDdMvhhcK87Uh8azhvFIgSA23jZcaTjs31/mIEJEtth6Jg2/FGBRPD7k&#10;mFl/4R2dy1iJBOGQoYY6xi6TMpiaHIaR74iTd/S9w5hkX0nb4yXBXSsnSk2lw4bTQo0drWoyp/LH&#10;Jcp++7X8trutWX+sZp+m3Pypzmv9/DQs30BEGuI9fGtvrIZXNYb/M+kI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fnXxQAAANwAAAAPAAAAAAAAAAAAAAAAAJgCAABkcnMv&#10;ZG93bnJldi54bWxQSwUGAAAAAAQABAD1AAAAigMAAAAA&#10;" path="m9,l,,9,9,9,xe" fillcolor="#fdb719" stroked="f">
                <v:path arrowok="t" o:connecttype="custom" o:connectlocs="9,0;0,0;9,9;9,0" o:connectangles="0,0,0,0"/>
              </v:shape>
              <v:shape id="Freeform 996" o:spid="_x0000_s1068" style="position:absolute;left:8525;top:3412;width:561;height:829;visibility:visible;mso-wrap-style:square;v-text-anchor:top" coordsize="561,8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T+8QA&#10;AADcAAAADwAAAGRycy9kb3ducmV2LnhtbESPzYvCMBTE7wv+D+EJ3tbUCq5Uo4gfIHhY1o+Dt0fz&#10;bIrNS2lirf+9WVjY4zAzv2Hmy85WoqXGl44VjIYJCOLc6ZILBefT7nMKwgdkjZVjUvAiD8tF72OO&#10;mXZP/qH2GAoRIewzVGBCqDMpfW7Ioh+6mjh6N9dYDFE2hdQNPiPcVjJNkom0WHJcMFjT2lB+Pz6s&#10;govc3sxr9Phe+w1v2/T+deX2oNSg361mIAJ14T/8195rBeMkhd8z8Qj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jU/vEAAAA3AAAAA8AAAAAAAAAAAAAAAAAmAIAAGRycy9k&#10;b3ducmV2LnhtbFBLBQYAAAAABAAEAPUAAACJAw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997" o:spid="_x0000_s1069" style="position:absolute;left:8676;top:3538;width:446;height:694;visibility:visible;mso-wrap-style:square;v-text-anchor:top" coordsize="446,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YT8MA&#10;AADcAAAADwAAAGRycy9kb3ducmV2LnhtbESP0YrCMBRE34X9h3AXfBFNXUGkGkUWFoR90FU/4Npc&#10;k2pzU5pY698bYcHHYWbOMItV5yrRUhNKzwrGowwEceF1yUbB8fAznIEIEVlj5ZkUPCjAavnRW2Cu&#10;/Z3/qN1HIxKEQ44KbIx1LmUoLDkMI18TJ+/sG4cxycZI3eA9wV0lv7JsKh2WnBYs1vRtqbjub06B&#10;Ocy2pm5v9vE7cHgq5U5eup1S/c9uPQcRqYvv8H97oxVMsgm8zq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ZYT8MAAADcAAAADwAAAAAAAAAAAAAAAACYAgAAZHJzL2Rv&#10;d25yZXYueG1sUEsFBgAAAAAEAAQA9QAAAIgD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998" o:spid="_x0000_s1070" style="position:absolute;left:9015;top:3403;width:107;height:171;visibility:visible;mso-wrap-style:square;v-text-anchor:top" coordsize="10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qMMMA&#10;AADcAAAADwAAAGRycy9kb3ducmV2LnhtbESPQWsCMRSE7wX/Q3gFbzVrLbWsRhFR8ODFVbDHx+a5&#10;Wbp5WZLUXf31piD0OMzMN8x82dtGXMmH2rGC8SgDQVw6XXOl4HTcvn2BCBFZY+OYFNwowHIxeJlj&#10;rl3HB7oWsRIJwiFHBSbGNpcylIYshpFriZN3cd5iTNJXUnvsEtw28j3LPqXFmtOCwZbWhsqf4tcq&#10;6OO4PN8Lh933Vm98sa+mplspNXztVzMQkfr4H362d1rBJPuAvzPp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vqMMMAAADcAAAADwAAAAAAAAAAAAAAAACYAgAAZHJzL2Rv&#10;d25yZXYueG1sUEsFBgAAAAAEAAQA9QAAAIgDAAAAAA==&#10;" path="m9,l,9,71,135r9,l98,171r9,l9,xe" fillcolor="#6c8a27" stroked="f">
                <v:path arrowok="t" o:connecttype="custom" o:connectlocs="9,0;0,9;71,135;80,135;98,171;107,171;9,0" o:connectangles="0,0,0,0,0,0,0"/>
              </v:shape>
              <v:shape id="Freeform 999" o:spid="_x0000_s1071" style="position:absolute;left:9086;top:3538;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vAcYA&#10;AADcAAAADwAAAGRycy9kb3ducmV2LnhtbESP0WoCMRRE3wv+Q7iCbzW7LbayNYotFMUH21o/4LK5&#10;blY3N9skruvfm0Khj8PMnGFmi942oiMfascK8nEGgrh0uuZKwf77/X4KIkRkjY1jUnClAIv54G6G&#10;hXYX/qJuFyuRIBwKVGBibAspQ2nIYhi7ljh5B+ctxiR9JbXHS4LbRj5k2ZO0WHNaMNjSm6HytDtb&#10;Bce2WnXTz+1mm5t6/5p/PP/kxis1GvbLFxCR+vgf/muvtYLHbAK/Z9IR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ovAcYAAADcAAAADwAAAAAAAAAAAAAAAACYAgAAZHJz&#10;L2Rvd25yZXYueG1sUEsFBgAAAAAEAAQA9QAAAIsDAAAAAA==&#10;" path="m9,l,,27,36,9,xe" fillcolor="#6d7326" stroked="f">
                <v:path arrowok="t" o:connecttype="custom" o:connectlocs="9,0;0,0;27,36;9,0" o:connectangles="0,0,0,0"/>
              </v:shape>
              <v:shape id="Freeform 1000" o:spid="_x0000_s1072" style="position:absolute;left:10147;top:3944;width:196;height:108;visibility:visible;mso-wrap-style:square;v-text-anchor:top" coordsize="196,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tM58cA&#10;AADcAAAADwAAAGRycy9kb3ducmV2LnhtbESPS2vDMBCE74X+B7GF3Gq5TQiJEyWU5kFI20MexNfF&#10;2tqm1spYiu38+6oQ6HGYmW+Y+bI3lWipcaVlBS9RDII4s7rkXMH5tHmegHAeWWNlmRTcyMFy8fgw&#10;x0Tbjg/UHn0uAoRdggoK7+tESpcVZNBFtiYO3rdtDPogm1zqBrsAN5V8jeOxNFhyWCiwpveCsp/j&#10;1SgYTUZTc5WfH/u0Ss26W13Sr3ar1OCpf5uB8NT7//C9vdMKhvEY/s6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7TOfHAAAA3AAAAA8AAAAAAAAAAAAAAAAAmAIAAGRy&#10;cy9kb3ducmV2LnhtbFBLBQYAAAAABAAEAPUAAACMAwAAAAA=&#10;" path="m187,l,72r8,36l196,45,187,xe" fillcolor="#ffb222" stroked="f">
                <v:path arrowok="t" o:connecttype="custom" o:connectlocs="187,0;0,72;8,108;196,45;187,0" o:connectangles="0,0,0,0,0"/>
              </v:shape>
              <v:shape id="Freeform 1001" o:spid="_x0000_s1073" style="position:absolute;left:10138;top:3944;width:196;height:72;visibility:visible;mso-wrap-style:square;v-text-anchor:top" coordsize="1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uTwsUA&#10;AADcAAAADwAAAGRycy9kb3ducmV2LnhtbESPQWsCMRSE7wX/Q3hCL1ITW7BlaxSRthTUFrXQ6yN5&#10;bhY3L8sm1bW/vhGEHoeZ+YaZzDpfiyO1sQqsYTRUIIhNsBWXGr52r3dPIGJCtlgHJg1nijCb9m4m&#10;WNhw4g0dt6kUGcKxQA0upaaQMhpHHuMwNMTZ24fWY8qyLaVt8ZThvpb3So2lx4rzgsOGFo7MYfvj&#10;NZB5Cd+H9Ycyg80nLldm595Wv1rf9rv5M4hEXfoPX9vvVsODeoTLmXw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S5PCxQAAANwAAAAPAAAAAAAAAAAAAAAAAJgCAABkcnMv&#10;ZG93bnJldi54bWxQSwUGAAAAAAQABAD1AAAAigMAAAAA&#10;" path="m196,l,72,196,xe" fillcolor="#e42614" stroked="f">
                <v:path arrowok="t" o:connecttype="custom" o:connectlocs="196,0;0,72;196,0" o:connectangles="0,0,0"/>
              </v:shape>
              <v:shape id="Freeform 1002" o:spid="_x0000_s1074" style="position:absolute;left:8525;top:4232;width:151;height:126;visibility:visible;mso-wrap-style:square;v-text-anchor:top" coordsize="15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QTrMMA&#10;AADcAAAADwAAAGRycy9kb3ducmV2LnhtbERP3WrCMBS+F3yHcITdzXQbTq1G2caEqVCw7QMcm7O2&#10;W3NSmqx2b28uBC8/vv/1djCN6KlztWUFT9MIBHFhdc2lgjzbPS5AOI+ssbFMCv7JwXYzHq0x1vbC&#10;J+pTX4oQwi5GBZX3bSylKyoy6Ka2JQ7ct+0M+gC7UuoOLyHcNPI5il6lwZpDQ4UtfVRU/KZ/RsE5&#10;O2TzPjvMlu/742de/yTFiRKlHibD2wqEp8HfxTf3l1bwEoW14Uw4An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QTrMMAAADcAAAADwAAAAAAAAAAAAAAAACYAgAAZHJzL2Rv&#10;d25yZXYueG1sUEsFBgAAAAAEAAQA9QAAAIgDAAAAAA==&#10;" path="m151,l,9,,117r9,9l71,117,151,99r,-45l151,xe" fillcolor="#006c2e" stroked="f">
                <v:path arrowok="t" o:connecttype="custom" o:connectlocs="151,0;0,9;0,117;9,126;71,117;151,99;151,54;151,0" o:connectangles="0,0,0,0,0,0,0,0"/>
              </v:shape>
              <v:shape id="Freeform 1003" o:spid="_x0000_s1075" style="position:absolute;left:8676;top:4232;width:54;height:99;visibility:visible;mso-wrap-style:square;v-text-anchor:top" coordsize="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UmMUA&#10;AADcAAAADwAAAGRycy9kb3ducmV2LnhtbESPQWsCMRSE7wX/Q3hCbzWxirRbo0hhobfiVou9vW5e&#10;d5duXpZN6kZ/vREKHoeZ+YZZrqNtxZF63zjWMJ0oEMSlMw1XGnYf+cMTCB+QDbaOScOJPKxXo7sl&#10;ZsYNvKVjESqRIOwz1FCH0GVS+rImi37iOuLk/bjeYkiyr6TpcUhw28pHpRbSYsNpocaOXmsqf4s/&#10;q2Hxrc7v83b/1cxyzmMsDsPu86D1/ThuXkAEiuEW/m+/GQ0z9QzXM+kIy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51SYxQAAANwAAAAPAAAAAAAAAAAAAAAAAJgCAABkcnMv&#10;ZG93bnJldi54bWxQSwUGAAAAAAQABAD1AAAAigMAAAAA&#10;" path="m54,l,,,99r54,l54,81,54,xe" fillcolor="#005c2a" stroked="f">
                <v:path arrowok="t" o:connecttype="custom" o:connectlocs="54,0;0,0;0,99;54,99;54,81;54,0" o:connectangles="0,0,0,0,0,0"/>
              </v:shape>
              <v:shape id="Freeform 1004" o:spid="_x0000_s1076" style="position:absolute;left:8534;top:4367;width:294;height:352;visibility:visible;mso-wrap-style:square;v-text-anchor:top" coordsize="29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yDb8A&#10;AADcAAAADwAAAGRycy9kb3ducmV2LnhtbERPy4rCMBTdD/gP4QruxrQVR6lGEUUpLgZ87S/NtS02&#10;N6WJWv/eLASXh/OeLztTiwe1rrKsIB5GIIhzqysuFJxP298pCOeRNdaWScGLHCwXvZ85pto++UCP&#10;oy9ECGGXooLS+yaV0uUlGXRD2xAH7mpbgz7AtpC6xWcIN7VMouhPGqw4NJTY0Lqk/Ha8GwVFwpPN&#10;/7jbxVll9petSzjbJUoN+t1qBsJT57/ijzvTCkZxmB/OhCMgF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WzINvwAAANwAAAAPAAAAAAAAAAAAAAAAAJgCAABkcnMvZG93bnJl&#10;di54bWxQSwUGAAAAAAQABAD1AAAAhAMAAAAA&#10;" path="m151,l,27r18,90l44,199r36,81l116,352,294,244,249,153,231,108,223,63r-63,9l151,xe" fillcolor="#e93421" stroked="f">
                <v:path arrowok="t" o:connecttype="custom" o:connectlocs="151,0;0,27;18,117;44,199;80,280;116,352;294,244;249,153;231,108;223,63;160,72;151,0" o:connectangles="0,0,0,0,0,0,0,0,0,0,0,0"/>
              </v:shape>
              <v:shape id="Freeform 1005" o:spid="_x0000_s1077" style="position:absolute;left:8685;top:4358;width:72;height:81;visibility:visible;mso-wrap-style:square;v-text-anchor:top" coordsize="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E+cMEA&#10;AADcAAAADwAAAGRycy9kb3ducmV2LnhtbESP3YrCMBCF74V9hzAL3mnaFUS7RpGFBfHO1gcYmtm2&#10;ppmUJqu1T28EwcvD+fk4m91gW3Gl3jeOFaTzBARx6XTDlYJz8TtbgfABWWPrmBTcycNu+zHZYKbd&#10;jU90zUMl4gj7DBXUIXSZlL6syaKfu444en+utxii7Cupe7zFcdvKryRZSosNR0KNHf3UVJr830au&#10;u9wPRZrn48kYg2Yc10cslJp+DvtvEIGG8A6/2getYJGm8DwTj4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RPnDBAAAA3AAAAA8AAAAAAAAAAAAAAAAAmAIAAGRycy9kb3du&#10;cmV2LnhtbFBLBQYAAAAABAAEAPUAAACGAwAAAAA=&#10;" path="m54,l,9,9,81,72,72,54,xe" fillcolor="#e62f15" stroked="f">
                <v:path arrowok="t" o:connecttype="custom" o:connectlocs="54,0;0,9;9,81;72,72;54,0" o:connectangles="0,0,0,0,0"/>
              </v:shape>
              <v:shape id="Freeform 1006" o:spid="_x0000_s1078" style="position:absolute;left:8650;top:4611;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5YAsMA&#10;AADcAAAADwAAAGRycy9kb3ducmV2LnhtbESPT4vCMBTE74LfITxhb5paYZWuUYqy4E38g14fzdu2&#10;tHkpSbTdb78RFjwOM/MbZr0dTCue5HxtWcF8loAgLqyuuVRwvXxPVyB8QNbYWiYFv+RhuxmP1php&#10;2/OJnudQighhn6GCKoQuk9IXFRn0M9sRR+/HOoMhSldK7bCPcNPKNEk+pcGa40KFHe0qKprzwyg4&#10;XPvbUjpf3pPTfnFM8yZf7hqlPiZD/gUi0BDe4f/2QStYzFN4nY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5YAsMAAADcAAAADwAAAAAAAAAAAAAAAACYAgAAZHJzL2Rv&#10;d25yZXYueG1sUEsFBgAAAAAEAAQA9QAAAIgDAAAAAA==&#10;" path="m178,l,108r35,63l80,225,240,81,213,45,178,xe" fillcolor="#e82e15" stroked="f">
                <v:path arrowok="t" o:connecttype="custom" o:connectlocs="178,0;0,108;35,171;80,225;240,81;213,45;178,0" o:connectangles="0,0,0,0,0,0,0"/>
              </v:shape>
              <v:shape id="Freeform 1007" o:spid="_x0000_s1079" style="position:absolute;left:8534;top:4331;width:205;height:63;visibility:visible;mso-wrap-style:square;v-text-anchor:top" coordsize="205,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aFX8QA&#10;AADcAAAADwAAAGRycy9kb3ducmV2LnhtbESPQWvCQBSE74X+h+UVvBTdRFFs6ipSKHhSou39kX0m&#10;odm3YXebRH+9Kwgeh5n5hlltBtOIjpyvLStIJwkI4sLqmksFP6fv8RKED8gaG8uk4EIeNuvXlxVm&#10;2vacU3cMpYgQ9hkqqEJoMyl9UZFBP7EtcfTO1hkMUbpSaod9hJtGTpNkIQ3WHBcqbOmrouLv+G8U&#10;vOfdsN/Orx+929npb0gPfZqflRq9DdtPEIGG8Aw/2jutYJbO4H4mHg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GhV/EAAAA3AAAAA8AAAAAAAAAAAAAAAAAmAIAAGRycy9k&#10;b3ducmV2LnhtbFBLBQYAAAAABAAEAPUAAACJAwAAAAA=&#10;" path="m205,r-9,l142,,62,18,,27,,63,151,36r54,-9l205,xe" fillcolor="#192420" stroked="f">
                <v:path arrowok="t" o:connecttype="custom" o:connectlocs="205,0;196,0;142,0;62,18;0,27;0,63;151,36;205,27;205,0" o:connectangles="0,0,0,0,0,0,0,0,0"/>
              </v:shape>
              <v:shape id="Freeform 1008" o:spid="_x0000_s1080" style="position:absolute;left:8979;top:4863;width:473;height:324;visibility:visible;mso-wrap-style:square;v-text-anchor:top" coordsize="473,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nh88UA&#10;AADcAAAADwAAAGRycy9kb3ducmV2LnhtbESPQWsCMRSE7wX/Q3iFXopmty1WV6OUtlJvS1X0+ti8&#10;bhY3L0sSdfvvTaHgcZiZb5j5sretOJMPjWMF+SgDQVw53XCtYLddDScgQkTW2DomBb8UYLkY3M2x&#10;0O7C33TexFokCIcCFZgYu0LKUBmyGEauI07ej/MWY5K+ltrjJcFtK5+ybCwtNpwWDHb0bqg6bk5W&#10;wWO+JfJ78yp3hw/zVZ5KN/0slXq4799mICL18Rb+b6+1guf8Bf7Op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eHzxQAAANwAAAAPAAAAAAAAAAAAAAAAAJgCAABkcnMv&#10;ZG93bnJldi54bWxQSwUGAAAAAAQABAD1AAAAigM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1009" o:spid="_x0000_s1081" style="position:absolute;left:9264;top:5007;width:45;height:162;visibility:visible;mso-wrap-style:square;v-text-anchor:top" coordsize="45,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68jcYA&#10;AADcAAAADwAAAGRycy9kb3ducmV2LnhtbESPQWvCQBSE74X+h+UVequbtLVIzEaKVSiih6oBj4/s&#10;MwnNvg3ZNUZ/vSsUehxm5hsmnQ2mET11rrasIB5FIIgLq2suFex3y5cJCOeRNTaWScGFHMyyx4cU&#10;E23P/EP91pciQNglqKDyvk2kdEVFBt3ItsTBO9rOoA+yK6Xu8BzgppGvUfQhDdYcFipsaV5R8bs9&#10;GQXvcdEO8+jylW/WzUEuVnm/uOZKPT8Nn1MQngb/H/5rf2sFb/EY7mfCEZD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68jcYAAADcAAAADwAAAAAAAAAAAAAAAACYAgAAZHJz&#10;L2Rvd25yZXYueG1sUEsFBgAAAAAEAAQA9QAAAIsDAAAAAA==&#10;" path="m27,l,153r27,9l45,,27,xe" fillcolor="#ffb222" stroked="f">
                <v:path arrowok="t" o:connecttype="custom" o:connectlocs="27,0;0,153;27,162;45,0;27,0" o:connectangles="0,0,0,0,0"/>
              </v:shape>
              <v:shape id="Freeform 1010" o:spid="_x0000_s1082" style="position:absolute;left:9879;top:4746;width:250;height:243;visibility:visible;mso-wrap-style:square;v-text-anchor:top" coordsize="25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1Y8UA&#10;AADcAAAADwAAAGRycy9kb3ducmV2LnhtbESPwWrDMBBE74X+g9hCb7Ucl4bgRDapS0MPOTROP2Br&#10;bWwTa2UkNXH+PgoEehxm5g2zKicziBM531tWMEtSEMSN1T23Cn72ny8LED4gaxwsk4ILeSiLx4cV&#10;5tqeeUenOrQiQtjnqKALYcyl9E1HBn1iR+LoHawzGKJ0rdQOzxFuBpml6Vwa7DkudDhS1VFzrP+M&#10;ArN1H9u6rStv36vL+m2THX6/M6Wen6b1EkSgKfyH7+0vreB1Nofb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MDVjxQAAANwAAAAPAAAAAAAAAAAAAAAAAJgCAABkcnMv&#10;ZG93bnJldi54bWxQSwUGAAAAAAQABAD1AAAAigMAAAAA&#10;" path="m89,l45,36,,81,134,243r62,-54l250,135,89,xe" fillcolor="#ec4722" stroked="f">
                <v:path arrowok="t" o:connecttype="custom" o:connectlocs="89,0;45,36;0,81;134,243;196,189;250,135;89,0" o:connectangles="0,0,0,0,0,0,0"/>
              </v:shape>
              <v:shape id="Freeform 1011" o:spid="_x0000_s1083" style="position:absolute;left:9968;top:4710;width:205;height:171;visibility:visible;mso-wrap-style:square;v-text-anchor:top" coordsize="20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yRcQA&#10;AADcAAAADwAAAGRycy9kb3ducmV2LnhtbESPQWvCQBSE7wX/w/IEL6XZpIUqMatoodZrVej1kX3Z&#10;DWbfhuxWo7++Wyj0OMzMN0y1Hl0nLjSE1rOCIstBENdet2wUnI7vTwsQISJr7DyTghsFWK8mDxWW&#10;2l/5ky6HaESCcChRgY2xL6UMtSWHIfM9cfIaPziMSQ5G6gGvCe46+Zznr9Jhy2nBYk9vlurz4dsp&#10;MPzVPTYnzYvY1HdTfGyP+51VajYdN0sQkcb4H/5r77WCl2IOv2fSE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8kXEAAAA3AAAAA8AAAAAAAAAAAAAAAAAmAIAAGRycy9k&#10;b3ducmV2LnhtbFBLBQYAAAAABAAEAPUAAACJAwAAAAA=&#10;" path="m36,l,36,161,171r44,-45l36,xe" fillcolor="#0b8846" stroked="f">
                <v:path arrowok="t" o:connecttype="custom" o:connectlocs="36,0;0,36;161,171;205,126;36,0" o:connectangles="0,0,0,0,0"/>
              </v:shape>
              <v:shape id="Freeform 1012" o:spid="_x0000_s1084"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qZcEA&#10;AADcAAAADwAAAGRycy9kb3ducmV2LnhtbERPyWrDMBC9F/IPYgK9NbITMMGNEuLQQGhPdRJ6Hayp&#10;ZWqNXEte+vfVodDj4+27w2xbMVLvG8cK0lUCgrhyuuFawe16ftqC8AFZY+uYFPyQh8N+8bDDXLuJ&#10;32ksQy1iCPscFZgQulxKXxmy6FeuI47cp+sthgj7WuoepxhuW7lOkkxabDg2GOzoZKj6KgerQH4M&#10;2zfGV7NZv4zZ3Q/F95QUSj0u5+MziEBz+Bf/uS9awSaNa+OZe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AamXBAAAA3AAAAA8AAAAAAAAAAAAAAAAAmAIAAGRycy9kb3du&#10;cmV2LnhtbFBLBQYAAAAABAAEAPUAAACGAwAAAAA=&#10;" path="m,l169,135,,xe" fillcolor="#075929" stroked="f">
                <v:path arrowok="t" o:connecttype="custom" o:connectlocs="0,0;169,135;0,0" o:connectangles="0,0,0"/>
              </v:shape>
              <v:shape id="Freeform 1013" o:spid="_x0000_s1085" style="position:absolute;left:9576;top:3313;width:259;height:261;visibility:visible;mso-wrap-style:square;v-text-anchor:top" coordsize="259,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aTcMA&#10;AADcAAAADwAAAGRycy9kb3ducmV2LnhtbESPzWrDMBCE74G+g9hCbomcGkztRglNTaBX//S+WFvb&#10;rbUSlpI4b18VCj0OM/MNsz8uZhJXmv1oWcFum4Ag7qweuVfQNufNMwgfkDVOlknBnTwcDw+rPRba&#10;3riiax16ESHsC1QwhOAKKX03kEG/tY44ep92NhiinHupZ7xFuJnkU5Jk0uDIcWFAR28Ddd/1xShI&#10;TnlTpnzSrvv6cEuVNW2Zl0qtH5fXFxCBlvAf/mu/awXpLoffM/EI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aTcMAAADcAAAADwAAAAAAAAAAAAAAAACYAgAAZHJzL2Rv&#10;d25yZXYueG1sUEsFBgAAAAAEAAQA9QAAAIgDAAAAAA==&#10;" path="m36,l18,81r-9,l18,81,,198r98,27l143,234r44,27l259,72,205,54,152,27,89,18,36,xe" fillcolor="#e4c32a" stroked="f">
                <v:path arrowok="t" o:connecttype="custom" o:connectlocs="36,0;18,81;9,81;18,81;0,198;98,225;143,234;187,261;259,72;205,54;152,27;89,18;36,0" o:connectangles="0,0,0,0,0,0,0,0,0,0,0,0,0"/>
              </v:shape>
              <v:shape id="Freeform 1014" o:spid="_x0000_s1086" style="position:absolute;left:9763;top:3385;width:98;height:198;visibility:visible;mso-wrap-style:square;v-text-anchor:top" coordsize="98,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fE2sIA&#10;AADcAAAADwAAAGRycy9kb3ducmV2LnhtbERP3WrCMBS+F/YO4Qy8KTNVQUZnLFtBEPXCdXuAQ3PW&#10;lCUnpYna7enNheDlx/e/LkdnxYWG0HlWMJ/lIIgbrztuFXx/bV9eQYSIrNF6JgV/FKDcPE3WWGh/&#10;5U+61LEVKYRDgQpMjH0hZWgMOQwz3xMn7scPDmOCQyv1gNcU7qxc5PlKOuw4NRjsqTLU/NZnpyCz&#10;HyZzrdzbzOy3x/rUHf4PlVLT5/H9DUSkMT7Ed/dOK1gu0vx0Jh0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8TawgAAANwAAAAPAAAAAAAAAAAAAAAAAJgCAABkcnMvZG93&#10;bnJldi54bWxQSwUGAAAAAAQABAD1AAAAhwMAAAAA&#10;" path="m72,l,189r27,9l98,18,72,xe" fillcolor="#1d382e" stroked="f">
                <v:path arrowok="t" o:connecttype="custom" o:connectlocs="72,0;0,189;27,198;98,18;72,0" o:connectangles="0,0,0,0,0"/>
              </v:shape>
              <v:shape id="Freeform 1015" o:spid="_x0000_s1087" style="position:absolute;left:9567;top:3394;width:27;height:117;visibility:visible;mso-wrap-style:square;v-text-anchor:top" coordsize="2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bzMMA&#10;AADcAAAADwAAAGRycy9kb3ducmV2LnhtbESP3YrCMBSE7xd8h3CEvVtTKxStRlFBKSxe+PMAh+TY&#10;FpuT0sTaffvNwoKXw8x8w6w2g21ET52vHSuYThIQxNqZmksFt+vhaw7CB2SDjWNS8EMeNuvRxwpz&#10;4158pv4SShEh7HNUUIXQ5lJ6XZFFP3EtcfTurrMYouxKaTp8RbhtZJokmbRYc1yosKV9RfpxeVoF&#10;8+Fmv4vMZ4XsTzud6oU8nhdKfY6H7RJEoCG8w//twiiYpVP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TbzMMAAADcAAAADwAAAAAAAAAAAAAAAACYAgAAZHJzL2Rv&#10;d25yZXYueG1sUEsFBgAAAAAEAAQA9QAAAIgDAAAAAA==&#10;" path="m18,l,117r9,l27,,18,xe" fillcolor="#106a2c" stroked="f">
                <v:path arrowok="t" o:connecttype="custom" o:connectlocs="18,0;0,117;9,117;27,0;18,0" o:connectangles="0,0,0,0,0"/>
              </v:shape>
              <v:shape id="Freeform 1016" o:spid="_x0000_s1088" style="position:absolute;left:9550;top:3313;width:62;height:198;visibility:visible;mso-wrap-style:square;v-text-anchor:top" coordsize="6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TPMYA&#10;AADcAAAADwAAAGRycy9kb3ducmV2LnhtbESPQWvCQBSE74X+h+UVvJS6MdIi0VVKIUTtodRK8fjI&#10;PpNg9m3YXWP8965Q6HGYmW+YxWowrejJ+caygsk4AUFcWt1wpWD/k7/MQPiArLG1TAqu5GG1fHxY&#10;YKbthb+p34VKRAj7DBXUIXSZlL6syaAf2444ekfrDIYoXSW1w0uEm1amSfImDTYcF2rs6KOm8rQ7&#10;GwWon6efxbWfbbfyd3OQ+8nrV5ErNXoa3ucgAg3hP/zXXmsF0zSF+5l4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UTPMYAAADcAAAADwAAAAAAAAAAAAAAAACYAgAAZHJz&#10;L2Rvd25yZXYueG1sUEsFBgAAAAAEAAQA9QAAAIsDAAAAAA==&#10;" path="m17,l,198r17,l35,81r9,l62,,17,xe" fillcolor="#166d2c" stroked="f">
                <v:path arrowok="t" o:connecttype="custom" o:connectlocs="17,0;0,198;17,198;35,81;44,81;62,0;17,0" o:connectangles="0,0,0,0,0,0,0"/>
              </v:shape>
              <v:shape id="Freeform 1017" o:spid="_x0000_s1089" style="position:absolute;left:9567;top:3394;width:18;height:117;visibility:visible;mso-wrap-style:square;v-text-anchor:top" coordsize="1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dGcscA&#10;AADcAAAADwAAAGRycy9kb3ducmV2LnhtbESP3WoCMRSE7wu+QzhC72q2Cq2uRpGCUIogXX/Au8Pm&#10;uFm7OVk3qa4+fSMUvBxm5htmMmttJc7U+NKxgtdeAoI4d7rkQsFmvXgZgvABWWPlmBRcycNs2nma&#10;YKrdhb/pnIVCRAj7FBWYEOpUSp8bsuh7riaO3sE1FkOUTSF1g5cIt5XsJ8mbtFhyXDBY04eh/Cf7&#10;tQqWW7NfLbP31XxxGh1vvGu/hiej1HO3nY9BBGrDI/zf/tQKBv0B3M/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3RnLHAAAA3AAAAA8AAAAAAAAAAAAAAAAAmAIAAGRy&#10;cy9kb3ducmV2LnhtbFBLBQYAAAAABAAEAPUAAACMAwAAAAA=&#10;" path="m18,l,117,18,xe" fillcolor="#065628" stroked="f">
                <v:path arrowok="t" o:connecttype="custom" o:connectlocs="18,0;0,117;18,0" o:connectangles="0,0,0"/>
              </v:shape>
              <v:shape id="Freeform 1018" o:spid="_x0000_s1090" style="position:absolute;left:10155;top:3989;width:205;height:108;visibility:visible;mso-wrap-style:square;v-text-anchor:top" coordsize="205,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0wccA&#10;AADcAAAADwAAAGRycy9kb3ducmV2LnhtbESPT2vCQBTE74V+h+UVvNWNf6gldRURxOqhEivY3h7Z&#10;l01o9m3IbjX66d1CweMwM79hpvPO1uJEra8cKxj0ExDEudMVGwWHz9XzKwgfkDXWjknBhTzMZ48P&#10;U0y1O3NGp30wIkLYp6igDKFJpfR5SRZ93zXE0StcazFE2RqpWzxHuK3lMElepMWK40KJDS1Lyn/2&#10;v1ZBsfvI5CYrvpdfAzM5Xt262ZqRUr2nbvEGIlAX7uH/9rtWMBqO4e9MP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lNMHHAAAA3AAAAA8AAAAAAAAAAAAAAAAAmAIAAGRy&#10;cy9kb3ducmV2LnhtbFBLBQYAAAAABAAEAPUAAACMAwAAAAA=&#10;" path="m188,l,63r9,45l205,63,188,xe" fillcolor="#0083d7" stroked="f">
                <v:path arrowok="t" o:connecttype="custom" o:connectlocs="188,0;0,63;9,108;205,63;188,0" o:connectangles="0,0,0,0,0"/>
              </v:shape>
              <v:shape id="Freeform 1019" o:spid="_x0000_s1091" style="position:absolute;left:10049;top:4052;width:329;height:712;visibility:visible;mso-wrap-style:square;v-text-anchor:top" coordsize="329,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rN2sQA&#10;AADcAAAADwAAAGRycy9kb3ducmV2LnhtbESP0WrCQBRE34X+w3ILfSl1U7VFU1cRq6BP0ugHXLM3&#10;2WD2bsiuGv/eFQo+DjNzhpnOO1uLC7W+cqzgs5+AIM6drrhUcNivP8YgfEDWWDsmBTfyMJ+99KaY&#10;anflP7pkoRQRwj5FBSaEJpXS54Ys+r5riKNXuNZiiLItpW7xGuG2loMk+ZYWK44LBhtaGspP2dkq&#10;OONvOLrmONqfVniYFKaotu87pd5eu8UPiEBdeIb/2xutYDj4gseZeAT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KzdrEAAAA3AAAAA8AAAAAAAAAAAAAAAAAmAIAAGRycy9k&#10;b3ducmV2LnhtbFBLBQYAAAAABAAEAPUAAACJAw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1020" o:spid="_x0000_s1092" style="position:absolute;left:8774;top:4737;width:321;height:315;visibility:visible;mso-wrap-style:square;v-text-anchor:top" coordsize="32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K5MQA&#10;AADcAAAADwAAAGRycy9kb3ducmV2LnhtbESP3YrCMBSE7wXfIZyFvbOpCiJdo3Qryt544c8DHJuz&#10;TbU5KU3U+vabBcHLYWa+YRar3jbiTp2vHSsYJykI4tLpmisFp+NmNAfhA7LGxjEpeJKH1XI4WGCm&#10;3YP3dD+ESkQI+wwVmBDaTEpfGrLoE9cSR+/XdRZDlF0ldYePCLeNnKTpTFqsOS4YbKkwVF4PN6sg&#10;34filq/nzW57OY9dvn7uvk2h1OdHn3+BCNSHd/jV/tEKppMZ/J+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qyuTEAAAA3AAAAA8AAAAAAAAAAAAAAAAAmAIAAGRycy9k&#10;b3ducmV2LnhtbFBLBQYAAAAABAAEAPUAAACJAwAAAAA=&#10;" path="m152,l,153r63,63l134,270r36,27l205,315,321,126,232,72,152,xe" fillcolor="#fc7216" stroked="f">
                <v:path arrowok="t" o:connecttype="custom" o:connectlocs="152,0;0,153;63,216;134,270;170,297;205,315;321,126;232,72;152,0" o:connectangles="0,0,0,0,0,0,0,0,0"/>
              </v:shape>
              <v:shape id="Freeform 1021" o:spid="_x0000_s1093" style="position:absolute;left:8765;top:4728;width:161;height:153;visibility:visible;mso-wrap-style:square;v-text-anchor:top" coordsize="16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K8sUA&#10;AADcAAAADwAAAGRycy9kb3ducmV2LnhtbESP0WoCMRRE3wv9h3ALfatZt6LtahQplKrgQ20/4LK5&#10;3awmN0uS6urXG6HQx2FmzjCzRe+sOFKIrWcFw0EBgrj2uuVGwffX+9MLiJiQNVrPpOBMERbz+7sZ&#10;Vtqf+JOOu9SIDOFYoQKTUldJGWtDDuPAd8TZ+/HBYcoyNFIHPGW4s7IsirF02HJeMNjRm6H6sPt1&#10;CuzEr0f7Tbkxo4/hMozt66G5bJV6fOiXUxCJ+vQf/muvtILncgK3M/k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O0ryxQAAANwAAAAPAAAAAAAAAAAAAAAAAJgCAABkcnMv&#10;ZG93bnJldi54bWxQSwUGAAAAAAQABAD1AAAAigMAAAAA&#10;" path="m161,l,144r9,9l161,9r,-9xe" fillcolor="#f65f13" stroked="f">
                <v:path arrowok="t" o:connecttype="custom" o:connectlocs="161,0;0,144;9,153;161,9;161,0" o:connectangles="0,0,0,0,0"/>
              </v:shape>
              <v:shape id="Freeform 1022" o:spid="_x0000_s1094" style="position:absolute;left:9452;top:4944;width:213;height:234;visibility:visible;mso-wrap-style:square;v-text-anchor:top" coordsize="21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YqbMAA&#10;AADcAAAADwAAAGRycy9kb3ducmV2LnhtbERPy4rCMBTdD/gP4QpuhmmqgkjHKIMiuhrwAdLdpbnT&#10;ljY3JYm1/v1kIbg8nPdqM5hW9OR8bVnBNElBEBdW11wquF72X0sQPiBrbC2Tgid52KxHHyvMtH3w&#10;ifpzKEUMYZ+hgiqELpPSFxUZ9IntiCP3Z53BEKErpXb4iOGmlbM0XUiDNceGCjvaVlQ057tRsN3l&#10;zacrboyuz6XJh8Nv3cyVmoyHn28QgYbwFr/cR61gPotr45l4BO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YqbMAAAADcAAAADwAAAAAAAAAAAAAAAACYAgAAZHJzL2Rvd25y&#10;ZXYueG1sUEsFBgAAAAAEAAQA9QAAAIUDAAAAAA==&#10;" path="m160,l80,18,,18,8,234r107,-9l213,207,160,xe" fillcolor="#3bbbd8" stroked="f">
                <v:path arrowok="t" o:connecttype="custom" o:connectlocs="160,0;80,18;0,18;8,234;115,225;213,207;160,0" o:connectangles="0,0,0,0,0,0,0"/>
              </v:shape>
              <v:shape id="Freeform 1023" o:spid="_x0000_s1095" style="position:absolute;left:9612;top:4944;width:53;height:207;visibility:visible;mso-wrap-style:square;v-text-anchor:top" coordsize="5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1osYA&#10;AADcAAAADwAAAGRycy9kb3ducmV2LnhtbESPQWvCQBSE74X+h+UVequbWi2auglBUHLoJTaCx0f2&#10;NUmbfRuyW43+ercgeBxm5htmlY6mE0caXGtZweskAkFcWd1yraD82rwsQDiPrLGzTArO5CBNHh9W&#10;GGt74oKOO1+LAGEXo4LG+z6W0lUNGXQT2xMH79sOBn2QQy31gKcAN52cRtG7NNhyWGiwp3VD1e/u&#10;zyio859Z/1lctpvzfJ8Xa50dSsyUen4asw8QnkZ/D9/auVbwNl3C/5lwBG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C1osYAAADcAAAADwAAAAAAAAAAAAAAAACYAgAAZHJz&#10;L2Rvd25yZXYueG1sUEsFBgAAAAAEAAQA9QAAAIsDAAAAAA==&#10;" path="m,l53,207,,xe" fillcolor="#0084c6" stroked="f">
                <v:path arrowok="t" o:connecttype="custom" o:connectlocs="0,0;53,207;0,0" o:connectangles="0,0,0"/>
              </v:shape>
              <v:shape id="Freeform 1024" o:spid="_x0000_s1096" style="position:absolute;left:10022;top:3673;width:151;height:145;visibility:visible;mso-wrap-style:square;v-text-anchor:top" coordsize="15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VUsMA&#10;AADcAAAADwAAAGRycy9kb3ducmV2LnhtbERPy4rCMBTdD/gP4QpuRFN1RqRjFBEE8QWjgi4vzZ22&#10;2NyUJrb17ycLYZaH854vW1OImiqXW1YwGkYgiBOrc04VXC+bwQyE88gaC8uk4EUOlovOxxxjbRv+&#10;ofrsUxFC2MWoIPO+jKV0SUYG3dCWxIH7tZVBH2CVSl1hE8JNIcdRNJUGcw4NGZa0zih5nJ9Gwe5w&#10;2h+/6sOo//k43e+3aT7bNy+let129Q3CU+v/xW/3ViuYTML8cCYc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XVUsMAAADcAAAADwAAAAAAAAAAAAAAAACYAgAAZHJzL2Rv&#10;d25yZXYueG1sUEsFBgAAAAAEAAQA9QAAAIgDAAAAAA==&#10;" path="m116,l,109r27,36l151,45,125,18,116,xe" fillcolor="#60a942" stroked="f">
                <v:path arrowok="t" o:connecttype="custom" o:connectlocs="116,0;0,109;27,145;151,45;125,18;116,0" o:connectangles="0,0,0,0,0,0"/>
              </v:shape>
              <v:shape id="Freeform 1025" o:spid="_x0000_s1097" style="position:absolute;left:10004;top:4647;width:223;height:180;visibility:visible;mso-wrap-style:square;v-text-anchor:top" coordsize="22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QT98IA&#10;AADcAAAADwAAAGRycy9kb3ducmV2LnhtbESPT4vCMBTE74LfITzBm6b+QZZqFJFdEBHFugePj+TZ&#10;FpuX0kTtfvuNIHgcZuY3zGLV2ko8qPGlYwWjYQKCWDtTcq7g9/wz+ALhA7LByjEp+CMPq2W3s8DU&#10;uCef6JGFXEQI+xQVFCHUqZReF2TRD11NHL2rayyGKJtcmgafEW4rOU6SmbRYclwosKZNQfqW3a2C&#10;tj5d9nwY56Stnh7525x3mVGq32vXcxCB2vAJv9tbo2AyGcHrTDw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BBP3wgAAANwAAAAPAAAAAAAAAAAAAAAAAJgCAABkcnMvZG93&#10;bnJldi54bWxQSwUGAAAAAAQABAD1AAAAhwMAAAAA&#10;" path="m,54r,9l,54,169,180r36,-36l223,108,45,,,54xe" fillcolor="#fb991f" stroked="f">
                <v:path arrowok="t" o:connecttype="custom" o:connectlocs="0,54;0,63;0,54;169,180;205,144;223,108;45,0;0,54" o:connectangles="0,0,0,0,0,0,0,0"/>
              </v:shape>
              <v:shape id="Freeform 1026" o:spid="_x0000_s1098" style="position:absolute;left:10004;top:4701;width:169;height:135;visibility:visible;mso-wrap-style:square;v-text-anchor:top" coordsize="16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sGFccA&#10;AADcAAAADwAAAGRycy9kb3ducmV2LnhtbESP3WrCQBSE7wt9h+UIvZF6UqVSUlcpbQV/UKj1AQ7Z&#10;0yQ2ezZkV018ercg9HKYmW+Yyay1lTpx40snGp4GCSiWzJlScg377/njCygfSAxVTlhDxx5m0/u7&#10;CaXGneWLT7uQqwgRn5KGIoQ6RfRZwZb8wNUs0ftxjaUQZZOjaegc4bbCYZKM0VIpcaGgmt8Lzn53&#10;R6ths8Tucumvtv5zv64OH7jEY/es9UOvfXsFFbgN/+Fbe2E0jEZD+DsTjw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bBhXHAAAA3AAAAA8AAAAAAAAAAAAAAAAAmAIAAGRy&#10;cy9kb3ducmV2LnhtbFBLBQYAAAAABAAEAPUAAACMAwAAAAA=&#10;" path="m,l169,135r,-9l,xe" fillcolor="#26642b" stroked="f">
                <v:path arrowok="t" o:connecttype="custom" o:connectlocs="0,0;169,135;169,126;0,0" o:connectangles="0,0,0,0"/>
              </v:shape>
              <v:shape id="Freeform 1027" o:spid="_x0000_s1099" style="position:absolute;left:10325;top:3736;width:436;height:235;visibility:visible;mso-wrap-style:square;v-text-anchor:top" coordsize="436,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G1DcQA&#10;AADcAAAADwAAAGRycy9kb3ducmV2LnhtbESPQYvCMBSE7wv7H8Jb2NuaakHdahQRBfUi6goen82z&#10;LTYvpcnW+u+NIHgcZuYbZjxtTSkaql1hWUG3E4EgTq0uOFPwd1j+DEE4j6yxtEwK7uRgOvn8GGOi&#10;7Y131Ox9JgKEXYIKcu+rREqX5mTQdWxFHLyLrQ36IOtM6hpvAW5K2YuivjRYcFjIsaJ5Tul1/28U&#10;0JEX1N+0zfZ0WJ9Xi/Vg93scKPX91c5GIDy1/h1+tVdaQRzH8DwTj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BtQ3EAAAA3AAAAA8AAAAAAAAAAAAAAAAAmAIAAGRycy9k&#10;b3ducmV2LnhtbFBLBQYAAAAABAAEAPUAAACJAwAAAAA=&#10;" path="m401,l,172r18,63l436,100,401,xe" fillcolor="#0083d7" stroked="f">
                <v:path arrowok="t" o:connecttype="custom" o:connectlocs="401,0;0,172;18,235;436,100;401,0" o:connectangles="0,0,0,0,0"/>
              </v:shape>
              <v:shape id="Freeform 1028" o:spid="_x0000_s1100" style="position:absolute;left:9763;top:4989;width:268;height:523;visibility:visible;mso-wrap-style:square;v-text-anchor:top" coordsize="268,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TI8MA&#10;AADcAAAADwAAAGRycy9kb3ducmV2LnhtbESPzU7DMBCE75V4B2uRemsdGgoo1K3aIhDXBriv4m1i&#10;Ea+D7ebn7TESUo+jmflGs9mNthU9+WAcK7hbZiCIK6cN1wo+P14XTyBCRNbYOiYFEwXYbW9mGyy0&#10;G/hEfRlrkSAcClTQxNgVUoaqIYth6Tri5J2dtxiT9LXUHocEt61cZdmDtGg4LTTY0bGh6ru8WAXH&#10;/Zd5O6+HUv70+GL09Dgdcq/U/HbcP4OINMZr+L/9rhXk+T38nU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gTI8MAAADcAAAADwAAAAAAAAAAAAAAAACYAgAAZHJzL2Rv&#10;d25yZXYueG1sUEsFBgAAAAAEAAQA9QAAAIgDAAAAAA==&#10;" path="m54,l,18,188,523r44,-18l205,433r63,-18l54,xe" fillcolor="#fc7216" stroked="f">
                <v:path arrowok="t" o:connecttype="custom" o:connectlocs="54,0;0,18;188,523;232,505;205,433;268,415;54,0" o:connectangles="0,0,0,0,0,0,0"/>
              </v:shape>
              <v:shape id="Freeform 1029" o:spid="_x0000_s1101" style="position:absolute;left:8284;top:4178;width:259;height:279;visibility:visible;mso-wrap-style:square;v-text-anchor:top" coordsize="25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tV3sUA&#10;AADcAAAADwAAAGRycy9kb3ducmV2LnhtbESPzWrDMBCE74W8g9hALqWRE9MkuFGMEwjtqeSnD7BY&#10;W9vEWhlJsZ23rwqFHoeZ+YbZ5qNpRU/ON5YVLOYJCOLS6oYrBV/X48sGhA/IGlvLpOBBHvLd5GmL&#10;mbYDn6m/hEpECPsMFdQhdJmUvqzJoJ/bjjh639YZDFG6SmqHQ4SbVi6TZCUNNhwXauzoUFN5u9yN&#10;gud3t0mT9rNvKj4P/bo7rffLQqnZdCzeQAQaw3/4r/2hFaTpK/yei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O1XexQAAANwAAAAPAAAAAAAAAAAAAAAAAJgCAABkcnMv&#10;ZG93bnJldi54bWxQSwUGAAAAAAQABAD1AAAAigMAAAAA&#10;" path="m241,18l,,,18,,153r,63l9,279,259,243r,-9l241,126r,-108xe" fillcolor="#0083d7" stroked="f">
                <v:path arrowok="t" o:connecttype="custom" o:connectlocs="241,18;0,0;0,18;0,153;0,216;9,279;259,243;259,234;241,126;241,18" o:connectangles="0,0,0,0,0,0,0,0,0,0"/>
              </v:shape>
              <v:shape id="Freeform 1030" o:spid="_x0000_s1102" style="position:absolute;left:8204;top:3727;width:437;height:235;visibility:visible;mso-wrap-style:square;v-text-anchor:top" coordsize="437,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03MQA&#10;AADcAAAADwAAAGRycy9kb3ducmV2LnhtbESP0WrCQBRE3wv+w3IF3+pGBWmja9CUgk+lTf2Aa/aa&#10;LMneDdnVRL++Wyj0cZiZM8w2G20rbtR741jBYp6AIC6dNlwpOH2/P7+A8AFZY+uYFNzJQ7abPG0x&#10;1W7gL7oVoRIRwj5FBXUIXSqlL2uy6OeuI47exfUWQ5R9JXWPQ4TbVi6TZC0tGo4LNXaU11Q2xdUq&#10;KIclv726/QfS4pB/PozJz02h1Gw67jcgAo3hP/zXPmoFq9Ua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ZdNzEAAAA3AAAAA8AAAAAAAAAAAAAAAAAmAIAAGRycy9k&#10;b3ducmV2LnhtbFBLBQYAAAAABAAEAPUAAACJAwAAAAA=&#10;" path="m27,l,91,419,235r18,-63l27,xe" fillcolor="#439d41" stroked="f">
                <v:path arrowok="t" o:connecttype="custom" o:connectlocs="27,0;0,91;419,235;437,172;27,0" o:connectangles="0,0,0,0,0"/>
              </v:shape>
              <v:shape id="Freeform 1031" o:spid="_x0000_s1103" style="position:absolute;left:9452;top:6070;width:311;height:280;visibility:visible;mso-wrap-style:square;v-text-anchor:top" coordsize="31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DJJ8cA&#10;AADcAAAADwAAAGRycy9kb3ducmV2LnhtbESPS2/CMBCE75X6H6yt1FtxWqoCAYOgD4kTj4AEx1W8&#10;JFHidbBdSP99XQmpx9HMfKOZzDrTiAs5X1lW8NxLQBDnVldcKNjvvp6GIHxA1thYJgU/5GE2vb+b&#10;YKrtlbd0yUIhIoR9igrKENpUSp+XZND3bEscvZN1BkOUrpDa4TXCTSNfkuRNGqw4LpTY0ntJeZ19&#10;GwWDbLPOX2mxrN3HYX5e+c9qdKyVenzo5mMQgbrwH761l1pBvz+Av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QySfHAAAA3AAAAA8AAAAAAAAAAAAAAAAAmAIAAGRy&#10;cy9kb3ducmV2LnhtbFBLBQYAAAAABAAEAPUAAACMAwAAAAA=&#10;" path="m276,l160,9,44,18,8,18,,280r44,l178,271r133,-9l276,xe" fillcolor="#003a7e" stroked="f">
                <v:path arrowok="t" o:connecttype="custom" o:connectlocs="276,0;160,9;44,18;8,18;0,280;44,280;178,271;311,262;276,0" o:connectangles="0,0,0,0,0,0,0,0,0"/>
              </v:shape>
              <v:shape id="Freeform 1032" o:spid="_x0000_s1104" style="position:absolute;left:10423;top:5746;width:454;height:433;visibility:visible;mso-wrap-style:square;v-text-anchor:top" coordsize="454,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r4MMA&#10;AADcAAAADwAAAGRycy9kb3ducmV2LnhtbERPzWrCQBC+F/oOyxR6Ed3Y2KCpq2hRFC/F6AOM2TEJ&#10;zc6G7DbGt3cPQo8f3/982ZtadNS6yrKC8SgCQZxbXXGh4HzaDqcgnEfWWFsmBXdysFy8vswx1fbG&#10;R+oyX4gQwi5FBaX3TSqly0sy6Ea2IQ7c1bYGfYBtIXWLtxBuavkRRYk0WHFoKLGh75Ly3+zPKOh/&#10;ku58ie80WE92dve5Plxnm0Sp97d+9QXCU+//xU/3XiuI47A2nA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Yr4MMAAADcAAAADwAAAAAAAAAAAAAAAACYAgAAZHJzL2Rv&#10;d25yZXYueG1sUEsFBgAAAAAEAAQA9QAAAIgDAAAAAA==&#10;" path="m276,l205,63r-80,63l62,171,,207,133,433r72,-46l276,333r89,-72l454,189,276,xe" fillcolor="#3bbbd8" stroked="f">
                <v:path arrowok="t" o:connecttype="custom" o:connectlocs="276,0;205,63;125,126;62,171;0,207;133,433;205,387;276,333;365,261;454,189;276,0" o:connectangles="0,0,0,0,0,0,0,0,0,0,0"/>
              </v:shape>
              <v:shape id="Freeform 1033" o:spid="_x0000_s1105" style="position:absolute;left:10904;top:5313;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Cz+cQA&#10;AADcAAAADwAAAGRycy9kb3ducmV2LnhtbESPQYvCMBSE74L/ITzBm6au4NZqFFco6x72UPXi7dE8&#10;22LzUpuo3X+/EQSPw8x8wyzXnanFnVpXWVYwGUcgiHOrKy4UHA/pKAbhPLLG2jIp+CMH61W/t8RE&#10;2wdndN/7QgQIuwQVlN43iZQuL8mgG9uGOHhn2xr0QbaF1C0+AtzU8iOKZtJgxWGhxIa2JeWX/c0o&#10;+P25XinNvj5PMjueb+m3M3EeKzUcdJsFCE+df4df7Z1WMJ3O4XkmHA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ws/nEAAAA3AAAAA8AAAAAAAAAAAAAAAAAmAIAAGRycy9k&#10;b3ducmV2LnhtbFBLBQYAAAAABAAEAPUAAACJAwAAAAA=&#10;" path="m89,l,118,196,280r45,-54l98,118,151,45,89,xe" fillcolor="#0083d7" stroked="f">
                <v:path arrowok="t" o:connecttype="custom" o:connectlocs="89,0;0,118;196,280;241,226;98,118;151,45;89,0" o:connectangles="0,0,0,0,0,0,0"/>
              </v:shape>
              <v:shape id="Freeform 1034" o:spid="_x0000_s1106" style="position:absolute;left:10334;top:4484;width:463;height:235;visibility:visible;mso-wrap-style:square;v-text-anchor:top" coordsize="46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VCSsEA&#10;AADcAAAADwAAAGRycy9kb3ducmV2LnhtbERPTWsCMRC9F/ofwgi9adZWq65GkQWl9KYVwduQjLuL&#10;m0ncRF3/fXMo9Ph434tVZxtxpzbUjhUMBxkIYu1MzaWCw8+mPwURIrLBxjEpeFKA1fL1ZYG5cQ/e&#10;0X0fS5FCOOSooIrR51IGXZHFMHCeOHFn11qMCbalNC0+Urht5HuWfUqLNaeGCj0VFenL/mYV+K2u&#10;J6NZ0Z3G1+LoPH+fjEal3nrdeg4iUhf/xX/uL6PgY5TmpzPpCM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VQkrBAAAA3AAAAA8AAAAAAAAAAAAAAAAAmAIAAGRycy9kb3du&#10;cmV2LnhtbFBLBQYAAAAABAAEAPUAAACGAwAAAAA=&#10;" path="m17,l,63,312,181r-9,9l427,235,463,127,17,xe" fillcolor="#e93421" stroked="f">
                <v:path arrowok="t" o:connecttype="custom" o:connectlocs="17,0;0,63;312,181;303,190;427,235;463,127;17,0" o:connectangles="0,0,0,0,0,0,0"/>
              </v:shape>
              <v:shape id="Freeform 1035" o:spid="_x0000_s1107" style="position:absolute;left:11955;top:5016;width:294;height:234;visibility:visible;mso-wrap-style:square;v-text-anchor:top" coordsize="294,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RtU8YA&#10;AADcAAAADwAAAGRycy9kb3ducmV2LnhtbESPW2sCMRSE3wX/QzgF3zRrW6qsRpFCoX0qXS/o22Fz&#10;9kI3J9skuqu/vikUfBxm5htmue5NIy7kfG1ZwXSSgCDOra65VLDbvo3nIHxA1thYJgVX8rBeDQdL&#10;TLXt+IsuWShFhLBPUUEVQptK6fOKDPqJbYmjV1hnMETpSqkddhFuGvmYJC/SYM1xocKWXivKv7Oz&#10;UfBZnLo98u0wc75oP647m/3cjkqNHvrNAkSgPtzD/+13reDpeQ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RtU8YAAADcAAAADwAAAAAAAAAAAAAAAACYAgAAZHJz&#10;L2Rvd25yZXYueG1sUEsFBgAAAAAEAAQA9QAAAIsDAAAAAA==&#10;" path="m45,l,144r241,90l268,153,294,72,45,xe" fillcolor="#e93421" stroked="f">
                <v:path arrowok="t" o:connecttype="custom" o:connectlocs="45,0;0,144;241,234;268,153;294,72;45,0" o:connectangles="0,0,0,0,0,0"/>
              </v:shape>
              <v:shape id="Freeform 1036" o:spid="_x0000_s1108" style="position:absolute;left:11269;top:4638;width:277;height:171;visibility:visible;mso-wrap-style:square;v-text-anchor:top" coordsize="27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p/sQA&#10;AADcAAAADwAAAGRycy9kb3ducmV2LnhtbESP3WoCMRSE7wu+QziCdzW7WopsjaKFqtCb9ecBDsnp&#10;ZtvNybKJ7vr2plDo5TAz3zDL9eAacaMu1J4V5NMMBLH2puZKweX88bwAESKywcYzKbhTgPVq9LTE&#10;wviej3Q7xUokCIcCFdgY20LKoC05DFPfEifvy3cOY5JdJU2HfYK7Rs6y7FU6rDktWGzp3ZL+OV2d&#10;glLbPOS7T70vd2W77b/7cL+USk3Gw+YNRKQh/of/2gejYP4yg9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wqf7EAAAA3AAAAA8AAAAAAAAAAAAAAAAAmAIAAGRycy9k&#10;b3ducmV2LnhtbFBLBQYAAAAABAAEAPUAAACJAwAAAAA=&#10;" path="m27,l,99r250,72l259,108,277,54,27,xe" fillcolor="#ec4722" stroked="f">
                <v:path arrowok="t" o:connecttype="custom" o:connectlocs="27,0;0,99;250,171;259,108;277,54;27,0" o:connectangles="0,0,0,0,0,0"/>
              </v:shape>
              <v:shape id="Freeform 1037" o:spid="_x0000_s1109" style="position:absolute;left:11893;top:4656;width:285;height:171;visibility:visible;mso-wrap-style:square;v-text-anchor:top" coordsize="285,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QFwcQA&#10;AADcAAAADwAAAGRycy9kb3ducmV2LnhtbESP0YrCMBRE3xf8h3CFfVtTtYhUo4hS2PVtrR9waa5t&#10;tbmpTbRdv94ICz4OM3OGWa57U4s7ta6yrGA8ikAQ51ZXXCg4ZunXHITzyBpry6TgjxysV4OPJSba&#10;dvxL94MvRICwS1BB6X2TSOnykgy6kW2Ig3eyrUEfZFtI3WIX4KaWkyiaSYMVh4USG9qWlF8ON6Mg&#10;21Qpnm4/x+6anvfpYxxfrrtYqc9hv1mA8NT7d/i//a0VTOMpvM6EI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EBcHEAAAA3AAAAA8AAAAAAAAAAAAAAAAAmAIAAGRycy9k&#10;b3ducmV2LnhtbFBLBQYAAAAABAAEAPUAAACJAwAAAAA=&#10;" path="m27,l,117r258,54l267,99,285,36,27,xe" fillcolor="#0b8846" stroked="f">
                <v:path arrowok="t" o:connecttype="custom" o:connectlocs="27,0;0,117;258,171;267,99;285,36;27,0" o:connectangles="0,0,0,0,0,0"/>
              </v:shape>
              <v:shape id="Freeform 1038" o:spid="_x0000_s1110" style="position:absolute;left:10325;top:4547;width:321;height:118;visibility:visible;mso-wrap-style:square;v-text-anchor:top" coordsize="321,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8McQA&#10;AADcAAAADwAAAGRycy9kb3ducmV2LnhtbESPQWvCQBSE70L/w/IK3urGGEuNrlIqoidBW/D6zD6z&#10;abNvQ3bV+O9doeBxmJlvmNmis7W4UOsrxwqGgwQEceF0xaWCn+/V2wcIH5A11o5JwY08LOYvvRnm&#10;2l15R5d9KEWEsM9RgQmhyaX0hSGLfuAa4uidXGsxRNmWUrd4jXBbyzRJ3qXFiuOCwYa+DBV/+7NV&#10;kC3T1Ge/69NobI7jyjT19jAZKtV/7T6nIAJ14Rn+b2+0glGWweNMP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vDHEAAAA3AAAAA8AAAAAAAAAAAAAAAAAmAIAAGRycy9k&#10;b3ducmV2LnhtbFBLBQYAAAAABAAEAPUAAACJAwAAAAA=&#10;" path="m321,109r-9,9l,9,9,,321,109xe" fillcolor="#9a351e" stroked="f">
                <v:path arrowok="t" o:connecttype="custom" o:connectlocs="321,109;312,118;0,9;9,0;321,109" o:connectangles="0,0,0,0,0"/>
              </v:shape>
              <v:shape id="Freeform 1039" o:spid="_x0000_s1111" style="position:absolute;left:10583;top:4728;width:205;height:153;visibility:visible;mso-wrap-style:square;v-text-anchor:top" coordsize="20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jJMUA&#10;AADcAAAADwAAAGRycy9kb3ducmV2LnhtbESPQWvCQBSE7wX/w/IEb3VjakubuopYBLHkUKv3Z/aZ&#10;RLNvw+6q8d+7BaHHYWa+YSazzjTiQs7XlhWMhgkI4sLqmksF29/l8zsIH5A1NpZJwY08zKa9pwlm&#10;2l75hy6bUIoIYZ+hgiqENpPSFxUZ9EPbEkfvYJ3BEKUrpXZ4jXDTyDRJ3qTBmuNChS0tKipOm7NR&#10;4HLc5+nH/jDafevV+pwfQ5J+KTXod/NPEIG68B9+tFdawcv4Ff7OxCM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eMkxQAAANwAAAAPAAAAAAAAAAAAAAAAAJgCAABkcnMv&#10;ZG93bnJldi54bWxQSwUGAAAAAAQABAD1AAAAigMAAAAA&#10;" path="m27,l,72r169,81l205,81,27,xe" fillcolor="#0b8846" stroked="f">
                <v:path arrowok="t" o:connecttype="custom" o:connectlocs="27,0;0,72;169,153;205,81;27,0" o:connectangles="0,0,0,0,0"/>
              </v:shape>
              <v:shape id="Freeform 1040" o:spid="_x0000_s1112" style="position:absolute;left:10325;top:4620;width:285;height:180;visibility:visible;mso-wrap-style:square;v-text-anchor:top" coordsize="28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8G+8cA&#10;AADcAAAADwAAAGRycy9kb3ducmV2LnhtbESPQWvCQBSE7wX/w/IEb3WjtWqjq1hRaC2IWvX8yD6T&#10;2OzbkN1o+u+7hUKPw8x8w0znjSnEjSqXW1bQ60YgiBOrc04VHD/Xj2MQziNrLCyTgm9yMJ+1HqYY&#10;a3vnPd0OPhUBwi5GBZn3ZSylSzIy6Lq2JA7exVYGfZBVKnWF9wA3hexH0VAazDksZFjSMqPk61Ab&#10;Bedt8v5aDzab1ah5rkenl8XHlXZKddrNYgLCU+P/w3/tN63gaTCE3zPhCMjZ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BvvHAAAA3AAAAA8AAAAAAAAAAAAAAAAAmAIAAGRy&#10;cy9kb3ducmV2LnhtbFBLBQYAAAAABAAEAPUAAACMAwAAAAA=&#10;" path="m26,l,45,258,180r27,-72l26,xe" fillcolor="#008331" stroked="f">
                <v:path arrowok="t" o:connecttype="custom" o:connectlocs="26,0;0,45;258,180;285,108;26,0" o:connectangles="0,0,0,0,0"/>
              </v:shape>
              <v:shape id="Freeform 1041" o:spid="_x0000_s1113" style="position:absolute;left:9879;top:2862;width:366;height:514;visibility:visible;mso-wrap-style:square;v-text-anchor:top" coordsize="36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fEsYA&#10;AADcAAAADwAAAGRycy9kb3ducmV2LnhtbESP3WrCQBSE7wXfYTmCN6Vu+qNto6tEaaFQEGr7AIfs&#10;6SaaPRuyR0379N1CwcthZr5hFqveN+pEXawDG7iZZKCIy2BrdgY+P16uH0FFQbbYBCYD3xRhtRwO&#10;FpjbcOZ3Ou3EqQThmKOBSqTNtY5lRR7jJLTEyfsKnUdJsnPadnhOcN/o2yybaY81p4UKW9pUVB52&#10;R2/g6ud5+lY2wuIO29nTfu1ioQtjxqO+mIMS6uUS/m+/WgN39w/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sfEsYAAADcAAAADwAAAAAAAAAAAAAAAACYAgAAZHJz&#10;L2Rvd25yZXYueG1sUEsFBgAAAAAEAAQA9QAAAIsDAAAAAA==&#10;" path="m161,l36,307r18,9l,451r63,27l125,514,366,100,268,45,214,18,161,xe" fillcolor="#0083d7" stroked="f">
                <v:path arrowok="t" o:connecttype="custom" o:connectlocs="161,0;36,307;54,316;0,451;63,478;125,514;366,100;268,45;214,18;161,0" o:connectangles="0,0,0,0,0,0,0,0,0,0"/>
              </v:shape>
              <v:shape id="Freeform 1042" o:spid="_x0000_s1114" style="position:absolute;left:10102;top:2160;width:356;height:387;visibility:visible;mso-wrap-style:square;v-text-anchor:top" coordsize="356,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7DtcIA&#10;AADcAAAADwAAAGRycy9kb3ducmV2LnhtbERPz2vCMBS+C/sfwhvsImu6KU46o7hBYeBJ190fybMp&#10;a166Jmq7v94cBI8f3+/VZnCtOFMfGs8KXrIcBLH2puFaQfVdPi9BhIhssPVMCkYKsFk/TFZYGH/h&#10;PZ0PsRYphEOBCmyMXSFl0JYchsx3xIk7+t5hTLCvpenxksJdK1/zfCEdNpwaLHb0aUn/Hk5OQflG&#10;8+lpVy1+PsY/3lqth/+glXp6HLbvICIN8S6+ub+Mgtk8rU1n0hGQ6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nsO1wgAAANwAAAAPAAAAAAAAAAAAAAAAAJgCAABkcnMvZG93&#10;bnJldi54bWxQSwUGAAAAAAQABAD1AAAAhwMAAAAA&#10;" path="m36,l,117r116,36l62,297r89,45l232,387,312,234r44,-72l321,135,285,108,223,81,160,54,36,xe" fillcolor="#0083d7" stroked="f">
                <v:path arrowok="t" o:connecttype="custom" o:connectlocs="36,0;0,117;116,153;62,297;151,342;232,387;312,234;356,162;321,135;285,108;223,81;160,54;36,0" o:connectangles="0,0,0,0,0,0,0,0,0,0,0,0,0"/>
              </v:shape>
              <v:shape id="Freeform 1043" o:spid="_x0000_s1115" style="position:absolute;left:9915;top:1763;width:169;height:279;visibility:visible;mso-wrap-style:square;v-text-anchor:top" coordsize="169,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Rp8YA&#10;AADcAAAADwAAAGRycy9kb3ducmV2LnhtbESPQWvCQBSE7wX/w/IEL6VubMXW6CpSEAKliIng9Zl9&#10;TYLZt2F3jem/7xYKPQ4z8w2z3g6mFT0531hWMJsmIIhLqxuuFJyK/dMbCB+QNbaWScE3edhuRg9r&#10;TLW985H6PFQiQtinqKAOoUul9GVNBv3UdsTR+7LOYIjSVVI7vEe4aeVzkiykwYbjQo0dvddUXvOb&#10;UbC8Fp+72+H1nF0u7qN77Oc5F5lSk/GwW4EINIT/8F870wpe5kv4PROP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LRp8YAAADcAAAADwAAAAAAAAAAAAAAAACYAgAAZHJz&#10;L2Rvd25yZXYueG1sUEsFBgAAAAAEAAQA9QAAAIsDAAAAAA==&#10;" path="m44,l,252r107,27l169,27,44,xe" fillcolor="#0062a3" stroked="f">
                <v:path arrowok="t" o:connecttype="custom" o:connectlocs="44,0;0,252;107,279;169,27;44,0" o:connectangles="0,0,0,0,0"/>
              </v:shape>
              <v:shape id="Freeform 1044" o:spid="_x0000_s1116" style="position:absolute;left:9719;top:3124;width:196;height:279;visibility:visible;mso-wrap-style:square;v-text-anchor:top" coordsize="19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odsIA&#10;AADcAAAADwAAAGRycy9kb3ducmV2LnhtbERPyW7CMBC9V+o/WFOJGzhla5XGoBSBFDhRmt5H8TRL&#10;43EUGwh/jw9IPT69PVkPphUX6l1tWcHrJAJBXFhdc6kg/96N30E4j6yxtUwKbuRgvXp+SjDW9spf&#10;dDn5UoQQdjEqqLzvYildUZFBN7EdceB+bW/QB9iXUvd4DeGmldMoWkqDNYeGCjvaVFT8nc5Gwec0&#10;y/azcrlpmkP+9nPbpvMmPSo1ehnSDxCeBv8vfrgzrWC2CPPDmXA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7Ch2wgAAANwAAAAPAAAAAAAAAAAAAAAAAJgCAABkcnMvZG93&#10;bnJldi54bWxQSwUGAAAAAAQABAD1AAAAhwMAAAAA&#10;" path="m53,l,225r62,27l125,279r35,-90l151,180,196,45,125,27,53,xe" fillcolor="#60a942" stroked="f">
                <v:path arrowok="t" o:connecttype="custom" o:connectlocs="53,0;0,225;62,252;125,279;160,189;151,180;196,45;125,27;53,0" o:connectangles="0,0,0,0,0,0,0,0,0"/>
              </v:shape>
              <v:shape id="Freeform 1045" o:spid="_x0000_s1117" style="position:absolute;left:9870;top:3169;width:63;height:144;visibility:visible;mso-wrap-style:square;v-text-anchor:top" coordsize="63,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8YA&#10;AADcAAAADwAAAGRycy9kb3ducmV2LnhtbESPQWvCQBSE7wX/w/KE3nRjS22J2YitWPTQg6ng9ZF9&#10;ZoPZtyG7auyvdwWhx2FmvmGyeW8bcabO144VTMYJCOLS6ZorBbvf1egDhA/IGhvHpOBKHub54CnD&#10;VLsLb+lchEpECPsUFZgQ2lRKXxqy6MeuJY7ewXUWQ5RdJXWHlwi3jXxJkqm0WHNcMNjSl6HyWJys&#10;gu/rsizWf+aYfC73m9Vp27//LIxSz8N+MQMRqA//4Ud7rRW8vk3gfiYeAZ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l8YAAADcAAAADwAAAAAAAAAAAAAAAACYAgAAZHJz&#10;L2Rvd25yZXYueG1sUEsFBgAAAAAEAAQA9QAAAIsDAAAAAA==&#10;" path="m45,l,135r9,9l63,9,45,xe" fillcolor="#008144" stroked="f">
                <v:path arrowok="t" o:connecttype="custom" o:connectlocs="45,0;0,135;9,144;63,9;45,0" o:connectangles="0,0,0,0,0"/>
              </v:shape>
              <v:shape id="Freeform 1046" o:spid="_x0000_s1118" style="position:absolute;left:9665;top:2880;width:170;height:469;visibility:visible;mso-wrap-style:square;v-text-anchor:top" coordsize="170,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3xTcUA&#10;AADcAAAADwAAAGRycy9kb3ducmV2LnhtbESPzWrDMBCE74W8g9hAb40ch5rgRglJIKGXHuqW0ONi&#10;bWwTayUsxT99+qpQ6HGYmW+YzW40reip841lBctFAoK4tLrhSsHnx+lpDcIHZI2tZVIwkYfddvaw&#10;wVzbgd+pL0IlIoR9jgrqEFwupS9rMugX1hFH72o7gyHKrpK6wyHCTSvTJMmkwYbjQo2OjjWVt+Ju&#10;FFxu6Tg07eHtmp2/vo/+7iavnVKP83H/AiLQGP7Df+1XrWD1nMLvmXgE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HfFNxQAAANwAAAAPAAAAAAAAAAAAAAAAAJgCAABkcnMv&#10;ZG93bnJldi54bWxQSwUGAAAAAAQABAD1AAAAigMAAAAA&#10;" path="m89,l,451r54,18l107,244,170,18,89,xe" fillcolor="#0083d7" stroked="f">
                <v:path arrowok="t" o:connecttype="custom" o:connectlocs="89,0;0,451;54,469;107,244;170,18;89,0" o:connectangles="0,0,0,0,0,0"/>
              </v:shape>
              <v:shape id="Freeform 1047" o:spid="_x0000_s1119" style="position:absolute;left:9719;top:3124;width:53;height:225;visibility:visible;mso-wrap-style:square;v-text-anchor:top" coordsize="53,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JWW8QA&#10;AADcAAAADwAAAGRycy9kb3ducmV2LnhtbESPQWsCMRSE7wX/Q3iCl6JZ3VZkNYoUBXsqWvH82Dyz&#10;i5uXJUnd9d+bQqHHYWa+YVab3jbiTj7UjhVMJxkI4tLpmo2C8/d+vAARIrLGxjEpeFCAzXrwssJC&#10;u46PdD9FIxKEQ4EKqhjbQspQVmQxTFxLnLyr8xZjkt5I7bFLcNvIWZbNpcWa00KFLX1UVN5OP1YB&#10;f+5a3zzejl+726J7PdSmu+RGqdGw3y5BROrjf/ivfdAK8vccfs+k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VlvEAAAA3AAAAA8AAAAAAAAAAAAAAAAAmAIAAGRycy9k&#10;b3ducmV2LnhtbFBLBQYAAAAABAAEAPUAAACJAwAAAAA=&#10;" path="m53,l,225,53,xe" fillcolor="#008144" stroked="f">
                <v:path arrowok="t" o:connecttype="custom" o:connectlocs="53,0;0,225;53,0" o:connectangles="0,0,0"/>
              </v:shape>
              <v:shape id="Freeform 1048" o:spid="_x0000_s1120" style="position:absolute;left:9122;top:1961;width:632;height:307;visibility:visible;mso-wrap-style:square;v-text-anchor:top" coordsize="632,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Zk+8UA&#10;AADcAAAADwAAAGRycy9kb3ducmV2LnhtbESPT2vCQBTE7wW/w/IKXkrdxKpIdA1S2uCtqAWvj+zL&#10;H5p9G3ZXk/bTu4VCj8PM/IbZ5qPpxI2cby0rSGcJCOLS6pZrBZ/n9+c1CB+QNXaWScE3ech3k4ct&#10;ZtoOfKTbKdQiQthnqKAJoc+k9GVDBv3M9sTRq6wzGKJ0tdQOhwg3nZwnyUoabDkuNNjTa0Pl1+lq&#10;FKyvqV/8FD3r6uPtSZaFdJdVpdT0cdxvQAQaw3/4r33QCl6WC/g9E4+A3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RmT7xQAAANwAAAAPAAAAAAAAAAAAAAAAAJgCAABkcnMv&#10;ZG93bnJldi54bWxQSwUGAAAAAAQABAD1AAAAigM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49" o:spid="_x0000_s1121" style="position:absolute;left:9273;top:3016;width:303;height:297;visibility:visible;mso-wrap-style:square;v-text-anchor:top" coordsize="303,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WslMUA&#10;AADcAAAADwAAAGRycy9kb3ducmV2LnhtbESPT2vCQBTE7wW/w/KE3pqNFjWkriLBFm/FVNrrI/tM&#10;QrNvQ3abP/30XUHocZiZ3zDb/Wga0VPnassKFlEMgriwuuZSweXj9SkB4TyyxsYyKZjIwX43e9hi&#10;qu3AZ+pzX4oAYZeigsr7NpXSFRUZdJFtiYN3tZ1BH2RXSt3hEOCmkcs4XkuDNYeFClvKKiq+8x+j&#10;4Hy6rn+zPnn73GQm+8plMr0fnVKP8/HwAsLT6P/D9/ZJK3hereB2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5ayUxQAAANwAAAAPAAAAAAAAAAAAAAAAAJgCAABkcnMv&#10;ZG93bnJldi54bWxQSwUGAAAAAAQABAD1AAAAigMAAAAA&#10;" path="m277,l205,,143,,72,9,,27,45,297r62,-9l179,288r44,l285,297,303,,277,xe" fillcolor="#fc7216" stroked="f">
                <v:path arrowok="t" o:connecttype="custom" o:connectlocs="277,0;205,0;143,0;72,9;0,27;45,297;107,288;179,288;223,288;285,297;303,0;277,0" o:connectangles="0,0,0,0,0,0,0,0,0,0,0,0"/>
              </v:shape>
              <v:shape id="Freeform 1050" o:spid="_x0000_s1122" style="position:absolute;left:9558;top:2853;width:196;height:478;visibility:visible;mso-wrap-style:square;v-text-anchor:top" coordsize="196,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SzmsYA&#10;AADcAAAADwAAAGRycy9kb3ducmV2LnhtbESPQUsDMRSE74L/ITyhF2mzrbi026ZFFKGHXqx66O01&#10;ed0s3bysSdyu/74RBI/DzHzDrDaDa0VPITaeFUwnBQhi7U3DtYKP99fxHERMyAZbz6TghyJs1rc3&#10;K6yMv/Ab9ftUiwzhWKECm1JXSRm1JYdx4jvi7J18cJiyDLU0AS8Z7lo5K4pSOmw4L1js6NmSPu+/&#10;nYKv6e580HVAe1z09y+ljZ+HrVZqdDc8LUEkGtJ/+K+9NQoeHkv4PZOP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SzmsYAAADcAAAADwAAAAAAAAAAAAAAAACYAgAAZHJz&#10;L2Rvd25yZXYueG1sUEsFBgAAAAAEAAQA9QAAAIsDAAAAAA==&#10;" path="m196,27l107,9,27,,18,163,,460r63,9l107,478,196,27xe" fillcolor="#003a7e" stroked="f">
                <v:path arrowok="t" o:connecttype="custom" o:connectlocs="196,27;107,9;27,0;18,163;0,460;63,469;107,478;196,27" o:connectangles="0,0,0,0,0,0,0,0"/>
              </v:shape>
              <v:shape id="Freeform 1051" o:spid="_x0000_s1123" style="position:absolute;left:8935;top:2151;width:160;height:279;visibility:visible;mso-wrap-style:square;v-text-anchor:top" coordsize="160,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LW8YA&#10;AADcAAAADwAAAGRycy9kb3ducmV2LnhtbESP0WrCQBRE3wv9h+UW+mY2tZiU6CpWKFgKQVM/4JK9&#10;JsHs3ZjdmtSvdwtCH4eZOcMsVqNpxYV611hW8BLFIIhLqxuuFBy+PyZvIJxH1thaJgW/5GC1fHxY&#10;YKbtwHu6FL4SAcIuQwW1910mpStrMugi2xEH72h7gz7IvpK6xyHATSuncZxIgw2HhRo72tRUnoof&#10;o+CapLk7p182/zychuv2vH53vFPq+Wlcz0F4Gv1/+N7eagWvsxT+zo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FDLW8YAAADcAAAADwAAAAAAAAAAAAAAAACYAgAAZHJz&#10;L2Rvd25yZXYueG1sUEsFBgAAAAAEAAQA9QAAAIsDAAAAAA==&#10;" path="m107,l,27,71,279r89,-27l107,xe" fillcolor="#e4c32a" stroked="f">
                <v:path arrowok="t" o:connecttype="custom" o:connectlocs="107,0;0,27;71,279;160,252;107,0" o:connectangles="0,0,0,0,0"/>
              </v:shape>
              <v:shape id="Freeform 1052" o:spid="_x0000_s1124" style="position:absolute;left:8641;top:1781;width:214;height:288;visibility:visible;mso-wrap-style:square;v-text-anchor:top" coordsize="21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qn8QA&#10;AADcAAAADwAAAGRycy9kb3ducmV2LnhtbERPTWvCQBC9C/6HZYTe6kaLRVJXEUEtlSLaHuptyI5J&#10;MDubZKea9td3DwWPj/c9W3SuUldqQ+nZwGiYgCLOvC05N/D5sX6cggqCbLHyTAZ+KMBi3u/NMLX+&#10;xge6HiVXMYRDigYKkTrVOmQFOQxDXxNH7uxbhxJhm2vb4i2Gu0qPk+RZOyw5NhRY06qg7HL8dgZk&#10;35x+w9tm8i7Nebzdfu3W3OyMeRh0yxdQQp3cxf/uV2vgaRLXxjPxCO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6p/EAAAA3AAAAA8AAAAAAAAAAAAAAAAAmAIAAGRycy9k&#10;b3ducmV2LnhtbFBLBQYAAAAABAAEAPUAAACJAwAAAAA=&#10;" path="m142,l,45,89,288r62,-18l214,252,142,xe" fillcolor="#439d41" stroked="f">
                <v:path arrowok="t" o:connecttype="custom" o:connectlocs="142,0;0,45;89,288;151,270;214,252;142,0" o:connectangles="0,0,0,0,0,0"/>
              </v:shape>
              <v:shape id="Freeform 1053" o:spid="_x0000_s1125" style="position:absolute;left:9131;top:2898;width:116;height:433;visibility:visible;mso-wrap-style:square;v-text-anchor:top" coordsize="116,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gsIA&#10;AADcAAAADwAAAGRycy9kb3ducmV2LnhtbESP3YrCMBSE7wXfIRzBO01VVrQaRUQXZS/Enwc4Nsc2&#10;2JyUJmp9+83CgpfDzHzDzJeNLcWTam8cKxj0ExDEmdOGcwWX87Y3AeEDssbSMSl4k4flot2aY6rd&#10;i4/0PIVcRAj7FBUUIVSplD4ryKLvu4o4ejdXWwxR1rnUNb4i3JZymCRjadFwXCiwonVB2f30sAq+&#10;rwmam9/dywP/bOR+r98mD0p1O81qBiJQEz7h//ZOKxh9TeHvTDwC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76OCwgAAANwAAAAPAAAAAAAAAAAAAAAAAJgCAABkcnMvZG93&#10;bnJldi54bWxQSwUGAAAAAAQABAD1AAAAhwMAAAAA&#10;" path="m,l116,433,,xe" fillcolor="#04371f" stroked="f">
                <v:path arrowok="t" o:connecttype="custom" o:connectlocs="0,0;116,433;0,0" o:connectangles="0,0,0"/>
              </v:shape>
              <v:shape id="Freeform 1054" o:spid="_x0000_s1126" style="position:absolute;left:9042;top:3232;width:89;height:144;visibility:visible;mso-wrap-style:square;v-text-anchor:top" coordsize="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XIAcIA&#10;AADcAAAADwAAAGRycy9kb3ducmV2LnhtbERPXWvCMBR9H+w/hDvYy5iJE2RUY9kKOhEmrO3eL821&#10;LTY3pYm1+/fmQdjj4Xyv08l2YqTBt441zGcKBHHlTMu1hrLYvr6D8AHZYOeYNPyRh3Tz+LDGxLgr&#10;/9CYh1rEEPYJamhC6BMpfdWQRT9zPXHkTm6wGCIcamkGvMZw28k3pZbSYsuxocGesoaqc36xGop9&#10;9u136ksdXy7jrnQn+fl7kFo/P00fKxCBpvAvvrv3RsNiGefHM/EI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cgBwgAAANwAAAAPAAAAAAAAAAAAAAAAAJgCAABkcnMvZG93&#10;bnJldi54bWxQSwUGAAAAAAQABAD1AAAAhwMAAAAA&#10;" path="m35,l,18,53,144r36,-9l35,xe" fillcolor="#e4c32a" stroked="f">
                <v:path arrowok="t" o:connecttype="custom" o:connectlocs="35,0;0,18;53,144;89,135;35,0" o:connectangles="0,0,0,0,0"/>
              </v:shape>
              <v:shape id="Freeform 1055" o:spid="_x0000_s1127" style="position:absolute;left:9077;top:3223;width:72;height:144;visibility:visible;mso-wrap-style:square;v-text-anchor:top" coordsize="72,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AM7MUA&#10;AADcAAAADwAAAGRycy9kb3ducmV2LnhtbESPT2sCMRTE74V+h/AK3mrW+pfVKKVF1Iug68XbY/Pc&#10;Xbp52W6iRj99UxA8DjPzG2a2CKYWF2pdZVlBr5uAIM6trrhQcMiW7xMQziNrrC2Tghs5WMxfX2aY&#10;anvlHV32vhARwi5FBaX3TSqly0sy6Lq2IY7eybYGfZRtIXWL1wg3tfxIkpE0WHFcKLGhr5Lyn/3Z&#10;KLj/rsbj0/DYfGfDwcZtXeCsH5TqvIXPKQhPwT/Dj/ZaK+iPevB/Jh4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AzsxQAAANwAAAAPAAAAAAAAAAAAAAAAAJgCAABkcnMv&#10;ZG93bnJldi54bWxQSwUGAAAAAAQABAD1AAAAigMAAAAA&#10;" path="m18,l,9,54,144r18,-9l18,xe" fillcolor="#769c39" stroked="f">
                <v:path arrowok="t" o:connecttype="custom" o:connectlocs="18,0;0,9;54,144;72,135;18,0" o:connectangles="0,0,0,0,0"/>
              </v:shape>
              <v:shape id="Freeform 1056" o:spid="_x0000_s1128" style="position:absolute;left:8658;top:2331;width:170;height:288;visibility:visible;mso-wrap-style:square;v-text-anchor:top" coordsize="17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51MQA&#10;AADcAAAADwAAAGRycy9kb3ducmV2LnhtbESPQWvCQBSE74L/YXmCN91Ui9XoKiIktTerhV4f2dck&#10;mH0bsmuS9te7BcHjMDPfMJtdbyrRUuNKywpephEI4szqknMFX5dksgThPLLGyjIp+CUHu+1wsMFY&#10;244/qT37XAQIuxgVFN7XsZQuK8igm9qaOHg/tjHog2xyqRvsAtxUchZFC2mw5LBQYE2HgrLr+WYU&#10;XJNXNpc9pzp9//449W+rvyVrpcajfr8G4an3z/CjfdQK5osZ/J8JR0B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Y+dTEAAAA3AAAAA8AAAAAAAAAAAAAAAAAmAIAAGRycy9k&#10;b3ducmV2LnhtbFBLBQYAAAAABAAEAPUAAACJAwAAAAA=&#10;" path="m90,l36,18,63,81,,108,72,288r98,-45l90,xe" fillcolor="#41b9d5" stroked="f">
                <v:path arrowok="t" o:connecttype="custom" o:connectlocs="90,0;36,18;63,81;0,108;72,288;170,243;90,0" o:connectangles="0,0,0,0,0,0,0"/>
              </v:shape>
              <v:shape id="Freeform 1057" o:spid="_x0000_s1129" style="position:absolute;left:8872;top:3106;width:214;height:306;visibility:visible;mso-wrap-style:square;v-text-anchor:top" coordsize="21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DwdsMA&#10;AADcAAAADwAAAGRycy9kb3ducmV2LnhtbESPT4vCMBTE7wt+h/AEb2uqQlmqUfyD4mEv2wri7dE8&#10;22LzUpKo9dubhYU9DjPzG2ax6k0rHuR8Y1nBZJyAIC6tbrhScCr2n18gfEDW2FomBS/ysFoOPhaY&#10;afvkH3rkoRIRwj5DBXUIXSalL2sy6Me2I47e1TqDIUpXSe3wGeGmldMkSaXBhuNCjR1taypv+d0o&#10;2ND3wZftTvtm7/K0OL9O8rJVajTs13MQgfrwH/5rH7WCWTqD3zPxCMjl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DwdsMAAADcAAAADwAAAAAAAAAAAAAAAACYAgAAZHJzL2Rv&#10;d25yZXYueG1sUEsFBgAAAAAEAAQA9QAAAIgDAAAAAA==&#10;" path="m89,l,54,152,306r62,-27l152,153r18,-9l89,xe" fillcolor="#197834" stroked="f">
                <v:path arrowok="t" o:connecttype="custom" o:connectlocs="89,0;0,54;152,306;214,279;152,153;170,144;89,0" o:connectangles="0,0,0,0,0,0,0"/>
              </v:shape>
              <v:shape id="Freeform 1058" o:spid="_x0000_s1130" style="position:absolute;left:9024;top:3250;width:71;height:135;visibility:visible;mso-wrap-style:square;v-text-anchor:top" coordsize="7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NezcMA&#10;AADcAAAADwAAAGRycy9kb3ducmV2LnhtbESP0UoDMRRE3wX/IdyCbzZZLUXWpqUIQl3woasfcLu5&#10;3SxNbpYktuvfG6HQx2FmzjCrzeSdOFNMQ2AN1VyBIO6CGbjX8P31/vgCImVkgy4wafilBJv1/d0K&#10;axMuvKdzm3tRIJxq1GBzHmspU2fJY5qHkbh4xxA95iJjL03ES4F7J5+UWkqPA5cFiyO9WepO7Y/X&#10;0Kjh4BtpXfOxq2J16Ixy7afWD7Np+woi05Rv4Wt7ZzQ8Lxfwf6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NezcMAAADcAAAADwAAAAAAAAAAAAAAAACYAgAAZHJzL2Rv&#10;d25yZXYueG1sUEsFBgAAAAAEAAQA9QAAAIgDAAAAAA==&#10;" path="m9,l,9,62,135r9,-9l9,xe" fillcolor="#0e743b" stroked="f">
                <v:path arrowok="t" o:connecttype="custom" o:connectlocs="9,0;0,9;62,135;71,126;9,0" o:connectangles="0,0,0,0,0"/>
              </v:shape>
              <v:shape id="Freeform 1059" o:spid="_x0000_s1131" style="position:absolute;left:8427;top:2322;width:258;height:297;visibility:visible;mso-wrap-style:square;v-text-anchor:top" coordsize="25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wasMA&#10;AADcAAAADwAAAGRycy9kb3ducmV2LnhtbESPT2vCQBTE7wW/w/IEb3VjQ1Wiq9iioLSX+uf+yD6T&#10;YPZturuJ6bd3C4Ueh5n5DbNc96YWHTlfWVYwGScgiHOrKy4UnE+75zkIH5A11pZJwQ95WK8GT0vM&#10;tL3zF3XHUIgIYZ+hgjKEJpPS5yUZ9GPbEEfvap3BEKUrpHZ4j3BTy5ckmUqDFceFEht6Lym/HVuj&#10;oJKtu3Qo07eUPreHlmbfmHwoNRr2mwWIQH34D/+191pBOn2F3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GwasMAAADcAAAADwAAAAAAAAAAAAAAAACYAgAAZHJzL2Rv&#10;d25yZXYueG1sUEsFBgAAAAAEAAQA9QAAAIgDAAAAAA==&#10;" path="m133,l,72,125,297r71,-36l258,234,205,126r-9,9l133,xe" fillcolor="#0e743b" stroked="f">
                <v:path arrowok="t" o:connecttype="custom" o:connectlocs="133,0;0,72;125,297;196,261;258,234;205,126;196,135;133,0" o:connectangles="0,0,0,0,0,0,0,0"/>
              </v:shape>
              <v:shape id="Freeform 1060" o:spid="_x0000_s1132" style="position:absolute;left:8507;top:2169;width:187;height:279;visibility:visible;mso-wrap-style:square;v-text-anchor:top" coordsize="18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bFsQA&#10;AADcAAAADwAAAGRycy9kb3ducmV2LnhtbESPUWvCQBCE3wv9D8cWfBG92EJaU09RwdK+afQHLLk1&#10;F5rbC7mtSf99r1Do4zAz3zCrzehbdaM+NoENLOYZKOIq2IZrA5fzYfYCKgqyxTYwGfimCJv1/d0K&#10;CxsGPtGtlFolCMcCDTiRrtA6Vo48xnnoiJN3Db1HSbKvte1xSHDf6scsy7XHhtOCw472jqrP8ssb&#10;qMp9uRuPw+Dk4+08XZxkGp6Xxkwexu0rKKFR/sN/7Xdr4CnP4fdMOgJ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yWxbEAAAA3AAAAA8AAAAAAAAAAAAAAAAAmAIAAGRycy9k&#10;b3ducmV2LnhtbFBLBQYAAAAABAAEAPUAAACJAwAAAAA=&#10;" path="m107,l,45,53,153r9,-9l125,279r26,-9l125,207r62,-27l107,xe" fillcolor="#a5c336" stroked="f">
                <v:path arrowok="t" o:connecttype="custom" o:connectlocs="107,0;0,45;53,153;62,144;125,279;151,270;125,207;187,180;107,0" o:connectangles="0,0,0,0,0,0,0,0,0"/>
              </v:shape>
              <v:shape id="Freeform 1061" o:spid="_x0000_s1133" style="position:absolute;left:8632;top:2349;width:89;height:90;visibility:visible;mso-wrap-style:square;v-text-anchor:top" coordsize="8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5vcUA&#10;AADcAAAADwAAAGRycy9kb3ducmV2LnhtbESPQWvCQBSE74L/YXmFXqRurBhL6ioiKBFPxlLa22v2&#10;NQlm34bsqvHfu4LgcZiZb5jZojO1OFPrKssKRsMIBHFudcWFgq/D+u0DhPPIGmvLpOBKDhbzfm+G&#10;ibYX3tM584UIEHYJKii9bxIpXV6SQTe0DXHw/m1r0AfZFlK3eAlwU8v3KIqlwYrDQokNrUrKj9nJ&#10;KLDLtBn8ZXYt0+/t5Gf3uyE3NUq9vnTLTxCeOv8MP9qpVjCOp3A/E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oXm9xQAAANwAAAAPAAAAAAAAAAAAAAAAAJgCAABkcnMv&#10;ZG93bnJldi54bWxQSwUGAAAAAAQABAD1AAAAigMAAAAA&#10;" path="m62,l,27,26,90,89,63,62,xe" fillcolor="#53a23e" stroked="f">
                <v:path arrowok="t" o:connecttype="custom" o:connectlocs="62,0;0,27;26,90;89,63;62,0" o:connectangles="0,0,0,0,0"/>
              </v:shape>
              <v:shape id="Freeform 1062" o:spid="_x0000_s1134" style="position:absolute;left:8560;top:2313;width:72;height:135;visibility:visible;mso-wrap-style:square;v-text-anchor:top" coordsize="7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tF7cMA&#10;AADcAAAADwAAAGRycy9kb3ducmV2LnhtbERPy2rCQBTdC/2H4Ra600kTFZs6igQKoQWhqeL2krlN&#10;QjN3Qmby6N93FgWXh/PeH2fTipF611hW8LyKQBCXVjdcKbh8vS13IJxH1thaJgW/5OB4eFjsMdV2&#10;4k8aC1+JEMIuRQW1910qpStrMuhWtiMO3LftDfoA+0rqHqcQbloZR9FWGmw4NNTYUVZT+VMMRkEe&#10;j+7DnN6vL+v8ts425yEZirNST4/z6RWEp9nfxf/uXCtItmFtOBOO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tF7cMAAADcAAAADwAAAAAAAAAAAAAAAACYAgAAZHJzL2Rv&#10;d25yZXYueG1sUEsFBgAAAAAEAAQA9QAAAIgDAAAAAA==&#10;" path="m9,l,9,63,135r9,l9,xe" fillcolor="#03712e" stroked="f">
                <v:path arrowok="t" o:connecttype="custom" o:connectlocs="9,0;0,9;63,135;72,135;9,0" o:connectangles="0,0,0,0,0"/>
              </v:shape>
              <v:shape id="Freeform 1063" o:spid="_x0000_s1135" style="position:absolute;left:8168;top:2223;width:286;height:315;visibility:visible;mso-wrap-style:square;v-text-anchor:top" coordsize="286,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lxsMA&#10;AADcAAAADwAAAGRycy9kb3ducmV2LnhtbESPQYvCMBSE78L+h/AW9qapLop2jSIuiyJ6sHrx9mze&#10;ttXmpTRR6783guBxmJlvmPG0MaW4Uu0Kywq6nQgEcWp1wZmC/e6vPQThPLLG0jIpuJOD6eSjNcZY&#10;2xtv6Zr4TAQIuxgV5N5XsZQuzcmg69iKOHj/tjbog6wzqWu8BbgpZS+KBtJgwWEhx4rmOaXn5GIU&#10;LI473Ry0cSt76nO0xs3l12ilvj6b2Q8IT41/h1/tpVbwPRjB80w4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dlxsMAAADcAAAADwAAAAAAAAAAAAAAAACYAgAAZHJzL2Rv&#10;d25yZXYueG1sUEsFBgAAAAAEAAQA9QAAAIgDAAAAAA==&#10;" path="m152,l72,45,,99,152,315r62,-45l286,225,152,xe" fillcolor="#0083d7" stroked="f">
                <v:path arrowok="t" o:connecttype="custom" o:connectlocs="152,0;72,45;0,99;152,315;214,270;286,225;152,0" o:connectangles="0,0,0,0,0,0,0"/>
              </v:shape>
              <v:shape id="Freeform 1064" o:spid="_x0000_s1136" style="position:absolute;left:7669;top:2042;width:526;height:514;visibility:visible;mso-wrap-style:square;v-text-anchor:top" coordsize="526,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23v8AA&#10;AADcAAAADwAAAGRycy9kb3ducmV2LnhtbERPTWvCQBC9C/6HZYTezEYFW1JXETW0HqsN5DhkxyQ0&#10;OxuyaxL/ffcgeHy8781uNI3oqXO1ZQWLKAZBXFhdc6ng95rOP0A4j6yxsUwKHuRgt51ONphoO/AP&#10;9RdfihDCLkEFlfdtIqUrKjLoItsSB+5mO4M+wK6UusMhhJtGLuN4LQ3WHBoqbOlQUfF3uRsF8nRL&#10;z5h/3U3cZDLP+sMR84dSb7Nx/wnC0+hf4qf7WytYvYf54Uw4An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S23v8AAAADcAAAADwAAAAAAAAAAAAAAAACYAgAAZHJzL2Rvd25y&#10;ZXYueG1sUEsFBgAAAAAEAAQA9QAAAIUDAAAAAA==&#10;" path="m375,l312,45,259,90r-54,55l152,190,72,271,,343,196,514r63,-63l330,379r89,-81l526,217,375,xe" fillcolor="#ffb222" stroked="f">
                <v:path arrowok="t" o:connecttype="custom" o:connectlocs="375,0;312,45;259,90;205,145;152,190;72,271;0,343;196,514;259,451;330,379;419,298;526,217;375,0" o:connectangles="0,0,0,0,0,0,0,0,0,0,0,0,0"/>
              </v:shape>
              <v:shape id="Freeform 1065" o:spid="_x0000_s1137" style="position:absolute;left:7037;top:2241;width:365;height:369;visibility:visible;mso-wrap-style:square;v-text-anchor:top" coordsize="365,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W/jcYA&#10;AADcAAAADwAAAGRycy9kb3ducmV2LnhtbESP3YrCMBSE7wXfIRzBG9HUH+pajbKsCIK4oO4DHJtj&#10;W2xOShO169ObBWEvh5n5hlmsGlOKO9WusKxgOIhAEKdWF5wp+Dlt+h8gnEfWWFomBb/kYLVstxaY&#10;aPvgA92PPhMBwi5BBbn3VSKlS3My6Aa2Ig7exdYGfZB1JnWNjwA3pRxFUSwNFhwWcqzoK6f0erwZ&#10;Bc99fO6dd5fTbhv5eDr5Xveus6dS3U7zOQfhqfH/4Xd7qxWMp0P4OxOOgF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W/jcYAAADcAAAADwAAAAAAAAAAAAAAAACYAgAAZHJz&#10;L2Rvd25yZXYueG1sUEsFBgAAAAAEAAQA9QAAAIsDAAAAAA==&#10;" path="m169,l80,108,,216,223,369,285,261r36,-45l365,171,169,xe" fillcolor="#00668b" stroked="f">
                <v:path arrowok="t" o:connecttype="custom" o:connectlocs="169,0;80,108;0,216;223,369;285,261;321,216;365,171;169,0" o:connectangles="0,0,0,0,0,0,0,0"/>
              </v:shape>
              <v:shape id="Freeform 1066" o:spid="_x0000_s1138" style="position:absolute;left:8409;top:3133;width:490;height:468;visibility:visible;mso-wrap-style:square;v-text-anchor:top" coordsize="490,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P9AsQA&#10;AADcAAAADwAAAGRycy9kb3ducmV2LnhtbESPS2vDMBCE74X8B7GB3hq5KaTFtRxKQiAQKORRQm+L&#10;tLFNrJWx5Ef+fRUI9DjMzDdMthxtLXpqfeVYwessAUGsnam4UHA6bl4+QPiAbLB2TApu5GGZT54y&#10;TI0beE/9IRQiQtinqKAMoUml9Loki37mGuLoXVxrMUTZFtK0OES4reU8SRbSYsVxocSGViXp66Gz&#10;CtZ9/fvtz/psh+64w/HHdJqCUs/T8esTRKAx/Icf7a1R8PY+h/uZeAR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D/QLEAAAA3AAAAA8AAAAAAAAAAAAAAAAAmAIAAGRycy9k&#10;b3ducmV2LnhtbFBLBQYAAAAABAAEAPUAAACJAwAAAAA=&#10;" path="m249,l490,360r-71,45l365,468,151,270r-35,54l,216,107,117,178,54,249,xe" fillcolor="#fdb719" stroked="f">
                <v:path arrowok="t" o:connecttype="custom" o:connectlocs="249,0;490,360;419,405;365,468;151,270;116,324;0,216;107,117;178,54;249,0" o:connectangles="0,0,0,0,0,0,0,0,0,0"/>
              </v:shape>
              <v:shape id="Freeform 1067" o:spid="_x0000_s1139" style="position:absolute;left:8462;top:3457;width:286;height:261;visibility:visible;mso-wrap-style:square;v-text-anchor:top" coordsize="286,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pVd8UA&#10;AADcAAAADwAAAGRycy9kb3ducmV2LnhtbESP0WrCQBRE3wX/YbmFvplNI2gTXcUGCy3kobV+wCV7&#10;TaLZuyG7NenfdwXBx2FmzjDr7WhacaXeNZYVvEQxCOLS6oYrBcef99krCOeRNbaWScEfOdhuppM1&#10;ZtoO/E3Xg69EgLDLUEHtfZdJ6cqaDLrIdsTBO9neoA+yr6TucQhw08okjhfSYMNhocaO8prKy+HX&#10;KEiLIt0XDs+fJtkP9u1Y5YvxS6nnp3G3AuFp9I/wvf2hFcyXc7idCU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2lV3xQAAANwAAAAPAAAAAAAAAAAAAAAAAJgCAABkcnMv&#10;ZG93bnJldi54bWxQSwUGAAAAAAQABAD1AAAAigMAAAAA&#10;" path="m63,l,90,241,261r45,-63l63,xe" fillcolor="#0062a3" stroked="f">
                <v:path arrowok="t" o:connecttype="custom" o:connectlocs="63,0;0,90;241,261;286,198;63,0" o:connectangles="0,0,0,0,0"/>
              </v:shape>
              <v:shape id="Freeform 1068" o:spid="_x0000_s1140" style="position:absolute;left:8525;top:3403;width:258;height:252;visibility:visible;mso-wrap-style:square;v-text-anchor:top" coordsize="258,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JwsIA&#10;AADcAAAADwAAAGRycy9kb3ducmV2LnhtbESPS6vCMBSE94L/IRzBjWjqW6pRRBDcXXxs3B2aY1tt&#10;TkoTa/335oLgcpiZb5jVpjGFqKlyuWUFw0EEgjixOudUweW87y9AOI+ssbBMCt7kYLNut1YYa/vi&#10;I9Unn4oAYRejgsz7MpbSJRkZdANbEgfvZiuDPsgqlbrCV4CbQo6iaCYN5hwWMixpl1HyOD2NAjld&#10;pIf36Hm/HnsP+pvXfjIutVLdTrNdgvDU+F/42z5oBeP5BP7PhCMg1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UnCwgAAANwAAAAPAAAAAAAAAAAAAAAAAJgCAABkcnMvZG93&#10;bnJldi54bWxQSwUGAAAAAAQABAD1AAAAhwMAAAAA&#10;" path="m35,l,54,223,252r35,-54l35,xe" fillcolor="#325331" stroked="f">
                <v:path arrowok="t" o:connecttype="custom" o:connectlocs="35,0;0,54;223,252;258,198;35,0" o:connectangles="0,0,0,0,0"/>
              </v:shape>
              <v:shape id="Freeform 1069" o:spid="_x0000_s1141" style="position:absolute;left:8320;top:3484;width:383;height:270;visibility:visible;mso-wrap-style:square;v-text-anchor:top" coordsize="38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ACX8YA&#10;AADcAAAADwAAAGRycy9kb3ducmV2LnhtbESPT2vCQBTE74LfYXmCN93Y2j9EVxFBjIdSakvPj+wz&#10;G82+Ddk1id++WxA8DjPzG2a57m0lWmp86VjBbJqAIM6dLrlQ8PO9m7yD8AFZY+WYFNzIw3o1HCwx&#10;1a7jL2qPoRARwj5FBSaEOpXS54Ys+qmriaN3co3FEGVTSN1gF+G2kk9J8iotlhwXDNa0NZRfjler&#10;YP/Rtdnud1YdzG2elYfz6brffio1HvWbBYhAfXiE7+1MK3h+e4H/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ACX8YAAADcAAAADwAAAAAAAAAAAAAAAACYAgAAZHJz&#10;L2Rvd25yZXYueG1sUEsFBgAAAAAEAAQA9QAAAIsDAAAAAA==&#10;" path="m36,l,54,356,270r27,-36l142,63,36,xe" fillcolor="#003a7e" stroked="f">
                <v:path arrowok="t" o:connecttype="custom" o:connectlocs="36,0;0,54;356,270;383,234;142,63;36,0" o:connectangles="0,0,0,0,0,0"/>
              </v:shape>
              <v:shape id="Freeform 1070" o:spid="_x0000_s1142" style="position:absolute;left:8284;top:3538;width:392;height:262;visibility:visible;mso-wrap-style:square;v-text-anchor:top" coordsize="392,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mJsUA&#10;AADcAAAADwAAAGRycy9kb3ducmV2LnhtbESPQWsCMRSE74L/IbyCN822BZWtUUQQWlC0di+9vW5e&#10;s9smL8sm6vrvjSB4HGbmG2a26JwVJ2pD7VnB8ygDQVx6XbNRUHyth1MQISJrtJ5JwYUCLOb93gxz&#10;7c/8SadDNCJBOOSooIqxyaUMZUUOw8g3xMn79a3DmGRrpG7xnODOypcsG0uHNaeFChtaVVT+H45O&#10;we5Y7PXfZiWL5fZ7szc/dvphrFKDp275BiJSFx/he/tdK3idjOF2Jh0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MyYmxQAAANwAAAAPAAAAAAAAAAAAAAAAAJgCAABkcnMv&#10;ZG93bnJldi54bWxQSwUGAAAAAAQABAD1AAAAigMAAAAA&#10;" path="m36,l,63,374,262r18,-46l36,xe" fillcolor="#0062a3" stroked="f">
                <v:path arrowok="t" o:connecttype="custom" o:connectlocs="36,0;0,63;374,262;392,216;36,0" o:connectangles="0,0,0,0,0"/>
              </v:shape>
              <v:shape id="Freeform 1071" o:spid="_x0000_s1143" style="position:absolute;left:8320;top:3538;width:356;height:216;visibility:visible;mso-wrap-style:square;v-text-anchor:top" coordsize="35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bPcQA&#10;AADcAAAADwAAAGRycy9kb3ducmV2LnhtbESPQWvCQBSE74L/YXkFb7qpQtNGV5FYwZOgFnt9ZJ9J&#10;2uzbsLs18d93BcHjMDPfMItVbxpxJedrywpeJwkI4sLqmksFX6ft+B2ED8gaG8uk4EYeVsvhYIGZ&#10;th0f6HoMpYgQ9hkqqEJoMyl9UZFBP7EtcfQu1hkMUbpSaoddhJtGTpPkTRqsOS5U2FJeUfF7/DMK&#10;NvmPO+Rh+/2xv53T5Nz5/efOKzV66ddzEIH68Aw/2jutYJamcD8Tj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gWz3EAAAA3AAAAA8AAAAAAAAAAAAAAAAAmAIAAGRycy9k&#10;b3ducmV2LnhtbFBLBQYAAAAABAAEAPUAAACJAwAAAAA=&#10;" path="m,l356,216,,xe" fillcolor="#001f67" stroked="f">
                <v:path arrowok="t" o:connecttype="custom" o:connectlocs="0,0;356,216;0,0" o:connectangles="0,0,0"/>
              </v:shape>
              <v:shape id="Freeform 1072" o:spid="_x0000_s1144" style="position:absolute;left:8409;top:3745;width:205;height:127;visibility:visible;mso-wrap-style:square;v-text-anchor:top" coordsize="20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lE8EA&#10;AADcAAAADwAAAGRycy9kb3ducmV2LnhtbERPy4rCMBTdD/gP4QruxlTFUapRZEARBoTRfsCluTZ9&#10;5KbTRK1/P1kILg/nvd72thF36nzpWMFknIAgzp0uuVCQXfafSxA+IGtsHJOCJ3nYbgYfa0y1e/Av&#10;3c+hEDGEfYoKTAhtKqXPDVn0Y9cSR+7qOoshwq6QusNHDLeNnCbJl7RYcmww2NK3obw+36yCZXL8&#10;y2Z2fviprv00PC/ZqTK1UqNhv1uBCNSHt/jlPmoFs0VcG8/EIy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FZRPBAAAA3AAAAA8AAAAAAAAAAAAAAAAAmAIAAGRycy9kb3du&#10;cmV2LnhtbFBLBQYAAAAABAAEAPUAAACGAwAAAAA=&#10;" path="m18,l,46r187,81l205,91,18,xe" fillcolor="#fc7216" stroked="f">
                <v:path arrowok="t" o:connecttype="custom" o:connectlocs="18,0;0,46;187,127;205,91;18,0" o:connectangles="0,0,0,0,0"/>
              </v:shape>
              <v:shape id="Freeform 1073" o:spid="_x0000_s1145" style="position:absolute;left:8258;top:3601;width:427;height:244;visibility:visible;mso-wrap-style:square;v-text-anchor:top" coordsize="42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VoEcYA&#10;AADcAAAADwAAAGRycy9kb3ducmV2LnhtbESPQWvCQBSE7wX/w/KE3uomtVSNriIFS0QoNCp4fGSf&#10;STD7NuxuNe2vdwuFHoeZ+YZZrHrTiis531hWkI4SEMSl1Q1XCg77zdMUhA/IGlvLpOCbPKyWg4cF&#10;Ztre+JOuRahEhLDPUEEdQpdJ6cuaDPqR7Yijd7bOYIjSVVI7vEW4aeVzkrxKgw3HhRo7equpvBRf&#10;RsH++PKTp6ndvW9dqi/bj7w4FielHof9eg4iUB/+w3/tXCsYT2bweyYe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VoEcYAAADcAAAADwAAAAAAAAAAAAAAAACYAgAAZHJz&#10;L2Rvd25yZXYueG1sUEsFBgAAAAAEAAQA9QAAAIsDAAAAAA==&#10;" path="m26,l,72r169,72l169,135,409,244r18,-27l26,xe" fillcolor="#fdb719" stroked="f">
                <v:path arrowok="t" o:connecttype="custom" o:connectlocs="26,0;0,72;169,144;169,135;409,244;427,217;26,0" o:connectangles="0,0,0,0,0,0,0"/>
              </v:shape>
              <v:shape id="Freeform 1074" o:spid="_x0000_s1146" style="position:absolute;left:8284;top:3601;width:366;height:199;visibility:visible;mso-wrap-style:square;v-text-anchor:top" coordsize="366,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U1UcQA&#10;AADcAAAADwAAAGRycy9kb3ducmV2LnhtbERPTWvCQBC9C/6HZYTedGPaSoiuopaWKr3UtuY6ZMck&#10;mJ0N2TVJ/717KPT4eN+rzWBq0VHrKssK5rMIBHFudcWFgu+v12kCwnlkjbVlUvBLDjbr8WiFqbY9&#10;f1J38oUIIexSVFB636RSurwkg25mG+LAXWxr0AfYFlK32IdwU8s4ihbSYMWhocSG9iXl19PNKHg6&#10;HN9+so/98zXb3ZokLuJF9nJW6mEybJcgPA3+X/znftcKHpMwP5w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VNVHEAAAA3AAAAA8AAAAAAAAAAAAAAAAAmAIAAGRycy9k&#10;b3ducmV2LnhtbFBLBQYAAAAABAAEAPUAAACJAwAAAAA=&#10;" path="m,l366,199,,xe" fillcolor="#0c3e24" stroked="f">
                <v:path arrowok="t" o:connecttype="custom" o:connectlocs="0,0;366,199;0,0" o:connectangles="0,0,0"/>
              </v:shape>
              <v:shape id="Freeform 1075" o:spid="_x0000_s1147" style="position:absolute;left:8427;top:3736;width:187;height:100;visibility:visible;mso-wrap-style:square;v-text-anchor:top" coordsize="187,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4t8AA&#10;AADcAAAADwAAAGRycy9kb3ducmV2LnhtbESPzarCMBSE94LvEI7gTlOvIFKNIsoFwZU/C5eH5NgU&#10;m5PSxFrf3giCy2FmvmGW685VoqUmlJ4VTMYZCGLtTcmFgsv5fzQHESKywcozKXhRgPWq31tibvyT&#10;j9SeYiEShEOOCmyMdS5l0JYchrGviZN3843DmGRTSNPgM8FdJf+ybCYdlpwWLNa0taTvp4dTcNzc&#10;omb/KPR2Vl3bnQsHOw1KDQfdZgEiUhd/4W97bxRM5xP4nElH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E4t8AAAADcAAAADwAAAAAAAAAAAAAAAACYAgAAZHJzL2Rvd25y&#10;ZXYueG1sUEsFBgAAAAAEAAQA9QAAAIUDAAAAAA==&#10;" path="m,l,9r187,91l187,91,,xe" fillcolor="#f46114" stroked="f">
                <v:path arrowok="t" o:connecttype="custom" o:connectlocs="0,0;0,9;187,100;187,91;0,0" o:connectangles="0,0,0,0,0"/>
              </v:shape>
              <v:shape id="Freeform 1076" o:spid="_x0000_s1148" style="position:absolute;left:10646;top:2484;width:142;height:162;visibility:visible;mso-wrap-style:square;v-text-anchor:top" coordsize="14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otMEA&#10;AADcAAAADwAAAGRycy9kb3ducmV2LnhtbESP3YrCMBSE7wXfIRzBO01VVmo1igiCZa/8eYBDc/qD&#10;zUlpYq0+vVlY8HKYmW+Yza43teiodZVlBbNpBII4s7riQsHtepzEIJxH1lhbJgUvcrDbDgcbTLR9&#10;8pm6iy9EgLBLUEHpfZNI6bKSDLqpbYiDl9vWoA+yLaRu8RngppbzKFpKgxWHhRIbOpSU3S8Po2DV&#10;13zOuzf79Jfz9w+nx4dMlRqP+v0ahKfef8P/7ZNWsIjn8HcmHAG5/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rqLTBAAAA3AAAAA8AAAAAAAAAAAAAAAAAmAIAAGRycy9kb3du&#10;cmV2LnhtbFBLBQYAAAAABAAEAPUAAACGAwAAAAA=&#10;" path="m62,l,99r71,63l142,63,62,xe" fillcolor="#ffb222" stroked="f">
                <v:path arrowok="t" o:connecttype="custom" o:connectlocs="62,0;0,99;71,162;142,63;62,0" o:connectangles="0,0,0,0,0"/>
              </v:shape>
              <v:shape id="Freeform 1077" o:spid="_x0000_s1149" style="position:absolute;left:10494;top:2565;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1UcMA&#10;AADcAAAADwAAAGRycy9kb3ducmV2LnhtbESPQWvCQBSE74X+h+UVeqsbK4hEV5GAWKiXpqLXR/aZ&#10;BPPeht2tSf+9WxB6HGbmG2a1GblTN/KhdWJgOslAkVTOtlIbOH7v3hagQkSx2DkhA78UYLN+flph&#10;bt0gX3QrY60SREKOBpoY+1zrUDXEGCauJ0nexXnGmKSvtfU4JDh3+j3L5pqxlbTQYE9FQ9W1/GED&#10;p7E8n4ua95/sC7cPu63lw2DM68u4XYKKNMb/8KP9YQ3MFjP4O5OOgF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Q1UcMAAADcAAAADwAAAAAAAAAAAAAAAACYAgAAZHJzL2Rv&#10;d25yZXYueG1sUEsFBgAAAAAEAAQA9QAAAIgDAAAAAA==&#10;" path="m125,l,180r62,45l125,279,276,126,223,81,143,189,62,135,152,18,125,xe" fillcolor="#0083d7" stroked="f">
                <v:path arrowok="t" o:connecttype="custom" o:connectlocs="125,0;0,180;62,225;125,279;276,126;223,81;143,189;62,135;152,18;125,0" o:connectangles="0,0,0,0,0,0,0,0,0,0"/>
              </v:shape>
              <v:shape id="Freeform 1078" o:spid="_x0000_s1150" style="position:absolute;left:10556;top:2583;width:161;height:171;visibility:visible;mso-wrap-style:square;v-text-anchor:top" coordsize="161,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Lci8UA&#10;AADcAAAADwAAAGRycy9kb3ducmV2LnhtbESPQWvCQBSE74L/YXlCb7qxhhJSV1FB06NVoddH9jWb&#10;mn2bZleN/fXdQsHjMDPfMPNlbxtxpc7XjhVMJwkI4tLpmisFp+N2nIHwAVlj45gU3MnDcjEczDHX&#10;7sbvdD2ESkQI+xwVmBDaXEpfGrLoJ64ljt6n6yyGKLtK6g5vEW4b+ZwkL9JizXHBYEsbQ+X5cLEK&#10;Crf/TtfV9Fz87E32UaSbr9PurtTTqF+9ggjUh0f4v/2mFcyyF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tyLxQAAANwAAAAPAAAAAAAAAAAAAAAAAJgCAABkcnMv&#10;ZG93bnJldi54bWxQSwUGAAAAAAQABAD1AAAAigMAAAAA&#10;" path="m90,l,117r81,54l161,63,90,xe" fillcolor="#006a3c" stroked="f">
                <v:path arrowok="t" o:connecttype="custom" o:connectlocs="90,0;0,117;81,171;161,63;90,0" o:connectangles="0,0,0,0,0"/>
              </v:shape>
              <v:shape id="Freeform 1079" o:spid="_x0000_s1151" style="position:absolute;left:11189;top:2060;width:294;height:298;visibility:visible;mso-wrap-style:square;v-text-anchor:top" coordsize="294,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v6scMA&#10;AADcAAAADwAAAGRycy9kb3ducmV2LnhtbESPT2sCMRTE74V+h/AK3mq2imK3RhFR8eqf9vy6eU3W&#10;bl6WTXTXb28EweMwM79hpvPOVeJCTSg9K/joZyCIC69LNgqOh/X7BESIyBorz6TgSgHms9eXKeba&#10;t7yjyz4akSAcclRgY6xzKUNhyWHo+5o4eX++cRiTbIzUDbYJ7io5yLKxdFhyWrBY09JS8b8/OwWl&#10;OfDq22y6H19/rn7t+GSX7Ump3lu3+AIRqYvP8KO91QqGkxHcz6Qj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v6scMAAADcAAAADwAAAAAAAAAAAAAAAACYAgAAZHJzL2Rv&#10;d25yZXYueG1sUEsFBgAAAAAEAAQA9QAAAIgDAAAAAA==&#10;" path="m169,l,199r107,99l294,118,241,54,169,xe" fillcolor="#0b8846" stroked="f">
                <v:path arrowok="t" o:connecttype="custom" o:connectlocs="169,0;0,199;107,298;294,118;241,54;169,0" o:connectangles="0,0,0,0,0,0"/>
              </v:shape>
              <v:shape id="Freeform 1080" o:spid="_x0000_s1152" style="position:absolute;left:10173;top:3241;width:268;height:279;visibility:visible;mso-wrap-style:square;v-text-anchor:top" coordsize="26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6j/MQA&#10;AADcAAAADwAAAGRycy9kb3ducmV2LnhtbESPQWvCQBSE7wX/w/IEb3WjUpHoKiKIgqdqDz0+ss8k&#10;mn0bdzcm8dd3C4Ueh5n5hlltOlOJJzlfWlYwGScgiDOrS84VfF327wsQPiBrrCyTgp48bNaDtxWm&#10;2rb8Sc9zyEWEsE9RQRFCnUrps4IM+rGtiaN3tc5giNLlUjtsI9xUcpokc2mw5LhQYE27grL7uTEK&#10;TreHy9rGXbav/PZxbMKu/z70So2G3XYJIlAX/sN/7aNWMFvM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eo/zEAAAA3AAAAA8AAAAAAAAAAAAAAAAAmAIAAGRycy9k&#10;b3ducmV2LnhtbFBLBQYAAAAABAAEAPUAAACJAwAAAAA=&#10;" path="m268,l,279,268,xe" fillcolor="#0a6235" stroked="f">
                <v:path arrowok="t" o:connecttype="custom" o:connectlocs="268,0;0,279;268,0" o:connectangles="0,0,0"/>
              </v:shape>
              <v:shape id="Freeform 1081" o:spid="_x0000_s1153" style="position:absolute;left:11198;top:2844;width:89;height:99;visibility:visible;mso-wrap-style:square;v-text-anchor:top" coordsize="8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mX8QA&#10;AADcAAAADwAAAGRycy9kb3ducmV2LnhtbESPQWsCMRSE7wX/Q3iCt5qtWmu3RhGx4MGLWuj1sXnd&#10;hG5eliTqrr++KRR6HGbmG2a57lwjrhSi9azgaVyAIK68tlwr+Di/Py5AxISssfFMCnqKsF4NHpZY&#10;an/jI11PqRYZwrFEBSaltpQyVoYcxrFvibP35YPDlGWopQ54y3DXyElRzKVDy3nBYEtbQ9X36eIU&#10;HJrnYu9svwvytff3z8PMzKxXajTsNm8gEnXpP/zX3msF08UL/J7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Q5l/EAAAA3AAAAA8AAAAAAAAAAAAAAAAAmAIAAGRycy9k&#10;b3ducmV2LnhtbFBLBQYAAAAABAAEAPUAAACJAwAAAAA=&#10;" path="m36,l,27,62,99,89,81,36,xe" fillcolor="#fc7216" stroked="f">
                <v:path arrowok="t" o:connecttype="custom" o:connectlocs="36,0;0,27;62,99;89,81;36,0" o:connectangles="0,0,0,0,0"/>
              </v:shape>
              <v:shape id="Freeform 1082" o:spid="_x0000_s1154" style="position:absolute;left:11180;top:2943;width:89;height:82;visibility:visible;mso-wrap-style:square;v-text-anchor:top" coordsize="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12CcQA&#10;AADcAAAADwAAAGRycy9kb3ducmV2LnhtbERPy2rCQBTdF/oPwy10IzqxBYmpYyhFQbqw+EBdXjK3&#10;mbSZOzEzmvTvOwvB5eG8Z3lva3Gl1leOFYxHCQjiwumKSwX73XKYgvABWWPtmBT8kYd8/vgww0y7&#10;jjd03YZSxBD2GSowITSZlL4wZNGPXEMcuW/XWgwRtqXULXYx3NbyJUkm0mLFscFgQx+Git/txSqo&#10;judJaaaL9ddpHZKfz3RwsJuBUs9P/fsbiEB9uItv7pVW8JrGtfF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ddgnEAAAA3AAAAA8AAAAAAAAAAAAAAAAAmAIAAGRycy9k&#10;b3ducmV2LnhtbFBLBQYAAAAABAAEAPUAAACJAwAAAAA=&#10;" path="m80,l,55,18,82,89,19,80,xe" fillcolor="#60a942" stroked="f">
                <v:path arrowok="t" o:connecttype="custom" o:connectlocs="80,0;0,55;18,82;89,19;80,0" o:connectangles="0,0,0,0,0"/>
              </v:shape>
              <v:shape id="Freeform 1083" o:spid="_x0000_s1155" style="position:absolute;left:10957;top:2808;width:241;height:280;visibility:visible;mso-wrap-style:square;v-text-anchor:top" coordsize="241,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QxMYA&#10;AADcAAAADwAAAGRycy9kb3ducmV2LnhtbESP0WrCQBRE3wv9h+UW+iJ1Uy3FxKxSFaUU+mD0Ay7Z&#10;axKSvRuya0z9elcQ+jjMzBkmXQ6mET11rrKs4H0cgSDOra64UHA8bN9mIJxH1thYJgV/5GC5eH5K&#10;MdH2wnvqM1+IAGGXoILS+zaR0uUlGXRj2xIH72Q7gz7IrpC6w0uAm0ZOouhTGqw4LJTY0rqkvM7O&#10;RsEgf1fXySjbbD5+irjXdbXb12ulXl+GrzkIT4P/Dz/a31rBdBbD/Uw4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QxMYAAADcAAAADwAAAAAAAAAAAAAAAACYAgAAZHJz&#10;L2Rvd25yZXYueG1sUEsFBgAAAAAEAAQA9QAAAIsDAAAAAA==&#10;" path="m188,l,181r81,99l116,262,72,199,241,63,188,xe" fillcolor="#60a942" stroked="f">
                <v:path arrowok="t" o:connecttype="custom" o:connectlocs="188,0;0,181;81,280;116,262;72,199;241,63;188,0" o:connectangles="0,0,0,0,0,0,0"/>
              </v:shape>
              <v:shape id="Freeform 1084" o:spid="_x0000_s1156" style="position:absolute;left:11029;top:2871;width:231;height:199;visibility:visible;mso-wrap-style:square;v-text-anchor:top" coordsize="231,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gzA8QA&#10;AADcAAAADwAAAGRycy9kb3ducmV2LnhtbERPy2rCQBTdC/2H4RbcSDOxYmnTjKIVQYRSGqXrS+Y2&#10;DzN3YmbU2K/vLASXh/NO571pxJk6V1lWMI5iEMS51RUXCva79dMrCOeRNTaWScGVHMxnD4MUE20v&#10;/E3nzBcihLBLUEHpfZtI6fKSDLrItsSB+7WdQR9gV0jd4SWEm0Y+x/GLNFhxaCixpY+S8kN2Mgp+&#10;+Gv5uc0W9WGcj46rdvqHxbpWavjYL95BeOr9XXxzb7SCyVuYH86EI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IMwPEAAAA3AAAAA8AAAAAAAAAAAAAAAAAmAIAAGRycy9k&#10;b3ducmV2LnhtbFBLBQYAAAAABAAEAPUAAACJAwAAAAA=&#10;" path="m169,l,136r44,63l151,127,231,72,169,xe" fillcolor="#705e25" stroked="f">
                <v:path arrowok="t" o:connecttype="custom" o:connectlocs="169,0;0,136;44,199;151,127;231,72;169,0" o:connectangles="0,0,0,0,0,0"/>
              </v:shape>
              <v:shape id="Freeform 1085" o:spid="_x0000_s1157" style="position:absolute;left:10966;top:302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fDV8QA&#10;AADcAAAADwAAAGRycy9kb3ducmV2LnhtbESPQWsCMRSE7wX/Q3iCt5pdhbauRhHF1lupiufH5rlZ&#10;3LysSdRtf30jFHocZuYbZrbobCNu5EPtWEE+zEAQl07XXCk47DfPbyBCRNbYOCYF3xRgMe89zbDQ&#10;7s5fdNvFSiQIhwIVmBjbQspQGrIYhq4lTt7JeYsxSV9J7fGe4LaRoyx7kRZrTgsGW1oZKs+7q1Vw&#10;8pdj/Xl5XcV3Nvnm3K5/8o+9UoN+t5yCiNTF//Bfe6sVjCc5PM6kI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3w1fEAAAA3AAAAA8AAAAAAAAAAAAAAAAAmAIAAGRycy9k&#10;b3ducmV2LnhtbFBLBQYAAAAABAAEAPUAAACJAwAAAAA=&#10;" path="m232,l98,99,72,63,,117r45,72l268,54,232,xe" fillcolor="#ffb222" stroked="f">
                <v:path arrowok="t" o:connecttype="custom" o:connectlocs="232,0;98,99;72,63;0,117;45,189;268,54;232,0" o:connectangles="0,0,0,0,0,0,0"/>
              </v:shape>
              <v:shape id="Freeform 1086" o:spid="_x0000_s1158" style="position:absolute;left:11038;top:2998;width:160;height:126;visibility:visible;mso-wrap-style:square;v-text-anchor:top" coordsize="160,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jP0scA&#10;AADcAAAADwAAAGRycy9kb3ducmV2LnhtbESPT2vCQBTE7wW/w/IEL6VuVBpqmlVUEFrBg0kPPT6y&#10;L39o9m3IrjH103cLhR6HmfkNk25H04qBetdYVrCYRyCIC6sbrhR85MenFxDOI2tsLZOCb3Kw3Uwe&#10;Uky0vfGFhsxXIkDYJaig9r5LpHRFTQbd3HbEwSttb9AH2VdS93gLcNPKZRTF0mDDYaHGjg41FV/Z&#10;1SgoH0/xbrhmMT6f1p+HM97371Gu1Gw67l5BeBr9f/iv/aYVrNZL+D0Tjo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Iz9LHAAAA3AAAAA8AAAAAAAAAAAAAAAAAmAIAAGRy&#10;cy9kb3ducmV2LnhtbFBLBQYAAAAABAAEAPUAAACMAwAAAAA=&#10;" path="m142,l35,72,,90r26,36l160,27,142,xe" fillcolor="#6d8628" stroked="f">
                <v:path arrowok="t" o:connecttype="custom" o:connectlocs="142,0;35,72;0,90;26,126;160,27;142,0" o:connectangles="0,0,0,0,0,0"/>
              </v:shape>
              <v:shape id="Freeform 1087" o:spid="_x0000_s1159" style="position:absolute;left:11073;top:2989;width:107;height:81;visibility:visible;mso-wrap-style:square;v-text-anchor:top" coordsize="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sxY8gA&#10;AADcAAAADwAAAGRycy9kb3ducmV2LnhtbESPT2sCMRTE7wW/Q3iCl1KzulB0NYr4hxaKh1pL6e2x&#10;eW4WNy/rJtXVT98IhR6HmfkNM523thJnanzpWMGgn4Agzp0uuVCw/9g8jUD4gKyxckwKruRhPus8&#10;TDHT7sLvdN6FQkQI+wwVmBDqTEqfG7Lo+64mjt7BNRZDlE0hdYOXCLeVHCbJs7RYclwwWNPSUH7c&#10;/VgFw8ftajxKX06fX6er2eDb/vt2WCvV67aLCYhAbfgP/7VftYJ0nML9TDwCcvY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uzFjyAAAANwAAAAPAAAAAAAAAAAAAAAAAJgCAABk&#10;cnMvZG93bnJldi54bWxQSwUGAAAAAAQABAD1AAAAjQMAAAAA&#10;" path="m107,l,81,107,9r,-9xe" fillcolor="#6f4f22" stroked="f">
                <v:path arrowok="t" o:connecttype="custom" o:connectlocs="107,0;0,81;107,9;107,0" o:connectangles="0,0,0,0"/>
              </v:shape>
              <v:shape id="Freeform 1088" o:spid="_x0000_s1160" style="position:absolute;left:11563;top:3268;width:446;height:270;visibility:visible;mso-wrap-style:square;v-text-anchor:top" coordsize="44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KD8UA&#10;AADcAAAADwAAAGRycy9kb3ducmV2LnhtbESPzWoCQRCE70LeYeiAtzjrTxKzcRQxEbwIiQa8Njud&#10;3cWdnmWm1fXtnUDAY1FVX1GzRecadaYQa88GhoMMFHHhbc2lgZ/9+mkKKgqyxcYzGbhShMX8oTfD&#10;3PoLf9N5J6VKEI45GqhE2lzrWFTkMA58S5y8Xx8cSpKh1DbgJcFdo0dZ9qId1pwWKmxpVVFx3J2c&#10;Afn8mn68bpYj3oa4f67lUFp7MKb/2C3fQQl1cg//tzfWwPhtAn9n0hH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0oPxQAAANwAAAAPAAAAAAAAAAAAAAAAAJgCAABkcnMv&#10;ZG93bnJldi54bWxQSwUGAAAAAAQABAD1AAAAigMAAAAA&#10;" path="m392,l,144r18,63l36,270,446,153,428,72,392,xe" fillcolor="#0083d7" stroked="f">
                <v:path arrowok="t" o:connecttype="custom" o:connectlocs="392,0;0,144;18,207;36,270;446,153;428,72;392,0" o:connectangles="0,0,0,0,0,0,0"/>
              </v:shape>
              <v:shape id="Freeform 1089" o:spid="_x0000_s1161" style="position:absolute;left:11305;top:3592;width:276;height:126;visibility:visible;mso-wrap-style:square;v-text-anchor:top" coordsize="27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MBRsUA&#10;AADcAAAADwAAAGRycy9kb3ducmV2LnhtbESPQWvCQBSE7wX/w/IEb83GiGJTVxGpaOlJ46G9PbLP&#10;JJh9G3a3Mf77bqHQ4zAz3zCrzWBa0ZPzjWUF0yQFQVxa3XCl4FLsn5cgfEDW2FomBQ/ysFmPnlaY&#10;a3vnE/XnUIkIYZ+jgjqELpfSlzUZ9IntiKN3tc5giNJVUju8R7hpZZamC2mw4bhQY0e7msrb+dso&#10;SN/fsunXcOizhS0+dN8dPu1xptRkPGxfQQQawn/4r33UCmYvc/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wFGxQAAANwAAAAPAAAAAAAAAAAAAAAAAJgCAABkcnMv&#10;ZG93bnJldi54bWxQSwUGAAAAAAQABAD1AAAAigMAAAAA&#10;" path="m249,l,72r9,54l223,72r9,54l276,117,249,xe" fillcolor="#3bbbd8" stroked="f">
                <v:path arrowok="t" o:connecttype="custom" o:connectlocs="249,0;0,72;9,126;223,72;232,126;276,117;249,0" o:connectangles="0,0,0,0,0,0,0"/>
              </v:shape>
              <v:shape id="Freeform 1090" o:spid="_x0000_s1162" style="position:absolute;left:10334;top:4160;width:338;height:117;visibility:visible;mso-wrap-style:square;v-text-anchor:top" coordsize="338,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vmsMA&#10;AADcAAAADwAAAGRycy9kb3ducmV2LnhtbESPS4vCQBCE7wv+h6EFb+tEZY1GRxFBXBc8+MBzk+k8&#10;MNMTMqOJ/95ZWNhjUVVfUct1ZyrxpMaVlhWMhhEI4tTqknMF18vucwbCeWSNlWVS8CIH61XvY4mJ&#10;ti2f6Hn2uQgQdgkqKLyvEyldWpBBN7Q1cfAy2xj0QTa51A22AW4qOY6iqTRYclgosKZtQen9/DAK&#10;4r3Z4CPj9md2wPtXlk6O8Y2VGvS7zQKEp87/h//a31rBZD6F3zPh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nvmsMAAADcAAAADwAAAAAAAAAAAAAAAACYAgAAZHJzL2Rv&#10;d25yZXYueG1sUEsFBgAAAAAEAAQA9QAAAIgDAAAAAA==&#10;" path="m338,l,27,,90r,27l44,117r,-9l338,117,338,xe" fillcolor="#fb991f" stroked="f">
                <v:path arrowok="t" o:connecttype="custom" o:connectlocs="338,0;0,27;0,90;0,117;44,117;44,108;338,117;338,0" o:connectangles="0,0,0,0,0,0,0,0"/>
              </v:shape>
              <v:shape id="Freeform 1091" o:spid="_x0000_s1163" style="position:absolute;left:10369;top:4277;width:481;height:99;visibility:visible;mso-wrap-style:square;v-text-anchor:top" coordsize="4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v/RccA&#10;AADcAAAADwAAAGRycy9kb3ducmV2LnhtbESPQWvCQBSE7wX/w/KE3nRTBbVpVhFRaAW11dDS2yP7&#10;TILZtyG7avz3XUHocZiZb5hk1ppKXKhxpWUFL/0IBHFmdcm5gvSw6k1AOI+ssbJMCm7kYDbtPCUY&#10;a3vlL7rsfS4ChF2MCgrv61hKlxVk0PVtTRy8o20M+iCbXOoGrwFuKjmIopE0WHJYKLCmRUHZaX82&#10;Cg67Zfq5/h1kWz35qexoUx+/zx9KPXfb+RsIT63/Dz/a71rB8HUM9zPhCMj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L/0XHAAAA3AAAAA8AAAAAAAAAAAAAAAAAmAIAAGRy&#10;cy9kb3ducmV2LnhtbFBLBQYAAAAABAAEAPUAAACMAwAAAAA=&#10;" path="m303,l9,,,54r,9l473,99r,-9l481,,303,xe" fillcolor="#0b8846" stroked="f">
                <v:path arrowok="t" o:connecttype="custom" o:connectlocs="303,0;9,0;0,54;0,63;473,99;473,90;481,0;303,0" o:connectangles="0,0,0,0,0,0,0,0"/>
              </v:shape>
              <v:rect id="Rectangle 1092" o:spid="_x0000_s1164" style="position:absolute;left:10378;top:4268;width:294;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aq8MA&#10;AADcAAAADwAAAGRycy9kb3ducmV2LnhtbERPy2rCQBTdF/oPwy24EZ3YgtToKNVa8EEXPj7gkrkm&#10;oZk7YWZMol/vLIQuD+c9W3SmEg05X1pWMBomIIgzq0vOFZxPP4NPED4ga6wsk4IbeVjMX19mmGrb&#10;8oGaY8hFDGGfooIihDqV0mcFGfRDWxNH7mKdwRChy6V22MZwU8n3JBlLgyXHhgJrWhWU/R2vRkFf&#10;jg/7b9dcRzvut9V2ff9dXk5K9d66rymIQF34Fz/dG63gYxLXxjPx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Daq8MAAADcAAAADwAAAAAAAAAAAAAAAACYAgAAZHJzL2Rv&#10;d25yZXYueG1sUEsFBgAAAAAEAAQA9QAAAIgDAAAAAA==&#10;" fillcolor="#26642b" stroked="f"/>
              <v:shape id="Freeform 1093" o:spid="_x0000_s1165" style="position:absolute;left:8302;top:2826;width:365;height:352;visibility:visible;mso-wrap-style:square;v-text-anchor:top" coordsize="36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cKMQA&#10;AADcAAAADwAAAGRycy9kb3ducmV2LnhtbESP0WqDQBRE3wv9h+UW8lbXVCLVZhOkIORBArX9gFv3&#10;Vk3cu+Juov37biDQx2FmzjDb/WIGcaXJ9ZYVrKMYBHFjdc+tgq/P8vkVhPPIGgfLpOCXHOx3jw9b&#10;zLWd+YOutW9FgLDLUUHn/ZhL6ZqODLrIjsTB+7GTQR/k1Eo94RzgZpAvcZxKgz2HhQ5Heu+oOdcX&#10;o+CIZXmqNkX2jXSpirlPzmnDSq2eluINhKfF/4fv7YNWkGQZ3M6EI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vnCjEAAAA3AAAAA8AAAAAAAAAAAAAAAAAmAIAAGRycy9k&#10;b3ducmV2LnhtbFBLBQYAAAAABAAEAPUAAACJAwAAAAA=&#10;" path="m250,l178,45,125,90,54,145,,199,152,352,258,253r54,-45l365,172,250,xe" fillcolor="#197834" stroked="f">
                <v:path arrowok="t" o:connecttype="custom" o:connectlocs="250,0;178,45;125,90;54,145;0,199;152,352;258,253;312,208;365,172;250,0" o:connectangles="0,0,0,0,0,0,0,0,0,0"/>
              </v:shape>
              <v:shape id="Freeform 1094" o:spid="_x0000_s1166" style="position:absolute;left:8124;top:3097;width:240;height:225;visibility:visible;mso-wrap-style:square;v-text-anchor:top" coordsize="240,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LD8MA&#10;AADcAAAADwAAAGRycy9kb3ducmV2LnhtbERPTU8CMRC9m/gfmjHxYqSFEEJWClHBuOFCRPQ8boft&#10;hu1001bY/ff0YOLx5X0vVr1rxZlCbDxrGI8UCOLKm4ZrDYfPt8c5iJiQDbaeScNAEVbL25sFFsZf&#10;+IPO+1SLHMKxQA02pa6QMlaWHMaR74gzd/TBYcow1NIEvORw18qJUjPpsOHcYLGjV0vVaf/rNOx+&#10;Hkq3Lk/HTXj/OnzP1fBit4PW93f98xOIRH36F/+5S6NhqvL8fCYfAb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DLD8MAAADcAAAADwAAAAAAAAAAAAAAAACYAgAAZHJzL2Rv&#10;d25yZXYueG1sUEsFBgAAAAAEAAQA9QAAAIgDAAAAAA==&#10;" path="m71,l,90,178,225,,90,178,225r62,-72l71,xe" fillcolor="#216e38" stroked="f">
                <v:path arrowok="t" o:connecttype="custom" o:connectlocs="71,0;0,90;178,225;0,90;178,225;240,153;71,0" o:connectangles="0,0,0,0,0,0,0"/>
              </v:shape>
              <v:shape id="Freeform 1095" o:spid="_x0000_s1167" style="position:absolute;left:8079;top:3187;width:223;height:198;visibility:visible;mso-wrap-style:square;v-text-anchor:top" coordsize="22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gb8MQA&#10;AADcAAAADwAAAGRycy9kb3ducmV2LnhtbESPQWvCQBSE7wX/w/KE3uomIrVEVymCJcc0qZ4f2WcS&#10;mn0bs6sm/nq3UPA4zMw3zHo7mFZcqXeNZQXxLAJBXFrdcKXgp9i/fYBwHllja5kUjORgu5m8rDHR&#10;9sbfdM19JQKEXYIKau+7REpX1mTQzWxHHLyT7Q36IPtK6h5vAW5aOY+id2mw4bBQY0e7msrf/GIC&#10;JTNFuUzHXZydjudxMd8fvu4HpV6nw+cKhKfBP8P/7VQrWEQx/J0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oG/DEAAAA3AAAAA8AAAAAAAAAAAAAAAAAmAIAAGRycy9k&#10;b3ducmV2LnhtbFBLBQYAAAAABAAEAPUAAACJAwAAAAA=&#10;" path="m45,l,72,187,198,,72,187,198r36,-63l45,xe" fillcolor="#ded526" stroked="f">
                <v:path arrowok="t" o:connecttype="custom" o:connectlocs="45,0;0,72;187,198;0,72;187,198;223,135;45,0" o:connectangles="0,0,0,0,0,0,0"/>
              </v:shape>
              <v:shape id="Freeform 1096" o:spid="_x0000_s1168" style="position:absolute;left:8061;top:3259;width:205;height:144;visibility:visible;mso-wrap-style:square;v-text-anchor:top" coordsize="205,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3LcYA&#10;AADcAAAADwAAAGRycy9kb3ducmV2LnhtbESPW2vCQBSE3wv+h+UU+lY3lVpCdBUvCIIINV6gb6fZ&#10;YxLMng3ZVZN/7xYKPg4z8w0znramEjdqXGlZwUc/AkGcWV1yruCwX73HIJxH1lhZJgUdOZhOei9j&#10;TLS9845uqc9FgLBLUEHhfZ1I6bKCDLq+rYmDd7aNQR9kk0vd4D3ATSUHUfQlDZYcFgqsaVFQdkmv&#10;RoGNv7PqZ3tKfzfLvJNdPD8OL3Ol3l7b2QiEp9Y/w//ttVbwGQ3g70w4AnL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e3LcYAAADcAAAADwAAAAAAAAAAAAAAAACYAgAAZHJz&#10;L2Rvd25yZXYueG1sUEsFBgAAAAAEAAQA9QAAAIsDAAAAAA==&#10;" path="m18,l,18,188,144r17,-18l18,xe" fillcolor="#fc7216" stroked="f">
                <v:path arrowok="t" o:connecttype="custom" o:connectlocs="18,0;0,18;188,144;205,126;18,0" o:connectangles="0,0,0,0,0"/>
              </v:shape>
              <v:shape id="Freeform 1097" o:spid="_x0000_s1169" style="position:absolute;left:8079;top:3259;width:179;height:126;visibility:visible;mso-wrap-style:square;v-text-anchor:top" coordsize="17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VFy8YA&#10;AADcAAAADwAAAGRycy9kb3ducmV2LnhtbESP3WrCQBSE74W+w3IE73TjX1vSbKQEpCKINC3Fy9Ps&#10;aRLMng3ZrcY+fVcQvBxm5hsmWfWmESfqXG1ZwXQSgSAurK65VPD5sR4/g3AeWWNjmRRcyMEqfRgk&#10;GGt75nc65b4UAcIuRgWV920spSsqMugmtiUO3o/tDPogu1LqDs8Bbho5i6JHabDmsFBhS1lFxTH/&#10;NQoyftLfc7/Lltsvu97/vR327nhQajTsX19AeOr9PXxrb7SCRTSH65lwBG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VFy8YAAADcAAAADwAAAAAAAAAAAAAAAACYAgAAZHJz&#10;L2Rvd25yZXYueG1sUEsFBgAAAAAEAAQA9QAAAIsDAAAAAA==&#10;" path="m,l179,126,,xe" fillcolor="#a46620" stroked="f">
                <v:path arrowok="t" o:connecttype="custom" o:connectlocs="0,0;179,126;0,0" o:connectangles="0,0,0"/>
              </v:shape>
              <v:shape id="Freeform 1098" o:spid="_x0000_s1170" style="position:absolute;left:9460;top:5719;width:205;height:234;visibility:visible;mso-wrap-style:square;v-text-anchor:top" coordsize="20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9Z8cQA&#10;AADcAAAADwAAAGRycy9kb3ducmV2LnhtbESPQWvCQBSE7wX/w/IEL0V3E2Io0VWkrdSrmuL1kX0m&#10;wezbkN1q+u+7hUKPw8x8w6y3o+3EnQbfOtaQLBQI4sqZlmsN5Xk/fwHhA7LBzjFp+CYP283kaY2F&#10;cQ8+0v0UahEh7AvU0ITQF1L6qiGLfuF64uhd3WAxRDnU0gz4iHDbyVSpXFpsOS402NNrQ9Xt9GU1&#10;vC8vz8d8TFV2WL59VKUP/WditJ5Nx90KRKAx/If/2gejIVMZ/J6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fHEAAAA3AAAAA8AAAAAAAAAAAAAAAAAmAIAAGRycy9k&#10;b3ducmV2LnhtbFBLBQYAAAAABAAEAPUAAACJAwAAAAA=&#10;" path="m188,l107,,36,9,9,9,,234r36,l125,234r80,-9l188,xe" fillcolor="#fc7216" stroked="f">
                <v:path arrowok="t" o:connecttype="custom" o:connectlocs="188,0;107,0;36,9;9,9;0,234;36,234;125,234;205,225;188,0" o:connectangles="0,0,0,0,0,0,0,0,0"/>
              </v:shape>
              <v:shape id="Freeform 1099" o:spid="_x0000_s1171" style="position:absolute;left:9648;top:5665;width:338;height:279;visibility:visible;mso-wrap-style:square;v-text-anchor:top" coordsize="338,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Xp8IA&#10;AADcAAAADwAAAGRycy9kb3ducmV2LnhtbESPT4vCMBTE78J+h/CEvWmqqLjVKLKw0Kv/lt3bo3k2&#10;xealJFHrtzeC4HGYmd8wy3VnG3ElH2rHCkbDDARx6XTNlYLD/mcwBxEissbGMSm4U4D16qO3xFy7&#10;G2/puouVSBAOOSowMba5lKE0ZDEMXUucvJPzFmOSvpLa4y3BbSPHWTaTFmtOCwZb+jZUnncXq4C+&#10;Km+6f1no+eRebI6/oz89a5T67HebBYhIXXyHX+1CK5hkU3ieS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oZenwgAAANwAAAAPAAAAAAAAAAAAAAAAAJgCAABkcnMvZG93&#10;bnJldi54bWxQSwUGAAAAAAQABAD1AAAAhwMAAAAA&#10;" path="m276,l151,27,35,45,,54,17,279r45,-9l133,261r72,-9l267,234r71,-18l276,xe" fillcolor="#197834" stroked="f">
                <v:path arrowok="t" o:connecttype="custom" o:connectlocs="276,0;151,27;35,45;0,54;17,279;62,270;133,261;205,252;267,234;338,216;276,0" o:connectangles="0,0,0,0,0,0,0,0,0,0,0"/>
              </v:shape>
              <v:shape id="Freeform 1100" o:spid="_x0000_s1172" style="position:absolute;left:10004;top:5791;width:187;height:261;visibility:visible;mso-wrap-style:square;v-text-anchor:top" coordsize="18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G7R8MA&#10;AADcAAAADwAAAGRycy9kb3ducmV2LnhtbESPQWsCMRSE7wX/Q3iCt5q1iJXVKFpWqKdS9eLtuXnu&#10;Lm5eliS68d83hUKPw8x8wyzX0bTiQc43lhVMxhkI4tLqhisFp+PudQ7CB2SNrWVS8CQP69XgZYm5&#10;tj1/0+MQKpEg7HNUUIfQ5VL6siaDfmw74uRdrTMYknSV1A77BDetfMuymTTYcFqosaOPmsrb4W4U&#10;UBHPz3PhL199t6fmunWx2L8rNRrGzQJEoBj+w3/tT61gms3g90w6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G7R8MAAADcAAAADwAAAAAAAAAAAAAAAACYAgAAZHJzL2Rv&#10;d25yZXYueG1sUEsFBgAAAAAEAAQA9QAAAIgDAAAAAA==&#10;" path="m107,l,36,62,261,187,216,107,xe" fillcolor="#ded526" stroked="f">
                <v:path arrowok="t" o:connecttype="custom" o:connectlocs="107,0;0,36;62,261;187,216;107,0" o:connectangles="0,0,0,0,0"/>
              </v:shape>
              <v:shape id="Freeform 1101" o:spid="_x0000_s1173" style="position:absolute;left:9790;top:5115;width:187;height:460;visibility:visible;mso-wrap-style:square;v-text-anchor:top" coordsize="18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xysUA&#10;AADcAAAADwAAAGRycy9kb3ducmV2LnhtbESP3WrCQBSE7wXfYTmCd3XjD22NriKCYikI2j7AIXtM&#10;otmzYXdNYp++Wyh4OczMN8xy3ZlKNOR8aVnBeJSAIM6sLjlX8P21e3kH4QOyxsoyKXiQh/Wq31ti&#10;qm3LJ2rOIRcRwj5FBUUIdSqlzwoy6Ee2Jo7exTqDIUqXS+2wjXBTyUmSvEqDJceFAmvaFpTdznej&#10;oP007W1q5jv5sdX75sff3eF6VGo46DYLEIG68Az/tw9awSx5g7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ePHKxQAAANwAAAAPAAAAAAAAAAAAAAAAAJgCAABkcnMv&#10;ZG93bnJldi54bWxQSwUGAAAAAAQABAD1AAAAigMAAAAA&#10;" path="m,9l161,460r26,-9l18,,,9xe" stroked="f">
                <v:path arrowok="t" o:connecttype="custom" o:connectlocs="0,9;161,460;187,451;18,0;0,9" o:connectangles="0,0,0,0,0"/>
              </v:shape>
              <v:shape id="Freeform 1102" o:spid="_x0000_s1174" style="position:absolute;left:9870;top:5079;width:223;height:379;visibility:visible;mso-wrap-style:square;v-text-anchor:top" coordsize="223,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Zi58AA&#10;AADcAAAADwAAAGRycy9kb3ducmV2LnhtbERPTYvCMBC9L/gfwgh7W1NFVKpRRBDck1S9eBubsa02&#10;k5Jka91fbw6Cx8f7Xqw6U4uWnK8sKxgOEhDEudUVFwpOx+3PDIQPyBpry6TgSR5Wy97XAlNtH5xR&#10;ewiFiCHsU1RQhtCkUvq8JIN+YBviyF2tMxgidIXUDh8x3NRylCQTabDi2FBiQ5uS8vvhzyiY2v/L&#10;Pmvd83fDN7yfdudxtm+U+u536zmIQF34iN/unVYwTuLaeCYeAb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Zi58AAAADcAAAADwAAAAAAAAAAAAAAAACYAgAAZHJzL2Rvd25y&#10;ZXYueG1sUEsFBgAAAAAEAAQA9QAAAIUDAAAAAA==&#10;" path="m,9l187,379r36,-18l18,,,9xe" stroked="f">
                <v:path arrowok="t" o:connecttype="custom" o:connectlocs="0,9;187,379;223,361;18,0;0,9" o:connectangles="0,0,0,0,0"/>
              </v:shape>
              <v:shape id="Freeform 1103" o:spid="_x0000_s1175" style="position:absolute;left:9630;top:5286;width:223;height:343;visibility:visible;mso-wrap-style:square;v-text-anchor:top" coordsize="2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0/pcUA&#10;AADcAAAADwAAAGRycy9kb3ducmV2LnhtbESPQWvCQBSE7wX/w/KE3upGKaWJrqKhhZ6kVRG8PbLP&#10;JCb7NuyuMf77bqHgcZiZb5jFajCt6Mn52rKC6SQBQVxYXXOp4LD/fHkH4QOyxtYyKbiTh9Vy9LTA&#10;TNsb/1C/C6WIEPYZKqhC6DIpfVGRQT+xHXH0ztYZDFG6UmqHtwg3rZwlyZs0WHNcqLCjvKKi2V2N&#10;Arrkx7TfHNyp2H7fy7TZuvrjqtTzeFjPQQQawiP83/7SCl6T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T+lxQAAANwAAAAPAAAAAAAAAAAAAAAAAJgCAABkcnMv&#10;ZG93bnJldi54bWxQSwUGAAAAAAQABAD1AAAAigMAAAAA&#10;" path="m,36l44,343r89,-18l223,298,133,,,36xe" fillcolor="#ffb222" stroked="f">
                <v:path arrowok="t" o:connecttype="custom" o:connectlocs="0,36;44,343;133,325;223,298;133,0;0,36" o:connectangles="0,0,0,0,0,0"/>
              </v:shape>
              <v:shape id="Freeform 1104" o:spid="_x0000_s1176" style="position:absolute;left:9968;top:5404;width:98;height:90;visibility:visible;mso-wrap-style:square;v-text-anchor:top" coordsize="9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obccMA&#10;AADcAAAADwAAAGRycy9kb3ducmV2LnhtbERPTYvCMBC9C/sfwizsRdZUEZFqlEWoLogHqyB7G5qx&#10;7ZpMShO1/ntzEDw+3vd82VkjbtT62rGC4SABQVw4XXOp4HjIvqcgfEDWaByTggd5WC4+enNMtbvz&#10;nm55KEUMYZ+igiqEJpXSFxVZ9APXEEfu7FqLIcK2lLrFewy3Ro6SZCIt1hwbKmxoVVFxya9Wwd9o&#10;tTX/Zn3aZsVufb30T5vMbZT6+ux+ZiACdeEtfrl/tYLxMM6P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obccMAAADcAAAADwAAAAAAAAAAAAAAAACYAgAAZHJzL2Rv&#10;d25yZXYueG1sUEsFBgAAAAAEAAQA9QAAAIgDAAAAAA==&#10;" path="m,18l27,90,98,54,63,,,18xe" fillcolor="#fc7216" stroked="f">
                <v:path arrowok="t" o:connecttype="custom" o:connectlocs="0,18;27,90;98,54;63,0;0,18" o:connectangles="0,0,0,0,0"/>
              </v:shape>
              <v:shape id="Freeform 1105" o:spid="_x0000_s1177" style="position:absolute;left:10057;top:544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ncQA&#10;AADcAAAADwAAAGRycy9kb3ducmV2LnhtbESPQWvCQBSE74X+h+UJvdVNRK1EVynSFr1pUvD6zL4m&#10;qdm3Ibtq9Ne7guBxmJlvmNmiM7U4UesqywrifgSCOLe64kLBb/b9PgHhPLLG2jIpuJCDxfz1ZYaJ&#10;tmfe0in1hQgQdgkqKL1vEildXpJB17cNcfD+bGvQB9kWUrd4DnBTy0EUjaXBisNCiQ0tS8oP6dEo&#10;MKPN18c+/b/qn9Vw7Yr4uM52pNRbr/ucgvDU+Wf40V5pBcM4hvuZc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x53EAAAA3AAAAA8AAAAAAAAAAAAAAAAAmAIAAGRycy9k&#10;b3ducmV2LnhtbFBLBQYAAAAABAAEAPUAAACJAwAAAAA=&#10;" path="m,18l36,72,72,63,36,,,18xe" fillcolor="#a5c336" stroked="f">
                <v:path arrowok="t" o:connecttype="custom" o:connectlocs="0,18;36,72;72,63;36,0;0,18" o:connectangles="0,0,0,0,0"/>
              </v:shape>
              <v:shape id="Freeform 1106" o:spid="_x0000_s1178" style="position:absolute;left:10093;top:5304;width:258;height:199;visibility:visible;mso-wrap-style:square;v-text-anchor:top" coordsize="258,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4JSMEA&#10;AADcAAAADwAAAGRycy9kb3ducmV2LnhtbESPT4vCMBTE78J+h/AWvGlSEdGuUWRB0JN/Ydnbo3nb&#10;lm1eQhO1fnsjCB6HmfkNM192thFXakPtWEM2VCCIC2dqLjWcT+vBFESIyAYbx6ThTgGWi4/eHHPj&#10;bnyg6zGWIkE45KihitHnUoaiIoth6Dxx8v5cazEm2ZbStHhLcNvIkVITabHmtFChp++Kiv/jxWoI&#10;q5/GbWeUMXm/q39LteeotO5/dqsvEJG6+A6/2hujYZyN4HkmHQG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OCUjBAAAA3AAAAA8AAAAAAAAAAAAAAAAAmAIAAGRycy9kb3du&#10;cmV2LnhtbFBLBQYAAAAABAAEAPUAAACGAwAAAAA=&#10;" path="m223,l116,73,,136r36,63l89,163r63,-36l205,91,258,45,223,xe" fillcolor="#a7971c" stroked="f">
                <v:path arrowok="t" o:connecttype="custom" o:connectlocs="223,0;116,73;0,136;36,199;89,163;152,127;205,91;258,45;223,0" o:connectangles="0,0,0,0,0,0,0,0,0"/>
              </v:shape>
              <v:shape id="Freeform 1107" o:spid="_x0000_s1179" style="position:absolute;left:10423;top:5358;width:196;height:262;visibility:visible;mso-wrap-style:square;v-text-anchor:top" coordsize="1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zE8UA&#10;AADcAAAADwAAAGRycy9kb3ducmV2LnhtbESP3WoCMRSE7wu+QziF3tWsVkRWo4giCLZQ15/eHjan&#10;m6WbkyWJun37piB4OczMN8xs0dlGXMmH2rGCQT8DQVw6XXOl4HjYvE5AhIissXFMCn4pwGLee5ph&#10;rt2N93QtYiUShEOOCkyMbS5lKA1ZDH3XEifv23mLMUlfSe3xluC2kcMsG0uLNacFgy2tDJU/xcUq&#10;+Cx2pvTr1blYflgevbenr83+pNTLc7ecgojUxUf43t5qBaPBG/yfS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HMTxQAAANwAAAAPAAAAAAAAAAAAAAAAAJgCAABkcnMv&#10;ZG93bnJldi54bWxQSwUGAAAAAAQABAD1AAAAigMAAAAA&#10;" path="m44,l9,37,,46r53,72l,145,89,262r62,-54l196,172,44,xe" fillcolor="#003a7e" stroked="f">
                <v:path arrowok="t" o:connecttype="custom" o:connectlocs="44,0;9,37;0,46;53,118;0,145;89,262;151,208;196,172;44,0" o:connectangles="0,0,0,0,0,0,0,0,0"/>
              </v:shape>
              <v:shape id="Freeform 1108" o:spid="_x0000_s1180" style="position:absolute;left:10378;top:5404;width:98;height:99;visibility:visible;mso-wrap-style:square;v-text-anchor:top" coordsize="98,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1McMA&#10;AADcAAAADwAAAGRycy9kb3ducmV2LnhtbESP3YrCMBSE7xd8h3AE7zSt+EfXKCIKighaZa8Pzdm2&#10;bHNSmqj17Y0g7OUwM98w82VrKnGnxpWWFcSDCARxZnXJuYLrZdufgXAeWWNlmRQ8ycFy0fmaY6Lt&#10;g890T30uAoRdggoK7+tESpcVZNANbE0cvF/bGPRBNrnUDT4C3FRyGEUTabDksFBgTeuCsr/0ZhSc&#10;Dm5TTqdmuzFxejw+99HPmK5K9brt6huEp9b/hz/tnVYwikfwPhOO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g1McMAAADcAAAADwAAAAAAAAAAAAAAAACYAgAAZHJzL2Rv&#10;d25yZXYueG1sUEsFBgAAAAAEAAQA9QAAAIgDAAAAAA==&#10;" path="m45,l,27,45,99,98,72,45,xe" fillcolor="#173b2f" stroked="f">
                <v:path arrowok="t" o:connecttype="custom" o:connectlocs="45,0;0,27;45,99;98,72;45,0" o:connectangles="0,0,0,0,0"/>
              </v:shape>
              <v:shape id="Freeform 1109" o:spid="_x0000_s1181" style="position:absolute;left:10467;top:5304;width:214;height:226;visibility:visible;mso-wrap-style:square;v-text-anchor:top" coordsize="214,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OzcQA&#10;AADcAAAADwAAAGRycy9kb3ducmV2LnhtbESPQWvCQBSE70L/w/IKvenG0kqJ2YiVFr0EbWrvj+wz&#10;Cc2+Dbtbjf31riB4HGbmGyZbDKYTR3K+taxgOklAEFdWt1wr2H9/jt9A+ICssbNMCs7kYZE/jDJM&#10;tT3xFx3LUIsIYZ+igiaEPpXSVw0Z9BPbE0fvYJ3BEKWrpXZ4inDTyeckmUmDLceFBntaNVT9ln9G&#10;QfHxnkjr7GpZy812t/9Z/xcFK/X0OCznIAIN4R6+tTdawcv0Fa5n4hGQ+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rDs3EAAAA3AAAAA8AAAAAAAAAAAAAAAAAmAIAAGRycy9k&#10;b3ducmV2LnhtbFBLBQYAAAAABAAEAPUAAACJAwAAAAA=&#10;" path="m63,l54,9,,54,152,226r62,-54l205,163,179,127r8,-9l63,xe" fillcolor="#3bbbd8" stroked="f">
                <v:path arrowok="t" o:connecttype="custom" o:connectlocs="63,0;54,9;0,54;152,226;214,172;205,163;179,127;187,118;63,0" o:connectangles="0,0,0,0,0,0,0,0,0"/>
              </v:shape>
              <v:shape id="Freeform 1110" o:spid="_x0000_s1182" style="position:absolute;left:10530;top:5196;width:267;height:262;visibility:visible;mso-wrap-style:square;v-text-anchor:top" coordsize="267,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mo28QA&#10;AADcAAAADwAAAGRycy9kb3ducmV2LnhtbESPzWrDMBCE74W+g9hCbo1sE4xxLJsQaOmhh9ZNcl6s&#10;9Q+xVsZSYvftq0Khx2FmvmGKajWjuNPsBssK4m0EgrixeuBOwenr5TkD4TyyxtEyKfgmB1X5+FBg&#10;ru3Cn3SvfScChF2OCnrvp1xK1/Rk0G3tRBy81s4GfZBzJ/WMS4CbUSZRlEqDA4eFHic69tRc65tR&#10;YOIke4/rj9rdzmdtXi+tTl2r1OZpPexBeFr9f/iv/aYV7OIUfs+EIy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pqNvEAAAA3AAAAA8AAAAAAAAAAAAAAAAAmAIAAGRycy9k&#10;b3ducmV2LnhtbFBLBQYAAAAABAAEAPUAAACJAwAAAAA=&#10;" path="m98,l,108,160,262r45,-45l231,190r36,-46l98,xe" fillcolor="#0083d7" stroked="f">
                <v:path arrowok="t" o:connecttype="custom" o:connectlocs="98,0;0,108;160,262;205,217;231,190;267,144;98,0" o:connectangles="0,0,0,0,0,0,0"/>
              </v:shape>
              <v:shape id="Freeform 1111" o:spid="_x0000_s1183" style="position:absolute;left:10663;top:5386;width:214;height:207;visibility:visible;mso-wrap-style:square;v-text-anchor:top" coordsize="21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F18YA&#10;AADcAAAADwAAAGRycy9kb3ducmV2LnhtbESPQWvCQBSE74X+h+UVvBTdKKUt0VVEsfTgQW1Fj4/s&#10;axKafRuzrzH+e1coeBxm5htmMutcpVpqQunZwHCQgCLOvC05N/D9teq/gwqCbLHyTAYuFGA2fXyY&#10;YGr9mbfU7iRXEcIhRQOFSJ1qHbKCHIaBr4mj9+MbhxJlk2vb4DnCXaVHSfKqHZYcFwqsaVFQ9rv7&#10;cwbK4369OO43Im293Mjh4/l0yMiY3lM3H4MS6uQe/m9/WgMvwze4nYlHQE+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DF18YAAADcAAAADwAAAAAAAAAAAAAAAACYAgAAZHJz&#10;L2Rvd25yZXYueG1sUEsFBgAAAAAEAAQA9QAAAIsDAAAAAA==&#10;" path="m18,63l,81,125,207r45,-45l214,108,89,,18,63xe" fillcolor="#0083d7" stroked="f">
                <v:path arrowok="t" o:connecttype="custom" o:connectlocs="18,63;0,81;125,207;170,162;214,108;89,0;18,63" o:connectangles="0,0,0,0,0,0,0"/>
              </v:shape>
              <v:shape id="Freeform 1112" o:spid="_x0000_s1184" style="position:absolute;left:10690;top:5395;width:62;height:63;visibility:visible;mso-wrap-style:square;v-text-anchor:top" coordsize="6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1F8r8A&#10;AADcAAAADwAAAGRycy9kb3ducmV2LnhtbERPTYvCMBC9L/gfwgheRFNlWaQaRQqiN9H1oLehGdtg&#10;MqlN1PrvzWFhj4/3vVh1zoontcF4VjAZZyCIS68NVwpOv5vRDESIyBqtZ1LwpgCrZe9rgbn2Lz7Q&#10;8xgrkUI45KigjrHJpQxlTQ7D2DfEibv61mFMsK2kbvGVwp2V0yz7kQ4Np4YaGypqKm/Hh1Nw9u/C&#10;mjC827i3+8sWzXSoC6UG/W49BxGpi//iP/dOK/iepLXpTDoC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fUXyvwAAANwAAAAPAAAAAAAAAAAAAAAAAJgCAABkcnMvZG93bnJl&#10;di54bWxQSwUGAAAAAAQABAD1AAAAhAMAAAAA&#10;" path="m62,l,63,62,xe" fillcolor="#0083d7" stroked="f">
                <v:path arrowok="t" o:connecttype="custom" o:connectlocs="62,0;0,63;62,0" o:connectangles="0,0,0"/>
              </v:shape>
              <v:shape id="Freeform 1113" o:spid="_x0000_s1185" style="position:absolute;left:10628;top:5413;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OMcA&#10;AADcAAAADwAAAGRycy9kb3ducmV2LnhtbESPT2vCQBTE7wW/w/KE3uompS0aXaVNEaye/Ad6e2Sf&#10;2WD2bchuNfXTu4VCj8PM/IaZzDpbiwu1vnKsIB0kIIgLpysuFey286chCB+QNdaOScEPeZhNew8T&#10;zLS78poum1CKCGGfoQITQpNJ6QtDFv3ANcTRO7nWYoiyLaVu8RrhtpbPSfImLVYcFww2lBsqzptv&#10;q8AWn/nytDsuvvaro0kOHzc7f70p9djv3scgAnXhP/zXXmgFL+kIfs/EI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TfjjHAAAA3AAAAA8AAAAAAAAAAAAAAAAAmAIAAGRy&#10;cy9kb3ducmV2LnhtbFBLBQYAAAAABAAEAPUAAACMAwAAAAA=&#10;" path="m26,l,18,35,54,53,36,26,xe" fillcolor="#0084c6" stroked="f">
                <v:path arrowok="t" o:connecttype="custom" o:connectlocs="26,0;0,18;35,54;53,36;26,0" o:connectangles="0,0,0,0,0"/>
              </v:shape>
              <v:shape id="Freeform 1114" o:spid="_x0000_s1186" style="position:absolute;left:10654;top:5349;width:98;height:100;visibility:visible;mso-wrap-style:square;v-text-anchor:top" coordsize="9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RR5r8A&#10;AADcAAAADwAAAGRycy9kb3ducmV2LnhtbERPS2vCQBC+F/oflil4qxuDtJK6CSJUpKf6gF6H7JgE&#10;szNhd2viv+8eCh4/vve6mlyvbuRDJ2xgMc9AEddiO24MnE+frytQISJb7IXJwJ0CVOXz0xoLKyMf&#10;6HaMjUohHAo00MY4FFqHuiWHYS4DceIu4h3GBH2jrccxhbte51n2ph12nBpaHGjbUn09/joD9O3F&#10;448ft5Lt6PSOkn/x0pjZy7T5ABVpig/xv3tvDSzzND+dSUdAl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tFHmvwAAANwAAAAPAAAAAAAAAAAAAAAAAJgCAABkcnMvZG93bnJl&#10;di54bWxQSwUGAAAAAAQABAD1AAAAhAMAAAAA&#10;" path="m54,l98,37,27,100,,64,54,xe" fillcolor="#0083d7" stroked="f">
                <v:path arrowok="t" o:connecttype="custom" o:connectlocs="54,0;98,37;27,100;0,64;54,0" o:connectangles="0,0,0,0,0"/>
              </v:shape>
              <v:shape id="Freeform 1115" o:spid="_x0000_s1187" style="position:absolute;left:11055;top:5007;width:419;height:577;visibility:visible;mso-wrap-style:square;v-text-anchor:top" coordsize="419,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JPhsMA&#10;AADcAAAADwAAAGRycy9kb3ducmV2LnhtbESPwWrDMBBE74X+g9hAbo3sJITiRAmhpaWnhiT9gMXa&#10;WMLWyliqrf59VSjkOMzMG2Z3SK4TIw3BelZQLgoQxLXXlhsFX9e3p2cQISJr7DyTgh8KcNg/Puyw&#10;0n7iM42X2IgM4VChAhNjX0kZakMOw8L3xNm7+cFhzHJopB5wynDXyWVRbKRDy3nBYE8vhur28u0U&#10;NG5qV2dbm/R6Su+2bE+fxXpUaj5Lxy2ISCnew//tD61gvSzh70w+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JPhsMAAADcAAAADwAAAAAAAAAAAAAAAACYAgAAZHJzL2Rv&#10;d25yZXYueG1sUEsFBgAAAAAEAAQA9QAAAIgDA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116" o:spid="_x0000_s1188" style="position:absolute;left:11002;top:5358;width:196;height:181;visibility:visible;mso-wrap-style:square;v-text-anchor:top" coordsize="196,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sCxMMA&#10;AADcAAAADwAAAGRycy9kb3ducmV2LnhtbESP3WoCMRCF7wu+QxihN6JZFymyGkWsQnvV+vMA42bc&#10;LG4m2yS627dvCoVeHs7Px1mue9uIB/lQO1YwnWQgiEuna64UnE/78RxEiMgaG8ek4JsCrFeDpyUW&#10;2nV8oMcxViKNcChQgYmxLaQMpSGLYeJa4uRdnbcYk/SV1B67NG4bmWfZi7RYcyIYbGlrqLwd7zZB&#10;Ru+vX2RuHX762ehC5roz8UOp52G/WYCI1Mf/8F/7TSuY5Tn8nklH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sCxMMAAADcAAAADwAAAAAAAAAAAAAAAACYAgAAZHJzL2Rv&#10;d25yZXYueG1sUEsFBgAAAAAEAAQA9QAAAIgDAAAAAA==&#10;" path="m53,l,73,143,181r53,-72l53,xe" fillcolor="#008142" stroked="f">
                <v:path arrowok="t" o:connecttype="custom" o:connectlocs="53,0;0,73;143,181;196,109;53,0" o:connectangles="0,0,0,0,0"/>
              </v:shape>
              <v:shape id="Freeform 1117" o:spid="_x0000_s1189" style="position:absolute;left:10957;top:4962;width:277;height:360;visibility:visible;mso-wrap-style:square;v-text-anchor:top" coordsize="27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l6g8YA&#10;AADcAAAADwAAAGRycy9kb3ducmV2LnhtbESPQWvCQBSE74L/YXkFb7qpkVKim6ClJXrowbTQ6zP7&#10;moRm36bZVaO/3hUKPQ4z8w2zygbTihP1rrGs4HEWgSAurW64UvD58TZ9BuE8ssbWMim4kIMsHY9W&#10;mGh75j2dCl+JAGGXoILa+y6R0pU1GXQz2xEH79v2Bn2QfSV1j+cAN62cR9GTNNhwWKixo5eayp/i&#10;aBTs7K8t8tf1O26ieLvP8/h6+GKlJg/DegnC0+D/w3/trVawmMdwP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l6g8YAAADcAAAADwAAAAAAAAAAAAAAAACYAgAAZHJz&#10;L2Rvd25yZXYueG1sUEsFBgAAAAAEAAQA9QAAAIsDAAAAAA==&#10;" path="m152,l116,72,81,135,45,207,,270r125,90l170,288r35,-81l241,135,277,54,152,xe" fillcolor="#0083d7" stroked="f">
                <v:path arrowok="t" o:connecttype="custom" o:connectlocs="152,0;116,72;81,135;45,207;0,270;125,360;170,288;205,207;241,135;277,54;152,0" o:connectangles="0,0,0,0,0,0,0,0,0,0,0"/>
              </v:shape>
              <v:shape id="Freeform 1118" o:spid="_x0000_s1190" style="position:absolute;left:11082;top:5016;width:232;height:342;visibility:visible;mso-wrap-style:square;v-text-anchor:top" coordsize="232,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wW+sQA&#10;AADcAAAADwAAAGRycy9kb3ducmV2LnhtbESPwWrDMBBE74X8g9hAb42cYIpxo4QkEONDD42b3rfW&#10;1ha1VsZSHfvvq0Ihx2Fm3jDb/WQ7MdLgjWMF61UCgrh22nCj4Pp+fspA+ICssXNMCmbysN8tHraY&#10;a3fjC41VaESEsM9RQRtCn0vp65Ys+pXriaP35QaLIcqhkXrAW4TbTm6S5FlaNBwXWuzp1FL9Xf1Y&#10;BfrwMb8WfWGK8e1Tppktr+aYKvW4nA4vIAJN4R7+b5daQbpJ4e9MP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8FvrEAAAA3AAAAA8AAAAAAAAAAAAAAAAAmAIAAGRycy9k&#10;b3ducmV2LnhtbFBLBQYAAAAABAAEAPUAAACJAwAAAAA=&#10;" path="m152,l80,153,45,234,,306r54,36l107,270r45,-72l196,117,232,36,152,xe" fillcolor="#008142" stroked="f">
                <v:path arrowok="t" o:connecttype="custom" o:connectlocs="152,0;80,153;45,234;0,306;54,342;107,270;152,198;196,117;232,36;152,0" o:connectangles="0,0,0,0,0,0,0,0,0,0"/>
              </v:shape>
              <v:shape id="Freeform 1119" o:spid="_x0000_s1191" style="position:absolute;left:10850;top:4764;width:241;height:162;visibility:visible;mso-wrap-style:square;v-text-anchor:top" coordsize="24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qo8QA&#10;AADcAAAADwAAAGRycy9kb3ducmV2LnhtbESPT4vCMBTE78J+h/AEL6Lp+g+pRlkWBQ+9qHvZ26N5&#10;ttHmpTTR1m9vFhY8DjPzG2a97WwlHtR441jB5zgBQZw7bbhQ8HPej5YgfEDWWDkmBU/ysN189NaY&#10;atfykR6nUIgIYZ+igjKEOpXS5yVZ9GNXE0fv4hqLIcqmkLrBNsJtJSdJspAWDceFEmv6Lim/ne5W&#10;wbAdXjOtzb4yftfV01+f7eaZUoN+97UCEagL7/B/+6AVzCZz+DsTj4D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BaqPEAAAA3AAAAA8AAAAAAAAAAAAAAAAAmAIAAGRycy9k&#10;b3ducmV2LnhtbFBLBQYAAAAABAAEAPUAAACJAwAAAAA=&#10;" path="m36,l,72r205,90l241,72,36,xe" fillcolor="#0083d7" stroked="f">
                <v:path arrowok="t" o:connecttype="custom" o:connectlocs="36,0;0,72;205,162;241,72;36,0" o:connectangles="0,0,0,0,0"/>
              </v:shape>
              <v:shape id="Freeform 1120" o:spid="_x0000_s1192" style="position:absolute;left:10922;top:4556;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vV8MA&#10;AADcAAAADwAAAGRycy9kb3ducmV2LnhtbESPzYvCMBTE7wv+D+EJ3tZUdynSNcoiCB724Ppxf9u8&#10;bUubl5KkH/73RhA8DjPzG2a9HU0jenK+sqxgMU9AEOdWV1wouJz37ysQPiBrbCyTght52G4mb2vM&#10;tB34l/pTKESEsM9QQRlCm0np85IM+rltiaP3b53BEKUrpHY4RLhp5DJJUmmw4rhQYku7kvL61BkF&#10;H3131vXgjn87ne5v165r6h9SajYdv79ABBrDK/xsH7SCz2UKjzPxCM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EvV8MAAADcAAAADwAAAAAAAAAAAAAAAACYAgAAZHJzL2Rv&#10;d25yZXYueG1sUEsFBgAAAAAEAAQA9QAAAIgDAAAAAA==&#10;" path="m18,l,91r214,54l240,55,18,xe" fillcolor="#0083d7" stroked="f">
                <v:path arrowok="t" o:connecttype="custom" o:connectlocs="18,0;0,91;214,145;240,55;18,0" o:connectangles="0,0,0,0,0"/>
              </v:shape>
              <v:shape id="Freeform 1121" o:spid="_x0000_s1193" style="position:absolute;left:10931;top:4313;width:231;height:117;visibility:visible;mso-wrap-style:square;v-text-anchor:top" coordsize="231,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hKlMMA&#10;AADcAAAADwAAAGRycy9kb3ducmV2LnhtbESPQWsCMRSE7wX/Q3iCt5qtSFu2RhFF8bZoi+dH8txd&#10;unlZk7i7/ntTEHocZuYbZrEabCM68qF2rOBtmoEg1s7UXCr4+d69foIIEdlg45gU3CnAajl6WWBu&#10;XM9H6k6xFAnCIUcFVYxtLmXQFVkMU9cSJ+/ivMWYpC+l8dgnuG3kLMvepcWa00KFLW0q0r+nm1Xg&#10;SW/n++LcD4U9dFeti/XufFFqMh7WXyAiDfE//GwfjIL57AP+zq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hKlMMAAADcAAAADwAAAAAAAAAAAAAAAACYAgAAZHJzL2Rv&#10;d25yZXYueG1sUEsFBgAAAAAEAAQA9QAAAIgDAAAAAA==&#10;" path="m9,l,99r222,18l231,9,9,xe" fillcolor="#0083d7" stroked="f">
                <v:path arrowok="t" o:connecttype="custom" o:connectlocs="9,0;0,99;222,117;231,9;9,0" o:connectangles="0,0,0,0,0"/>
              </v:shape>
              <v:shape id="Freeform 1122" o:spid="_x0000_s1194" style="position:absolute;left:11251;top:4223;width:223;height:126;visibility:visible;mso-wrap-style:square;v-text-anchor:top" coordsize="2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4FI8MA&#10;AADcAAAADwAAAGRycy9kb3ducmV2LnhtbERPz2vCMBS+D/Y/hDfwtqbTUUpnlKkoHlSwDnZ9NG9t&#10;sXkpSazdf28Ogx0/vt/z5Wg6MZDzrWUFb0kKgriyuuVawddl+5qD8AFZY2eZFPySh+Xi+WmOhbZ3&#10;PtNQhlrEEPYFKmhC6AspfdWQQZ/YnjhyP9YZDBG6WmqH9xhuOjlN00wabDk2NNjTuqHqWt6Mgu86&#10;7zfHw3E/zE7ZbmizVXrNz0pNXsbPDxCBxvAv/nPvtYL3aVwbz8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4FI8MAAADcAAAADwAAAAAAAAAAAAAAAACYAgAAZHJzL2Rv&#10;d25yZXYueG1sUEsFBgAAAAAEAAQA9QAAAIgDAAAAAA==&#10;" path="m9,l,108r223,18l223,81r-116,l107,,9,xe" fillcolor="#0083d7" stroked="f">
                <v:path arrowok="t" o:connecttype="custom" o:connectlocs="9,0;0,108;223,126;223,81;107,81;107,0;9,0" o:connectangles="0,0,0,0,0,0,0"/>
              </v:shape>
              <v:shape id="Freeform 1123" o:spid="_x0000_s1195" style="position:absolute;left:11349;top:4115;width:268;height:189;visibility:visible;mso-wrap-style:square;v-text-anchor:top" coordsize="268,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3Do8UA&#10;AADcAAAADwAAAGRycy9kb3ducmV2LnhtbESPQWvCQBSE7wX/w/KE3urGIKWmriJiIL2kaL14e2Zf&#10;k2D2bciuSfTXdwuFHoeZ+YZZbUbTiJ46V1tWMJ9FIIgLq2suFZy+0pc3EM4ja2wsk4I7OdisJ08r&#10;TLQd+ED90ZciQNglqKDyvk2kdEVFBt3MtsTB+7adQR9kV0rd4RDgppFxFL1KgzWHhQpb2lVUXI83&#10;oyD7eBTunOY+zW+Ih0u8/5TzvVLP03H7DsLT6P/Df+1MK1jES/g9E4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cOjxQAAANwAAAAPAAAAAAAAAAAAAAAAAJgCAABkcnMv&#10;ZG93bnJldi54bWxQSwUGAAAAAAQABAD1AAAAigMAAAAA&#10;" path="m259,l,18r9,90l134,108r-9,81l268,189r,-90l259,xe" fillcolor="#fb991f" stroked="f">
                <v:path arrowok="t" o:connecttype="custom" o:connectlocs="259,0;0,18;9,108;134,108;125,189;268,189;268,99;259,0" o:connectangles="0,0,0,0,0,0,0,0"/>
              </v:shape>
              <v:shape id="Freeform 1124" o:spid="_x0000_s1196" style="position:absolute;left:11358;top:4223;width:125;height:81;visibility:visible;mso-wrap-style:square;v-text-anchor:top" coordsize="1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ImcEA&#10;AADcAAAADwAAAGRycy9kb3ducmV2LnhtbERP3WrCMBS+H/gO4QjezdQ5RKtRnGMw2Y1/D3Bojm1t&#10;c1KSTNO3Xy6EXX58/6tNNK24k/O1ZQWTcQaCuLC65lLB5fz1OgfhA7LG1jIp6MnDZj14WWGu7YOP&#10;dD+FUqQQ9jkqqELocil9UZFBP7YdceKu1hkMCbpSaoePFG5a+ZZlM2mw5tRQYUe7iorm9GsU3H4m&#10;u2Y/d7MFNll/+OyjNvFDqdEwbpcgAsXwL366v7WC92man86kI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CiJnBAAAA3AAAAA8AAAAAAAAAAAAAAAAAmAIAAGRycy9kb3du&#10;cmV2LnhtbFBLBQYAAAAABAAEAPUAAACGAwAAAAA=&#10;" path="m,l,81r116,l125,,,xe" fillcolor="#006036" stroked="f">
                <v:path arrowok="t" o:connecttype="custom" o:connectlocs="0,0;0,81;116,81;125,0;0,0" o:connectangles="0,0,0,0,0"/>
              </v:shape>
              <v:shape id="Freeform 1125" o:spid="_x0000_s1197" style="position:absolute;left:10351;top:4439;width:464;height:172;visibility:visible;mso-wrap-style:square;v-text-anchor:top" coordsize="464,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ykrsQA&#10;AADcAAAADwAAAGRycy9kb3ducmV2LnhtbESPT4vCMBTE74LfITzBm6ZVcdfaKCIueFL8g+dH82yr&#10;zUttstr99puFBY/DzPyGSZetqcSTGldaVhAPIxDEmdUl5wrOp6/BJwjnkTVWlknBDzlYLrqdFBNt&#10;X3yg59HnIkDYJaig8L5OpHRZQQbd0NbEwbvaxqAPssmlbvAV4KaSoyiaSoMlh4UCa1oXlN2P30bB&#10;Zjpbn6rDY4/6VtvL+bH72N93SvV77WoOwlPr3+H/9lYrmIxj+Ds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8pK7EAAAA3AAAAA8AAAAAAAAAAAAAAAAAmAIAAGRycy9k&#10;b3ducmV2LnhtbFBLBQYAAAAABAAEAPUAAACJAwAAAAA=&#10;" path="m464,108l9,,,45,446,172r18,-64xe" fillcolor="#ec4722" stroked="f">
                <v:path arrowok="t" o:connecttype="custom" o:connectlocs="464,108;9,0;0,45;446,172;464,108" o:connectangles="0,0,0,0,0"/>
              </v:shape>
              <v:shape id="Freeform 1126" o:spid="_x0000_s1198" style="position:absolute;left:10654;top:4457;width:241;height:145;visibility:visible;mso-wrap-style:square;v-text-anchor:top" coordsize="24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SKccA&#10;AADcAAAADwAAAGRycy9kb3ducmV2LnhtbESPQWvCQBSE7wX/w/KE3urGtFSJ2UgpLQhWqFEEb4/s&#10;Mwlm34bsVpP+elco9DjMzDdMuuxNIy7UudqygukkAkFcWF1zqWC/+3yag3AeWWNjmRQM5GCZjR5S&#10;TLS98pYuuS9FgLBLUEHlfZtI6YqKDLqJbYmDd7KdQR9kV0rd4TXATSPjKHqVBmsOCxW29F5Rcc5/&#10;jIKV22w/1vp7d/wafpv9ZnYY8nWs1OO4f1uA8NT7//Bfe6UVvDzHcD8Tjo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40inHAAAA3AAAAA8AAAAAAAAAAAAAAAAAmAIAAGRy&#10;cy9kb3ducmV2LnhtbFBLBQYAAAAABAAEAPUAAACMAwAAAAA=&#10;" path="m18,l,81r214,64l241,54,18,xe" fillcolor="#0083d7" stroked="f">
                <v:path arrowok="t" o:connecttype="custom" o:connectlocs="18,0;0,81;214,145;241,54;18,0" o:connectangles="0,0,0,0,0"/>
              </v:shape>
              <v:shape id="Freeform 1127" o:spid="_x0000_s1199" style="position:absolute;left:10940;top:3538;width:249;height:189;visibility:visible;mso-wrap-style:square;v-text-anchor:top" coordsize="249,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1pHMUA&#10;AADcAAAADwAAAGRycy9kb3ducmV2LnhtbESPT2sCMRTE7wW/Q3hCbzVr/YOsRhGL0N5aq+DxsXlu&#10;FjcvaxLdtZ++KQg9DjPzG2ax6mwtbuRD5VjBcJCBIC6crrhUsP/evsxAhIissXZMCu4UYLXsPS0w&#10;167lL7rtYikShEOOCkyMTS5lKAxZDAPXECfv5LzFmKQvpfbYJrit5WuWTaXFitOCwYY2horz7moV&#10;fEhzwHEz+Zz93I/uzV/WxeHSKvXc79ZzEJG6+B9+tN+1gvFoBH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XWkcxQAAANwAAAAPAAAAAAAAAAAAAAAAAJgCAABkcnMv&#10;ZG93bnJldi54bWxQSwUGAAAAAAQABAD1AAAAigMAAAAA&#10;" path="m205,l,90r35,99l249,117,205,xe" fillcolor="#0083d7" stroked="f">
                <v:path arrowok="t" o:connecttype="custom" o:connectlocs="205,0;0,90;35,189;249,117;205,0" o:connectangles="0,0,0,0,0"/>
              </v:shape>
              <v:shape id="Freeform 1128" o:spid="_x0000_s1200" style="position:absolute;left:10931;top:3709;width:240;height:145;visibility:visible;mso-wrap-style:square;v-text-anchor:top" coordsize="240,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CZsMA&#10;AADcAAAADwAAAGRycy9kb3ducmV2LnhtbESPzYvCMBTE7wv+D+EJe1tTPxCpRhFB8LAHV3fvz+bZ&#10;ljYvJUk//O/NguBxmJnfMJvdYGrRkfOlZQXTSQKCOLO65FzB7/X4tQLhA7LG2jIpeJCH3Xb0scFU&#10;255/qLuEXEQI+xQVFCE0qZQ+K8ign9iGOHp36wyGKF0utcM+wk0tZ0mylAZLjgsFNnQoKKsurVEw&#10;79qrrnp3vh308vj4a9u6+ialPsfDfg0i0BDe4Vf7pBUs5gv4PxOP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aCZsMAAADcAAAADwAAAAAAAAAAAAAAAACYAgAAZHJzL2Rv&#10;d25yZXYueG1sUEsFBgAAAAAEAAQA9QAAAIgDAAAAAA==&#10;" path="m222,l,55r18,90l240,100,222,xe" fillcolor="#0083d7" stroked="f">
                <v:path arrowok="t" o:connecttype="custom" o:connectlocs="222,0;0,55;18,145;240,100;222,0" o:connectangles="0,0,0,0,0"/>
              </v:shape>
              <v:shape id="Freeform 1129" o:spid="_x0000_s1201" style="position:absolute;left:11670;top:3926;width:259;height:144;visibility:visible;mso-wrap-style:square;v-text-anchor:top" coordsize="2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MA8QA&#10;AADcAAAADwAAAGRycy9kb3ducmV2LnhtbESPT4vCMBTE7wt+h/AEb2vqny1u1ygiFrzJquD1bfNs&#10;yzYvpYm2+umNIHgcZuY3zHzZmUpcqXGlZQWjYQSCOLO65FzB8ZB+zkA4j6yxskwKbuRgueh9zDHR&#10;tuVfuu59LgKEXYIKCu/rREqXFWTQDW1NHLyzbQz6IJtc6gbbADeVHEdRLA2WHBYKrGldUPa/vxgF&#10;8eF0Mt+7v8qmqT63F07LzX2k1KDfrX5AeOr8O/xqb7WC6eQL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9jAPEAAAA3AAAAA8AAAAAAAAAAAAAAAAAmAIAAGRycy9k&#10;b3ducmV2LnhtbFBLBQYAAAAABAAEAPUAAACJAwAAAAA=&#10;" path="m259,r-9,45l116,54,116,,,9,,144r259,l259,45r-9,l259,xe" fillcolor="#216e38" stroked="f">
                <v:path arrowok="t" o:connecttype="custom" o:connectlocs="259,0;250,45;116,54;116,0;0,9;0,144;259,144;259,45;250,45;259,0" o:connectangles="0,0,0,0,0,0,0,0,0,0"/>
              </v:shape>
              <v:shape id="Freeform 1130" o:spid="_x0000_s1202" style="position:absolute;left:11786;top:3836;width:223;height:135;visibility:visible;mso-wrap-style:square;v-text-anchor:top" coordsize="2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dwmcUA&#10;AADcAAAADwAAAGRycy9kb3ducmV2LnhtbESP0WoCMRRE3wv+Q7iCL6VmbYvI1igiVqVQ0G0/4LK5&#10;blY3N+smavr3plDo4zAzZ5jpPNpGXKnztWMFo2EGgrh0uuZKwffX+9MEhA/IGhvHpOCHPMxnvYcp&#10;5trdeE/XIlQiQdjnqMCE0OZS+tKQRT90LXHyDq6zGJLsKqk7vCW4beRzlo2lxZrTgsGWlobKU3Gx&#10;CqL59OtdXLWH80eQo/KxOm6KnVKDfly8gQgUw3/4r73VCl5fxvB7Jh0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3CZxQAAANwAAAAPAAAAAAAAAAAAAAAAAJgCAABkcnMv&#10;ZG93bnJldi54bWxQSwUGAAAAAAQABAD1AAAAigMAAAAA&#10;" path="m223,l,27,,81r125,9l143,81r,54l223,135,223,xe" fillcolor="#0083d7" stroked="f">
                <v:path arrowok="t" o:connecttype="custom" o:connectlocs="223,0;0,27;0,81;125,90;143,81;143,135;223,135;223,0" o:connectangles="0,0,0,0,0,0,0,0"/>
              </v:shape>
              <v:shape id="Freeform 1131" o:spid="_x0000_s1203" style="position:absolute;left:11911;top:3917;width:18;height:54;visibility:visible;mso-wrap-style:square;v-text-anchor:top" coordsize="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wu+cQA&#10;AADcAAAADwAAAGRycy9kb3ducmV2LnhtbESPT2sCMRTE7wW/Q3hCbzWrFZXVKCJIexHqHxBvz81z&#10;s7h5WZJUt/30TUHwOMzMb5jZorW1uJEPlWMF/V4GgrhwuuJSwWG/fpuACBFZY+2YFPxQgMW88zLD&#10;XLs7b+m2i6VIEA45KjAxNrmUoTBkMfRcQ5y8i/MWY5K+lNrjPcFtLQdZNpIWK04LBhtaGSquu2+r&#10;AH+Ph69yvD45vzWbs8Rw7n8USr122+UURKQ2PsOP9qdWMHwfw/+Zd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MLvnEAAAA3AAAAA8AAAAAAAAAAAAAAAAAmAIAAGRycy9k&#10;b3ducmV2LnhtbFBLBQYAAAAABAAEAPUAAACJAwAAAAA=&#10;" path="m18,l,9r18,l9,54r9,l18,xe" fillcolor="#006339" stroked="f">
                <v:path arrowok="t" o:connecttype="custom" o:connectlocs="18,0;0,9;18,9;9,54;18,54;18,0" o:connectangles="0,0,0,0,0,0"/>
              </v:shape>
              <v:shape id="Freeform 1132" o:spid="_x0000_s1204" style="position:absolute;left:11786;top:3917;width:125;height:9;visibility:visible;mso-wrap-style:square;v-text-anchor:top" coordsize="1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qIscEA&#10;AADcAAAADwAAAGRycy9kb3ducmV2LnhtbERPTYvCMBC9C/6HMAveNK2KLNUoq7CrHsTdrh68Dc3Y&#10;FptJaaLWf28OgsfH+54tWlOJGzWutKwgHkQgiDOrS84VHP6/+58gnEfWWFkmBQ9ysJh3OzNMtL3z&#10;H91Sn4sQwi5BBYX3dSKlywoy6Aa2Jg7c2TYGfYBNLnWD9xBuKjmMook0WHJoKLCmVUHZJb0aBbvf&#10;0aX2SzbrnzMf9d7F6WkbK9X7aL+mIDy1/i1+uTdawXgU1oYz4QjI+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qiLHBAAAA3AAAAA8AAAAAAAAAAAAAAAAAmAIAAGRycy9kb3du&#10;cmV2LnhtbFBLBQYAAAAABAAEAPUAAACGAwAAAAA=&#10;" path="m,l,9r125,l,xe" fillcolor="#0083d7" stroked="f">
                <v:path arrowok="t" o:connecttype="custom" o:connectlocs="0,0;0,9;125,9;0,0" o:connectangles="0,0,0,0"/>
              </v:shape>
              <v:shape id="Freeform 1133" o:spid="_x0000_s1205" style="position:absolute;left:11786;top:3926;width:143;height:54;visibility:visible;mso-wrap-style:square;v-text-anchor:top" coordsize="1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UwusYA&#10;AADcAAAADwAAAGRycy9kb3ducmV2LnhtbESPQWsCMRSE74X+h/AKvYhmtWLrahQRlPYiVntob8/N&#10;c3fb5GVJUl3/fSMIPQ4z8w0znbfWiBP5UDtW0O9lIIgLp2suFXzsV90XECEiazSOScGFAsxn93dT&#10;zLU78zuddrEUCcIhRwVVjE0uZSgqshh6riFO3tF5izFJX0rt8Zzg1shBlo2kxZrTQoUNLSsqfna/&#10;VsH3m/nast8e6PPZbDpmtQ6jy1qpx4d2MQERqY3/4Vv7VSsYPo3heiYd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UwusYAAADcAAAADwAAAAAAAAAAAAAAAACYAgAAZHJz&#10;L2Rvd25yZXYueG1sUEsFBgAAAAAEAAQA9QAAAIsDAAAAAA==&#10;" path="m125,l,,,54,134,45,143,,125,xe" fillcolor="#006339" stroked="f">
                <v:path arrowok="t" o:connecttype="custom" o:connectlocs="125,0;0,0;0,54;134,45;143,0;125,0" o:connectangles="0,0,0,0,0,0"/>
              </v:shape>
              <v:shape id="Freeform 1134" o:spid="_x0000_s1206" style="position:absolute;left:11260;top:3845;width:232;height:90;visibility:visible;mso-wrap-style:square;v-text-anchor:top" coordsize="23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7zL0A&#10;AADcAAAADwAAAGRycy9kb3ducmV2LnhtbERPSwrCMBDdC94hjOBOU6uIVKOoIEh3fnA9NGNabCal&#10;iVpvbxaCy8f7rzadrcWLWl85VjAZJyCIC6crNgqul8NoAcIHZI21Y1LwIQ+bdb+3wky7N5/odQ5G&#10;xBD2GSooQ2gyKX1RkkU/dg1x5O6utRgibI3ULb5juK1lmiRzabHi2FBiQ/uSisf5aRWYVF/rfPLc&#10;7fPbpzLTxS2f6lSp4aDbLkEE6sJf/HMftYLZLM6PZ+IR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in7zL0AAADcAAAADwAAAAAAAAAAAAAAAACYAgAAZHJzL2Rvd25yZXYu&#10;eG1sUEsFBgAAAAAEAAQA9QAAAIIDAAAAAA==&#10;" path="m196,l36,18,36,,,9,9,90,232,72,223,9r-27,l196,xe" fillcolor="#0083d7" stroked="f">
                <v:path arrowok="t" o:connecttype="custom" o:connectlocs="196,0;36,18;36,0;0,9;9,90;232,72;223,9;196,9;196,0" o:connectangles="0,0,0,0,0,0,0,0,0"/>
              </v:shape>
              <v:shape id="Freeform 1135" o:spid="_x0000_s1207" style="position:absolute;left:11278;top:3718;width:268;height:127;visibility:visible;mso-wrap-style:square;v-text-anchor:top" coordsize="26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BeNsIA&#10;AADcAAAADwAAAGRycy9kb3ducmV2LnhtbESPQYvCMBSE7wv+h/AEL6KpIqtUo4goeFqwevH2aJ5t&#10;sXmpSdT67zeC4HGYmW+Yxao1tXiQ85VlBaNhAoI4t7riQsHpuBvMQPiArLG2TApe5GG17PwsMNX2&#10;yQd6ZKEQEcI+RQVlCE0qpc9LMuiHtiGO3sU6gyFKV0jt8BnhppbjJPmVBiuOCyU2tCkpv2Z3o2C7&#10;oezvdufK5f0iG1+u03P/5JTqddv1HESgNnzDn/ZeK5hMRvA+E4+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wF42wgAAANwAAAAPAAAAAAAAAAAAAAAAAJgCAABkcnMvZG93&#10;bnJldi54bWxQSwUGAAAAAAQABAD1AAAAhwMAAAAA&#10;" path="m36,l,9,18,127,169,109,161,27,268,9,259,,45,55,36,xe" fillcolor="#216e38" stroked="f">
                <v:path arrowok="t" o:connecttype="custom" o:connectlocs="36,0;0,9;18,127;169,109;161,27;268,9;259,0;45,55;36,0" o:connectangles="0,0,0,0,0,0,0,0,0"/>
              </v:shape>
              <v:shape id="Freeform 1136" o:spid="_x0000_s1208" style="position:absolute;left:11314;top:3664;width:223;height:109;visibility:visible;mso-wrap-style:square;v-text-anchor:top" coordsize="22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i73MYA&#10;AADcAAAADwAAAGRycy9kb3ducmV2LnhtbESPQWvCQBSE7wX/w/IKXkrdKNFK6irSonipUBW9PrKv&#10;SWj2bdxdY/z3bkHocZiZb5jZojO1aMn5yrKC4SABQZxbXXGh4LBfvU5B+ICssbZMCm7kYTHvPc0w&#10;0/bK39TuQiEihH2GCsoQmkxKn5dk0A9sQxy9H+sMhihdIbXDa4SbWo6SZCINVhwXSmzoo6T8d3cx&#10;CvS+fTunh4s8fiXHF3farifjT6NU/7lbvoMI1IX/8KO90QrSdAR/Z+IR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ai73MYAAADcAAAADwAAAAAAAAAAAAAAAACYAgAAZHJz&#10;L2Rvd25yZXYueG1sUEsFBgAAAAAEAAQA9QAAAIsDAAAAAA==&#10;" path="m214,l,54r9,55l223,54,214,xe" fillcolor="#016a37" stroked="f">
                <v:path arrowok="t" o:connecttype="custom" o:connectlocs="214,0;0,54;9,109;223,54;214,0" o:connectangles="0,0,0,0,0"/>
              </v:shape>
              <v:shape id="Freeform 1137" o:spid="_x0000_s1209" style="position:absolute;left:11296;top:3818;width:151;height:45;visibility:visible;mso-wrap-style:square;v-text-anchor:top" coordsize="1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s6ysYA&#10;AADcAAAADwAAAGRycy9kb3ducmV2LnhtbESPQWvCQBSE7wX/w/KE3uomTSgldRUVil6K1AS0t0f2&#10;mYRk34bsqml/vVso9DjMzDfMfDmaTlxpcI1lBfEsAkFcWt1wpaDI359eQTiPrLGzTAq+ycFyMXmY&#10;Y6btjT/pevCVCBB2GSqove8zKV1Zk0E3sz1x8M52MOiDHCqpB7wFuOnkcxS9SIMNh4Uae9rUVLaH&#10;i1GQuGNenHbtz8feVnGKNl5/bWOlHqfj6g2Ep9H/h//aO60gTRP4PR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s6ysYAAADcAAAADwAAAAAAAAAAAAAAAACYAgAAZHJz&#10;L2Rvd25yZXYueG1sUEsFBgAAAAAEAAQA9QAAAIsDAAAAAA==&#10;" path="m151,l,27,,45,151,18,151,xe" fillcolor="#006339" stroked="f">
                <v:path arrowok="t" o:connecttype="custom" o:connectlocs="151,0;0,27;0,45;151,18;151,0" o:connectangles="0,0,0,0,0"/>
              </v:shape>
              <v:shape id="Freeform 1138" o:spid="_x0000_s1210" style="position:absolute;left:11483;top:3709;width:232;height:145;visibility:visible;mso-wrap-style:square;v-text-anchor:top" coordsize="2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8bMcA&#10;AADcAAAADwAAAGRycy9kb3ducmV2LnhtbESPQWvCQBSE70L/w/IKvYhuKqFomo1oocVDLTSK52f2&#10;NQlm36bZVWN/vSsUPA4z8w2TznvTiBN1rras4HkcgSAurK65VLDdvI+mIJxH1thYJgUXcjDPHgYp&#10;Jtqe+ZtOuS9FgLBLUEHlfZtI6YqKDLqxbYmD92M7gz7IrpS6w3OAm0ZOouhFGqw5LFTY0ltFxSE/&#10;GgXrz2G/OwyX9HvcN3/rr8nHVs+MUk+P/eIVhKfe38P/7ZVWEMcx3M6EIy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fGzHAAAA3AAAAA8AAAAAAAAAAAAAAAAAmAIAAGRy&#10;cy9kb3ducmV2LnhtbFBLBQYAAAAABAAEAPUAAACMAwAAAAA=&#10;" path="m214,l63,18r8,100l,127r,18l232,118,214,xe" fillcolor="#68a93e" stroked="f">
                <v:path arrowok="t" o:connecttype="custom" o:connectlocs="214,0;63,18;71,118;0,127;0,145;232,118;214,0" o:connectangles="0,0,0,0,0,0,0"/>
              </v:shape>
              <v:shape id="Freeform 1139" o:spid="_x0000_s1211" style="position:absolute;left:11447;top:3836;width:36;height:18;visibility:visible;mso-wrap-style:square;v-text-anchor:top" coordsize="3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GocQA&#10;AADcAAAADwAAAGRycy9kb3ducmV2LnhtbESPQWvCQBSE7wX/w/KE3uqukmhJ3QSRFnptLKXHR/Y1&#10;iWbfhuyqib/eLRR6HGbmG2ZbjLYTFxp861jDcqFAEFfOtFxr+Dy8PT2D8AHZYOeYNEzkochnD1vM&#10;jLvyB13KUIsIYZ+hhiaEPpPSVw1Z9AvXE0fvxw0WQ5RDLc2A1wi3nVwptZYWW44LDfa0b6g6lWer&#10;wW2UKo+HTRlevzmdvuRtovVR68f5uHsBEWgM/+G/9rvRkCQp/J6JR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7xqHEAAAA3AAAAA8AAAAAAAAAAAAAAAAAmAIAAGRycy9k&#10;b3ducmV2LnhtbFBLBQYAAAAABAAEAPUAAACJAwAAAAA=&#10;" path="m36,l,,9,18,36,9,36,xe" fillcolor="#008041" stroked="f">
                <v:path arrowok="t" o:connecttype="custom" o:connectlocs="36,0;0,0;9,18;36,9;36,0" o:connectangles="0,0,0,0,0"/>
              </v:shape>
              <v:shape id="Freeform 1140" o:spid="_x0000_s1212" style="position:absolute;left:11439;top:3727;width:115;height:109;visibility:visible;mso-wrap-style:square;v-text-anchor:top" coordsize="115,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xSAcUA&#10;AADcAAAADwAAAGRycy9kb3ducmV2LnhtbESPQWvCQBSE74X+h+UVvNVNi4QSXaUUWsSLaBU9PrLP&#10;bGze2zS7auyv7xYKHoeZ+YaZzHpu1Jm6UHsx8DTMQJGU3tZSGdh8vj++gAoRxWLjhQxcKcBsen83&#10;wcL6i6zovI6VShAJBRpwMbaF1qF0xBiGviVJ3sF3jDHJrtK2w0uCc6OfsyzXjLWkBYctvTkqv9Yn&#10;NvCz/77u2uMy39rFB88jL9lttTGDh/51DCpSH2/h//bcGhiNcvg7k46An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7FIBxQAAANwAAAAPAAAAAAAAAAAAAAAAAJgCAABkcnMv&#10;ZG93bnJldi54bWxQSwUGAAAAAAQABAD1AAAAigMAAAAA&#10;" path="m107,l,18r8,82l44,91r,18l115,100,107,xe" fillcolor="#06682c" stroked="f">
                <v:path arrowok="t" o:connecttype="custom" o:connectlocs="107,0;0,18;8,100;44,91;44,109;115,100;107,0" o:connectangles="0,0,0,0,0,0,0"/>
              </v:shape>
              <v:rect id="Rectangle 1141" o:spid="_x0000_s1213" style="position:absolute;left:11447;top:3818;width:36;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PsYA&#10;AADcAAAADwAAAGRycy9kb3ducmV2LnhtbESPX0vDQBDE3wt+h2OFvhR7qQaV2GuRgiAWHxr/4OOa&#10;W5OQ3F6427bx23uFgo/DzPyGWa5H16sDhdh6NrCYZ6CIK29brg28vz1d3YOKgmyx90wGfinCenUx&#10;WWJh/ZF3dCilVgnCsUADjchQaB2rhhzGuR+Ik/fjg0NJMtTaBjwmuOv1dZbdaoctp4UGB9o0VHXl&#10;3hkIn8OH+xbptruvm3xW0iu+dNaY6eX4+ABKaJT/8Ln9bA3k+R2czqQj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WPsYAAADcAAAADwAAAAAAAAAAAAAAAACYAgAAZHJz&#10;L2Rvd25yZXYueG1sUEsFBgAAAAAEAAQA9QAAAIsDAAAAAA==&#10;" fillcolor="#00622c" stroked="f"/>
              <v:shape id="Freeform 1142" o:spid="_x0000_s1214" style="position:absolute;left:10921;top:4016;width:241;height:144;visibility:visible;mso-wrap-style:square;v-text-anchor:top" coordsize="241,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apsIA&#10;AADcAAAADwAAAGRycy9kb3ducmV2LnhtbERPz2vCMBS+D/wfwhO8zbSuDOmMUhSph3lYN9j12Tzb&#10;bs1LSTLt/ntzEDx+fL9Xm9H04kLOd5YVpPMEBHFtdceNgq/P/fMShA/IGnvLpOCfPGzWk6cV5tpe&#10;+YMuVWhEDGGfo4I2hCGX0tctGfRzOxBH7mydwRCha6R2eI3hppeLJHmVBjuODS0OtG2p/q3+jIKf&#10;ZvfdndMiq46mDKVdnl7ey5NSs+lYvIEINIaH+O4+aAVZFtfGM/EI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FqmwgAAANwAAAAPAAAAAAAAAAAAAAAAAJgCAABkcnMvZG93&#10;bnJldi54bWxQSwUGAAAAAAQABAD1AAAAhwMAAAAA&#10;" path="m223,l,36,9,144,241,126,223,xe" fillcolor="#0083d7" stroked="f">
                <v:path arrowok="t" o:connecttype="custom" o:connectlocs="223,0;0,36;9,144;241,126;223,0" o:connectangles="0,0,0,0,0"/>
              </v:shape>
              <v:shape id="Freeform 1143" o:spid="_x0000_s1215" style="position:absolute;left:10868;top:3385;width:214;height:180;visibility:visible;mso-wrap-style:square;v-text-anchor:top" coordsize="21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PMLsIA&#10;AADcAAAADwAAAGRycy9kb3ducmV2LnhtbESPT4vCMBTE74LfITzBmyaKLFqNIuKit2X9c382z7ba&#10;vJQma6uffrOw4HGYmd8wi1VrS/Gg2heONYyGCgRx6kzBmYbT8XMwBeEDssHSMWl4kofVsttZYGJc&#10;w9/0OIRMRAj7BDXkIVSJlD7NyaIfuoo4eldXWwxR1pk0NTYRbks5VupDWiw4LuRY0San9H74sRqO&#10;58tr/Bp9+duuYcfpVk1vUmnd77XrOYhAbXiH/9t7o2EymcHfmXgE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M8wuwgAAANwAAAAPAAAAAAAAAAAAAAAAAJgCAABkcnMvZG93&#10;bnJldi54bWxQSwUGAAAAAAQABAD1AAAAhwMAAAAA&#10;" path="m169,l89,36r36,63l125,108,,171r,9l214,90,187,45,169,xe" fillcolor="#0083d7" stroked="f">
                <v:path arrowok="t" o:connecttype="custom" o:connectlocs="169,0;89,36;125,99;125,108;0,171;0,180;214,90;187,45;169,0" o:connectangles="0,0,0,0,0,0,0,0,0"/>
              </v:shape>
              <v:shape id="Freeform 1144" o:spid="_x0000_s1216" style="position:absolute;left:10725;top:3358;width:232;height:234;visibility:visible;mso-wrap-style:square;v-text-anchor:top" coordsize="23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ygosMA&#10;AADcAAAADwAAAGRycy9kb3ducmV2LnhtbERP3WrCMBS+F/YO4Qy803TinFSjTFFxsotZfYBDc9aW&#10;NScliW3n0y8Xwi4/vv/luje1aMn5yrKCl3ECgji3uuJCwfWyH81B+ICssbZMCn7Jw3r1NFhiqm3H&#10;Z2qzUIgYwj5FBWUITSqlz0sy6Me2IY7ct3UGQ4SukNphF8NNLSdJMpMGK44NJTa0LSn/yW5GQZWZ&#10;0+Hzbf/RFZfpZrdzX/f21Ck1fO7fFyAC9eFf/HAftYLpa5wfz8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ygosMAAADcAAAADwAAAAAAAAAAAAAAAACYAgAAZHJzL2Rv&#10;d25yZXYueG1sUEsFBgAAAAAEAAQA9QAAAIgDAAAAAA==&#10;" path="m196,l,117r36,54l63,225r,9l143,198r,-9l107,126,232,63,196,xe" fillcolor="#0b8846" stroked="f">
                <v:path arrowok="t" o:connecttype="custom" o:connectlocs="196,0;0,117;36,171;63,225;63,234;143,198;143,189;107,126;232,63;196,0" o:connectangles="0,0,0,0,0,0,0,0,0,0"/>
              </v:shape>
              <v:shape id="Freeform 1145" o:spid="_x0000_s1217" style="position:absolute;left:10832;top:3421;width:161;height:135;visibility:visible;mso-wrap-style:square;v-text-anchor:top" coordsize="16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nkcMA&#10;AADcAAAADwAAAGRycy9kb3ducmV2LnhtbESPQYvCMBSE7wv+h/AEb2uqrkWqUcRlxcMe1Or90Tzb&#10;YvNSmmirv36zIHgcZuYbZrHqTCXu1LjSsoLRMAJBnFldcq7glP58zkA4j6yxskwKHuRgtex9LDDR&#10;tuUD3Y8+FwHCLkEFhfd1IqXLCjLohrYmDt7FNgZ9kE0udYNtgJtKjqMolgZLDgsF1rQpKLseb0YB&#10;pwdq9/I7G5/j020/idJfs30qNeh36zkIT51/h1/tnVbwNR3B/5lw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wnkcMAAADcAAAADwAAAAAAAAAAAAAAAACYAgAAZHJzL2Rv&#10;d25yZXYueG1sUEsFBgAAAAAEAAQA9QAAAIgDAAAAAA==&#10;" path="m125,l,63r36,63l36,135,161,72r,-9l125,xe" fillcolor="#007b46" stroked="f">
                <v:path arrowok="t" o:connecttype="custom" o:connectlocs="125,0;0,63;36,126;36,135;161,72;161,63;125,0" o:connectangles="0,0,0,0,0,0,0"/>
              </v:shape>
              <v:shape id="Freeform 1146" o:spid="_x0000_s1218" style="position:absolute;left:10601;top:3259;width:222;height:180;visibility:visible;mso-wrap-style:square;v-text-anchor:top" coordsize="22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TdMYA&#10;AADcAAAADwAAAGRycy9kb3ducmV2LnhtbESPQWvCQBSE70L/w/IKvelGiaHErGIrQm9SWyS9PbLP&#10;JG32bciuSeyv7xYEj8PMfMNkm9E0oqfO1ZYVzGcRCOLC6ppLBZ8f++kzCOeRNTaWScGVHGzWD5MM&#10;U20Hfqf+6EsRIOxSVFB536ZSuqIig25mW+LgnW1n0AfZlVJ3OAS4aeQiihJpsOawUGFLrxUVP8eL&#10;UcDbQ/Ky3F3mX0lUxvkp/z2N8bdST4/jdgXC0+jv4Vv7TSuIlwv4P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ZTdMYAAADcAAAADwAAAAAAAAAAAAAAAACYAgAAZHJz&#10;L2Rvd25yZXYueG1sUEsFBgAAAAAEAAQA9QAAAIsDAAAAAA==&#10;" path="m187,l53,99,44,90,,117r35,63l222,63,187,xe" fillcolor="#0b8846" stroked="f">
                <v:path arrowok="t" o:connecttype="custom" o:connectlocs="187,0;53,99;44,90;0,117;35,180;222,63;187,0" o:connectangles="0,0,0,0,0,0,0"/>
              </v:shape>
              <v:shape id="Freeform 1147" o:spid="_x0000_s1219" style="position:absolute;left:10645;top:3250;width:143;height:108;visibility:visible;mso-wrap-style:square;v-text-anchor:top" coordsize="14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wgMsQA&#10;AADcAAAADwAAAGRycy9kb3ducmV2LnhtbESP0WrCQBRE34X+w3ILfasbWy0SXcUKilD60MQPuGav&#10;m8Ts3ZBdNf59VxB8HGbmDDNf9rYRF+p85VjBaJiAIC6crtgo2Oeb9ykIH5A1No5JwY08LBcvgzmm&#10;2l35jy5ZMCJC2KeooAyhTaX0RUkW/dC1xNE7us5iiLIzUnd4jXDbyI8k+ZIWK44LJba0Lqk4ZWer&#10;wGyP3zVl/NP78yF37W9tVpNaqbfXfjUDEagPz/CjvdMKxpNPuJ+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8IDLEAAAA3AAAAA8AAAAAAAAAAAAAAAAAmAIAAGRycy9k&#10;b3ducmV2LnhtbFBLBQYAAAAABAAEAPUAAACJAwAAAAA=&#10;" path="m143,l,99r9,9l143,9r,-9xe" fillcolor="#15712d" stroked="f">
                <v:path arrowok="t" o:connecttype="custom" o:connectlocs="143,0;0,99;9,108;143,9;143,0" o:connectangles="0,0,0,0,0"/>
              </v:shape>
              <v:shape id="Freeform 1148" o:spid="_x0000_s1220" style="position:absolute;left:10529;top:3250;width:72;height:72;visibility:visible;mso-wrap-style:square;v-text-anchor:top" coordsize="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m2sYA&#10;AADcAAAADwAAAGRycy9kb3ducmV2LnhtbESPQWvCQBSE7wX/w/IEL0U3Wi01uoqIQulBrHqot0f2&#10;mQSzb0N2jcm/d4WCx2FmvmHmy8YUoqbK5ZYVDAcRCOLE6pxTBafjtv8FwnlkjYVlUtCSg+Wi8zbH&#10;WNs7/1J98KkIEHYxKsi8L2MpXZKRQTewJXHwLrYy6IOsUqkrvAe4KeQoij6lwZzDQoYlrTNKroeb&#10;UVCTrdv3/fDjtPtJN3/T0WTTNmelet1mNQPhqfGv8H/7WysYT8bwPBOO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m2sYAAADcAAAADwAAAAAAAAAAAAAAAACYAgAAZHJz&#10;L2Rvd25yZXYueG1sUEsFBgAAAAAEAAQA9QAAAIsDAAAAAA==&#10;" path="m45,l,36,36,72,72,45r,-9l45,xe" fillcolor="#0b8846" stroked="f">
                <v:path arrowok="t" o:connecttype="custom" o:connectlocs="45,0;0,36;36,72;72,45;72,36;45,0" o:connectangles="0,0,0,0,0,0"/>
              </v:shape>
              <v:shape id="Freeform 1149" o:spid="_x0000_s1221" style="position:absolute;left:10574;top:3250;width:27;height:45;visibility:visible;mso-wrap-style:square;v-text-anchor:top" coordsize="2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IY8UA&#10;AADcAAAADwAAAGRycy9kb3ducmV2LnhtbESPQUsDMRSE70L/Q3gFL2KzFVtkbVrKYkGPWyvo7bF5&#10;Jqubl3XzbNd/bwShx2FmvmFWmzF06khDaiMbmM8KUMRNtC07A4fn3fUdqCTIFrvIZOCHEmzWk4sV&#10;ljaeuKbjXpzKEE4lGvAifal1ajwFTLPYE2fvPQ4BJcvBaTvgKcNDp2+KYqkDtpwXPPZUeWo+99/B&#10;gHyJO7xUH0+v1cPyzWnfXdX1zpjL6bi9ByU0yjn83360Bm4XC/g7k4+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whjxQAAANwAAAAPAAAAAAAAAAAAAAAAAJgCAABkcnMv&#10;ZG93bnJldi54bWxQSwUGAAAAAAQABAD1AAAAigMAAAAA&#10;" path="m,l27,36r,9l27,36,,xe" fillcolor="#15712d" stroked="f">
                <v:path arrowok="t" o:connecttype="custom" o:connectlocs="0,0;27,36;27,45;27,36;0,0" o:connectangles="0,0,0,0,0"/>
              </v:shape>
              <v:shape id="Freeform 1150" o:spid="_x0000_s1222" style="position:absolute;left:10574;top:3133;width:160;height:153;visibility:visible;mso-wrap-style:square;v-text-anchor:top" coordsize="16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MaesMA&#10;AADcAAAADwAAAGRycy9kb3ducmV2LnhtbESPQWsCMRSE7wX/Q3iCl6LZhlZlNYoUBKGXdvXg8bl5&#10;7i5uXpYk6vbfNwXB4zAz3zDLdW9bcSMfGsca3iYZCOLSmYYrDYf9djwHESKywdYxafilAOvV4GWJ&#10;uXF3/qFbESuRIBxy1FDH2OVShrImi2HiOuLknZ23GJP0lTQe7wluW6mybCotNpwWauzos6byUlyt&#10;BjWL7vJ9pLYqXk/+i0gV6qi0Hg37zQJEpD4+w4/2zmh4/5jC/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MaesMAAADcAAAADwAAAAAAAAAAAAAAAACYAgAAZHJzL2Rv&#10;d25yZXYueG1sUEsFBgAAAAAEAAQA9QAAAIgDAAAAAA==&#10;" path="m125,l,117r27,36l160,45,125,xe" fillcolor="#22602a" stroked="f">
                <v:path arrowok="t" o:connecttype="custom" o:connectlocs="125,0;0,117;27,153;160,45;125,0" o:connectangles="0,0,0,0,0"/>
              </v:shape>
              <v:shape id="Freeform 1151" o:spid="_x0000_s1223" style="position:absolute;left:10574;top:3250;width:27;height:36;visibility:visible;mso-wrap-style:square;v-text-anchor:top" coordsize="2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vacUA&#10;AADcAAAADwAAAGRycy9kb3ducmV2LnhtbESPQWvCQBSE70L/w/IEb7qxWpXUVUQULZ66CtLbI/ua&#10;hGbfhuxq0v56t1DocZiZb5jlurOVuFPjS8cKxqMEBHHmTMm5gst5P1yA8AHZYOWYFHyTh/XqqbfE&#10;1LiW3+muQy4ihH2KCooQ6lRKnxVk0Y9cTRy9T9dYDFE2uTQNthFuK/mcJDNpseS4UGBN24KyL32z&#10;ClzYJJP9x6E9XN9+bKbPejc7aaUG/W7zCiJQF/7Df+2jUTB9mcPvmXg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i9pxQAAANwAAAAPAAAAAAAAAAAAAAAAAJgCAABkcnMv&#10;ZG93bnJldi54bWxQSwUGAAAAAAQABAD1AAAAigMAAAAA&#10;" path="m,l27,36,,xe" fillcolor="#065729" stroked="f">
                <v:path arrowok="t" o:connecttype="custom" o:connectlocs="0,0;27,36;0,0" o:connectangles="0,0,0"/>
              </v:shape>
              <v:shape id="Freeform 1152" o:spid="_x0000_s1224" style="position:absolute;left:10351;top:2862;width:294;height:307;visibility:visible;mso-wrap-style:square;v-text-anchor:top" coordsize="294,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C43MQA&#10;AADcAAAADwAAAGRycy9kb3ducmV2LnhtbERPTWvCQBC9F/wPywi9FN0YrG1jVpHSQkEQTOPB25Ad&#10;k5DsbMhuNPbXdw+FHh/vO92OphVX6l1tWcFiHoEgLqyuuVSQf3/OXkE4j6yxtUwK7uRgu5k8pJho&#10;e+MjXTNfihDCLkEFlfddIqUrKjLo5rYjDtzF9gZ9gH0pdY+3EG5aGUfRShqsOTRU2NF7RUWTDUZB&#10;w1nx8+GHt9g9nYf8vN8f4tOLUo/TcbcG4Wn0/+I/95dWsHwOa8OZc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QuNzEAAAA3AAAAA8AAAAAAAAAAAAAAAAAmAIAAGRycy9k&#10;b3ducmV2LnhtbFBLBQYAAAAABAAEAPUAAACJAwAAAAA=&#10;" path="m134,l,181r18,18l160,18,18,199r116,99l143,307,294,145r-9,-9l223,72,160,18,134,xe" fillcolor="#ec412b" stroked="f">
                <v:path arrowok="t" o:connecttype="custom" o:connectlocs="134,0;0,181;18,199;160,18;18,199;134,298;143,307;294,145;285,136;223,72;160,18;134,0" o:connectangles="0,0,0,0,0,0,0,0,0,0,0,0"/>
              </v:shape>
              <v:shape id="Freeform 1153" o:spid="_x0000_s1225" style="position:absolute;left:10369;top:2880;width:134;height:181;visibility:visible;mso-wrap-style:square;v-text-anchor:top" coordsize="134,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eJcUA&#10;AADcAAAADwAAAGRycy9kb3ducmV2LnhtbESPQWvCQBSE7wX/w/KE3upGq1KjmyCKIIW21IrnR/aZ&#10;RLNvw+4a03/fLRR6HGbmG2aV96YRHTlfW1YwHiUgiAuray4VHL92Ty8gfEDW2FgmBd/kIc8GDytM&#10;tb3zJ3WHUIoIYZ+igiqENpXSFxUZ9CPbEkfvbJ3BEKUrpXZ4j3DTyEmSzKXBmuNChS1tKiquh5tR&#10;cK7fmvmsNOv3V9dud8/77vJxkko9Dvv1EkSgPvyH/9p7rWA6W8DvmXg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54lxQAAANwAAAAPAAAAAAAAAAAAAAAAAJgCAABkcnMv&#10;ZG93bnJldi54bWxQSwUGAAAAAAQABAD1AAAAigMAAAAA&#10;" path="m134,l,181,134,xe" fillcolor="#dd0f18" stroked="f">
                <v:path arrowok="t" o:connecttype="custom" o:connectlocs="134,0;0,181;134,0" o:connectangles="0,0,0"/>
              </v:shape>
              <v:shape id="Freeform 1154" o:spid="_x0000_s1226" style="position:absolute;left:9870;top:2259;width:249;height:306;visibility:visible;mso-wrap-style:square;v-text-anchor:top" coordsize="249,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hXeMAA&#10;AADcAAAADwAAAGRycy9kb3ducmV2LnhtbERPy2oCMRTdF/yHcIXuNKOtD0ajWEEq7aqjG3eXyXUy&#10;OLkZknSc/n0jFLo8nPd629tGdORD7VjBZJyBIC6drrlScD4dRksQISJrbByTgh8KsN0MntaYa3fn&#10;L+qKWIkUwiFHBSbGNpcylIYshrFriRN3dd5iTNBXUnu8p3DbyGmWzaXFmlODwZb2hspb8W0VaH7z&#10;Dzz5OJi22C8uL7PP7l2p52G/W4GI1Md/8Z/7qBW8ztP8dCYdAb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hXeMAAAADcAAAADwAAAAAAAAAAAAAAAACYAgAAZHJzL2Rvd25y&#10;ZXYueG1sUEsFBgAAAAAEAAQA9QAAAIUDAAAAAA==&#10;" path="m62,l,252r89,27l178,306r9,-27l223,297r26,-81l134,162,187,36,62,xe" fillcolor="#68a93e" stroked="f">
                <v:path arrowok="t" o:connecttype="custom" o:connectlocs="62,0;0,252;89,279;178,306;187,279;223,297;249,216;134,162;187,36;62,0" o:connectangles="0,0,0,0,0,0,0,0,0,0"/>
              </v:shape>
              <v:shape id="Freeform 1155" o:spid="_x0000_s1227" style="position:absolute;left:10004;top:2295;width:169;height:180;visibility:visible;mso-wrap-style:square;v-text-anchor:top" coordsize="169,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8cMA&#10;AADcAAAADwAAAGRycy9kb3ducmV2LnhtbESPzWrDMBCE74W+g9hCbo0cE0JxLAdTiMkpULeQHBdr&#10;61+tjKXEzttXhUKPw8x8w6SHxQziTpNrLSvYrCMQxJXVLdcKvj6Pr28gnEfWOFgmBQ9ycMien1JM&#10;tJ35g+6lr0WAsEtQQeP9mEjpqoYMurUdiYP3bSeDPsiplnrCOcDNIOMo2kmDLYeFBkd6b6jqy5tR&#10;EBfHzsk4H6+669tz3hX9hQqlVi9LvgfhafH/4b/2SSvY7jbweyYcAZ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H8cMAAADcAAAADwAAAAAAAAAAAAAAAACYAgAAZHJzL2Rv&#10;d25yZXYueG1sUEsFBgAAAAAEAAQA9QAAAIgDAAAAAA==&#10;" path="m53,l,126r115,54l169,36,53,xe" fillcolor="#008041" stroked="f">
                <v:path arrowok="t" o:connecttype="custom" o:connectlocs="53,0;0,126;115,180;169,36;53,0" o:connectangles="0,0,0,0,0"/>
              </v:shape>
              <v:shape id="Freeform 1156" o:spid="_x0000_s1228" style="position:absolute;left:10217;top:2763;width:268;height:280;visibility:visible;mso-wrap-style:square;v-text-anchor:top" coordsize="26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ghHsQA&#10;AADcAAAADwAAAGRycy9kb3ducmV2LnhtbESPzWrCQBSF9wXfYbiCG9GJaVGJjiLFFkE3Rhcur5lr&#10;EszcSTNTTd/eKQguD+fn48yXranEjRpXWlYwGkYgiDOrS84VHA9fgykI55E1VpZJwR85WC46b3NM&#10;tL3znm6pz0UYYZeggsL7OpHSZQUZdENbEwfvYhuDPsgml7rBexg3lYyjaCwNlhwIBdb0WVB2TX9N&#10;4MrTz1muaTXpb+h70o936fZ9p1Sv265mIDy1/hV+tjdawcc4hv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IIR7EAAAA3AAAAA8AAAAAAAAAAAAAAAAAmAIAAGRycy9k&#10;b3ducmV2LnhtbFBLBQYAAAAABAAEAPUAAACJAwAAAAA=&#10;" path="m116,l,189r98,64l134,280,268,99,223,63,116,xe" fillcolor="#79b03b" stroked="f">
                <v:path arrowok="t" o:connecttype="custom" o:connectlocs="116,0;0,189;98,253;134,280;268,99;223,63;116,0" o:connectangles="0,0,0,0,0,0,0"/>
              </v:shape>
              <v:shape id="Freeform 1157" o:spid="_x0000_s1229" style="position:absolute;left:10021;top:2556;width:294;height:306;visibility:visible;mso-wrap-style:square;v-text-anchor:top" coordsize="294,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b78MA&#10;AADcAAAADwAAAGRycy9kb3ducmV2LnhtbESPzWrDMBCE74W+g9hCb42cX4IbJTQB0/TWuHmAxdpY&#10;Tq2VsRRHefsoUOhxmJlvmNUm2lYM1PvGsYLxKANBXDndcK3g+FO8LUH4gKyxdUwKbuRhs35+WmGu&#10;3ZUPNJShFgnCPkcFJoQul9JXhiz6keuIk3dyvcWQZF9L3eM1wW0rJ1m2kBYbTgsGO9oZqn7Li1Uw&#10;j7QvPs/D12V5tONy/r01hY9Kvb7Ej3cQgWL4D/+191rBbDGFx5l0BO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db78MAAADcAAAADwAAAAAAAAAAAAAAAACYAgAAZHJzL2Rv&#10;d25yZXYueG1sUEsFBgAAAAAEAAQA9QAAAIgDAAAAAA==&#10;" path="m72,l63,27,27,9,9,54,54,72,,216r89,45l179,306,294,117,241,81,187,54,72,xe" fillcolor="#a1b532" stroked="f">
                <v:path arrowok="t" o:connecttype="custom" o:connectlocs="72,0;63,27;27,9;9,54;54,72;0,216;89,261;179,306;294,117;241,81;187,54;72,0" o:connectangles="0,0,0,0,0,0,0,0,0,0,0,0"/>
              </v:shape>
              <v:shape id="Freeform 1158" o:spid="_x0000_s1230" style="position:absolute;left:10048;top:2538;width:45;height:45;visibility:visible;mso-wrap-style:square;v-text-anchor:top" coordsize="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zkT8QA&#10;AADcAAAADwAAAGRycy9kb3ducmV2LnhtbESPT2vCQBTE74LfYXlCb2YTsbakWaUUBT2a/tHja/aZ&#10;BLNvQ3abpN++WxA8DjPzGybbjKYRPXWutqwgiWIQxIXVNZcKPt5382cQziNrbCyTgl9ysFlPJxmm&#10;2g58pD73pQgQdikqqLxvUyldUZFBF9mWOHgX2xn0QXal1B0OAW4auYjjlTRYc1iosKW3iopr/mMU&#10;LL4OTMdHvaXvzyY+Jcn5KTdWqYfZ+PoCwtPo7+Fbe68VLFdL+D8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s5E/EAAAA3AAAAA8AAAAAAAAAAAAAAAAAmAIAAGRycy9k&#10;b3ducmV2LnhtbFBLBQYAAAAABAAEAPUAAACJAwAAAAA=&#10;" path="m9,l,27,36,45,45,18,9,xe" fillcolor="#45922c" stroked="f">
                <v:path arrowok="t" o:connecttype="custom" o:connectlocs="9,0;0,27;36,45;45,18;9,0" o:connectangles="0,0,0,0,0"/>
              </v:shape>
              <v:shape id="Freeform 1159" o:spid="_x0000_s1231" style="position:absolute;left:9923;top:2601;width:107;height:243;visibility:visible;mso-wrap-style:square;v-text-anchor:top" coordsize="107,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8x+8QA&#10;AADcAAAADwAAAGRycy9kb3ducmV2LnhtbESPS4vCQBCE7wv+h6EFb+sk4jM6iiwreFDwdfHWZNok&#10;mukJmdFk//2OsLDHoqq+ohar1pTiRbUrLCuI+xEI4tTqgjMFl/PmcwrCeWSNpWVS8EMOVsvOxwIT&#10;bRs+0uvkMxEg7BJUkHtfJVK6NCeDrm8r4uDdbG3QB1lnUtfYBLgp5SCKxtJgwWEhx4q+ckofp6dR&#10;EB1iO/ieuesQ7zSayGbn9/FOqV63Xc9BeGr9f/ivvdUKhuMRvM+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vMfvEAAAA3AAAAA8AAAAAAAAAAAAAAAAAmAIAAGRycy9k&#10;b3ducmV2LnhtbFBLBQYAAAAABAAEAPUAAACJAwAAAAA=&#10;" path="m63,l,216r72,27l98,171,54,153,107,9,63,xe" fillcolor="#0083d7" stroked="f">
                <v:path arrowok="t" o:connecttype="custom" o:connectlocs="63,0;0,216;72,243;98,171;54,153;107,9;63,0" o:connectangles="0,0,0,0,0,0,0"/>
              </v:shape>
              <v:shape id="Freeform 1160" o:spid="_x0000_s1232" style="position:absolute;left:9977;top:2610;width:98;height:162;visibility:visible;mso-wrap-style:square;v-text-anchor:top" coordsize="98,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iwAsYA&#10;AADcAAAADwAAAGRycy9kb3ducmV2LnhtbESPQWvCQBSE74X+h+UVvOmmIkFTV7GKWvFi0156e82+&#10;JqHZt2F31dRf7wpCj8PMfMNM551pxImcry0reB4kIIgLq2suFXx+rPtjED4ga2wsk4I/8jCfPT5M&#10;MdP2zO90ykMpIoR9hgqqENpMSl9UZNAPbEscvR/rDIYoXSm1w3OEm0YOkySVBmuOCxW2tKyo+M2P&#10;RsFXvdt+b+iwd6t8MQ4X29nN5FWp3lO3eAERqAv/4Xv7TSsYpSnczsQj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iwAsYAAADcAAAADwAAAAAAAAAAAAAAAACYAgAAZHJz&#10;L2Rvd25yZXYueG1sUEsFBgAAAAAEAAQA9QAAAIsDAAAAAA==&#10;" path="m53,l,144r44,18l98,18,53,xe" fillcolor="#007b3e" stroked="f">
                <v:path arrowok="t" o:connecttype="custom" o:connectlocs="53,0;0,144;44,162;98,18;53,0" o:connectangles="0,0,0,0,0"/>
              </v:shape>
              <v:shape id="Freeform 1161" o:spid="_x0000_s1233" style="position:absolute;left:9852;top:2565;width:18;height:63;visibility:visible;mso-wrap-style:square;v-text-anchor:top" coordsize="1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Y8UA&#10;AADcAAAADwAAAGRycy9kb3ducmV2LnhtbESPQWvCQBSE70L/w/IKXqRuGiRtU1eRgiCiglrvj91n&#10;kjb7NmRXjf/eFQSPw8x8w4ynna3FmVpfOVbwPkxAEGtnKi4U/O7nb58gfEA2WDsmBVfyMJ289MaY&#10;G3fhLZ13oRARwj5HBWUITS6l1yVZ9EPXEEfv6FqLIcq2kKbFS4TbWqZJkkmLFceFEhv6KUn/705W&#10;wXGd6f0mnS3037KRX4P6kK78Qan+azf7BhGoC8/wo70wCkbZB9zPxCM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SCNjxQAAANwAAAAPAAAAAAAAAAAAAAAAAJgCAABkcnMv&#10;ZG93bnJldi54bWxQSwUGAAAAAAQABAD1AAAAigMAAAAA&#10;" path="m18,l,63r9,l18,xe" fillcolor="#15b2e7" stroked="f">
                <v:path arrowok="t" o:connecttype="custom" o:connectlocs="18,0;0,63;9,63;18,0" o:connectangles="0,0,0,0"/>
              </v:shape>
              <v:shape id="Freeform 1162" o:spid="_x0000_s1234" style="position:absolute;left:9790;top:2628;width:169;height:243;visibility:visible;mso-wrap-style:square;v-text-anchor:top" coordsize="169,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Q4sMA&#10;AADcAAAADwAAAGRycy9kb3ducmV2LnhtbERPW2vCMBR+H+w/hDPYy9BUmReqaRnKwCdBHYO9HZqz&#10;pq45KUm03X798iD4+PHd1+VgW3ElHxrHCibjDARx5XTDtYKP0/toCSJEZI2tY1LwSwHK4vFhjbl2&#10;PR/oeoy1SCEcclRgYuxyKUNlyGIYu444cd/OW4wJ+lpqj30Kt62cZtlcWmw4NRjsaGOo+jlerILe&#10;nBfsd3TpP18Os+1+X/mvv6VSz0/D2wpEpCHexTf3Tit4nae16Uw6Ar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Q4sMAAADcAAAADwAAAAAAAAAAAAAAAACYAgAAZHJzL2Rv&#10;d25yZXYueG1sUEsFBgAAAAAEAAQA9QAAAIgDAAAAAA==&#10;" path="m71,l26,153r-8,l,216r107,27l169,27,71,xe" fillcolor="#68a93e" stroked="f">
                <v:path arrowok="t" o:connecttype="custom" o:connectlocs="71,0;26,153;18,153;0,216;107,243;169,27;71,0" o:connectangles="0,0,0,0,0,0,0"/>
              </v:shape>
              <v:shape id="Freeform 1163" o:spid="_x0000_s1235" style="position:absolute;left:9727;top:2547;width:143;height:234;visibility:visible;mso-wrap-style:square;v-text-anchor:top" coordsize="14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vkcQA&#10;AADcAAAADwAAAGRycy9kb3ducmV2LnhtbESPQYvCMBSE78L+h/AWvIimKyJu1ygiCCJ4ULuen83b&#10;tNi8lCZr6783guBxmJlvmPmys5W4UeNLxwq+RgkI4tzpko2C7LQZzkD4gKyxckwK7uRhufjozTHV&#10;ruUD3Y7BiAhhn6KCIoQ6ldLnBVn0I1cTR+/PNRZDlI2RusE2wm0lx0kylRZLjgsF1rQuKL8e/62C&#10;88rweV3ud5PBxf9ezaYdZLpVqv/ZrX5ABOrCO/xqb7WCyfQb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nL5HEAAAA3AAAAA8AAAAAAAAAAAAAAAAAmAIAAGRycy9k&#10;b3ducmV2LnhtbFBLBQYAAAAABAAEAPUAAACJAwAAAAA=&#10;" path="m45,l27,117r-9,l,216r9,l81,234,116,72r18,9l143,18,54,,45,xe" fillcolor="#41b9d5" stroked="f">
                <v:path arrowok="t" o:connecttype="custom" o:connectlocs="45,0;27,117;18,117;0,216;9,216;81,234;116,72;134,81;143,18;54,0;45,0" o:connectangles="0,0,0,0,0,0,0,0,0,0,0"/>
              </v:shape>
              <v:shape id="Freeform 1164" o:spid="_x0000_s1236" style="position:absolute;left:9808;top:2619;width:44;height:162;visibility:visible;mso-wrap-style:square;v-text-anchor:top" coordsize="4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GcF8MA&#10;AADcAAAADwAAAGRycy9kb3ducmV2LnhtbERPz0/CMBS+k/A/NI/EG3QaomZQFpmiHIGZwPGxPtaF&#10;9XVZC0z/ensw4fjl+z3PetuIK3W+dqzgcZKAIC6drrlS8F2sxq8gfEDW2DgmBT/kIVsMB3NMtbvx&#10;lq67UIkYwj5FBSaENpXSl4Ys+olriSN3cp3FEGFXSd3hLYbbRj4lybO0WHNsMNhSbqg87y5WwWHz&#10;qau6//otTsX++J5PzYdfL5V6GPVvMxCB+nAX/7vXWsH0Jc6P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GcF8MAAADcAAAADwAAAAAAAAAAAAAAAACYAgAAZHJzL2Rv&#10;d25yZXYueG1sUEsFBgAAAAAEAAQA9QAAAIgDAAAAAA==&#10;" path="m35,l,162r8,l44,9,35,xe" fillcolor="#2c963f" stroked="f">
                <v:path arrowok="t" o:connecttype="custom" o:connectlocs="35,0;0,162;8,162;44,9;35,0" o:connectangles="0,0,0,0,0"/>
              </v:shape>
              <v:shape id="Freeform 1165" o:spid="_x0000_s1237" style="position:absolute;left:9674;top:2430;width:116;height:234;visibility:visible;mso-wrap-style:square;v-text-anchor:top" coordsize="11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nM8UA&#10;AADcAAAADwAAAGRycy9kb3ducmV2LnhtbESPT2vCQBTE74V+h+UVepG6sWor0VVEEUr14p/i9ZF9&#10;JiHZt0t2Nem37wpCj8PM/IaZLTpTixs1vrSsYNBPQBBnVpecKzgdN28TED4ga6wtk4Jf8rCYPz/N&#10;MNW25T3dDiEXEcI+RQVFCC6V0mcFGfR964ijd7GNwRBlk0vdYBvhppbvSfIhDZYcFwp0tCooqw5X&#10;o2BXhZZ6w/O6+1lXHr/Jbd11rNTrS7ecggjUhf/wo/2lFYw+B3A/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syczxQAAANwAAAAPAAAAAAAAAAAAAAAAAJgCAABkcnMv&#10;ZG93bnJldi54bWxQSwUGAAAAAAQABAD1AAAAigMAAAAA&#10;" path="m27,l,225r71,9l98,117,116,18,27,xe" fillcolor="#0077ad" stroked="f">
                <v:path arrowok="t" o:connecttype="custom" o:connectlocs="27,0;0,225;71,234;98,117;116,18;27,0" o:connectangles="0,0,0,0,0,0"/>
              </v:shape>
              <v:shape id="Freeform 1166" o:spid="_x0000_s1238" style="position:absolute;left:9745;top:2538;width:27;height:126;visibility:visible;mso-wrap-style:square;v-text-anchor:top" coordsize="27,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9cIA&#10;AADcAAAADwAAAGRycy9kb3ducmV2LnhtbESPQWsCMRSE7wX/Q3gFbzVbsVW2RhGh4qUHV3/AY/Pc&#10;pG5e1iTV9d8bQehxmJlvmPmyd624UIjWs4L3UQGCuPbacqPgsP9+m4GICVlj65kU3CjCcjF4mWOp&#10;/ZV3dKlSIzKEY4kKTEpdKWWsDTmMI98RZ+/og8OUZWikDnjNcNfKcVF8SoeW84LBjtaG6lP15xSE&#10;05rNLsrVpvr5PYb9R7Jnq5UavvarLxCJ+vQffra3WsFkOobHmXwE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5bb1wgAAANwAAAAPAAAAAAAAAAAAAAAAAJgCAABkcnMvZG93&#10;bnJldi54bWxQSwUGAAAAAAQABAD1AAAAhwMAAAAA&#10;" path="m27,l,126r9,l27,9,27,xe" fillcolor="#079" stroked="f">
                <v:path arrowok="t" o:connecttype="custom" o:connectlocs="27,0;0,126;9,126;27,9;27,0" o:connectangles="0,0,0,0,0"/>
              </v:shape>
              <v:shape id="Freeform 1167" o:spid="_x0000_s1239" style="position:absolute;left:9531;top:2511;width:152;height:243;visibility:visible;mso-wrap-style:square;v-text-anchor:top" coordsize="152,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b8UA&#10;AADcAAAADwAAAGRycy9kb3ducmV2LnhtbESPT2sCMRTE7wW/Q3gFL6LZavHP1ihVETwJauv5sXnd&#10;3bp5WZLort/eFIQeh5n5DTNftqYSN3K+tKzgbZCAIM6sLjlX8HXa9qcgfEDWWFkmBXfysFx0XuaY&#10;atvwgW7HkIsIYZ+igiKEOpXSZwUZ9ANbE0fvxzqDIUqXS+2wiXBTyWGSjKXBkuNCgTWtC8oux6tR&#10;0NRT930y91m27cnVZPO7Pwd7Var72n5+gAjUhv/ws73TCt4nI/g7E4+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z5FvxQAAANwAAAAPAAAAAAAAAAAAAAAAAJgCAABkcnMv&#10;ZG93bnJldi54bWxQSwUGAAAAAAQABAD1AAAAigMAAAAA&#10;" path="m18,l,234r18,l116,243,152,18,27,9,18,xe" fillcolor="#fc7216" stroked="f">
                <v:path arrowok="t" o:connecttype="custom" o:connectlocs="18,0;0,234;18,234;116,243;152,18;27,9;18,0" o:connectangles="0,0,0,0,0,0,0"/>
              </v:shape>
              <v:shape id="Freeform 1168" o:spid="_x0000_s1240" style="position:absolute;left:9398;top:2511;width:151;height:234;visibility:visible;mso-wrap-style:square;v-text-anchor:top" coordsize="15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sLq8QA&#10;AADcAAAADwAAAGRycy9kb3ducmV2LnhtbESP3WoCMRSE7wt9h3AK3tWsYv1ZjdKKC0Xwwp8HOGyO&#10;m6WbkyVJdfftm4Lg5TAz3zCrTWcbcSMfascKRsMMBHHpdM2Vgsu5eJ+DCBFZY+OYFPQUYLN+fVlh&#10;rt2dj3Q7xUokCIccFZgY21zKUBqyGIauJU7e1XmLMUlfSe3xnuC2keMsm0qLNacFgy1tDZU/p1+r&#10;IOsLPfZb89Hv/a7Qh8VxpGdfSg3eus8liEhdfIYf7W+tYDKbwP+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rC6vEAAAA3AAAAA8AAAAAAAAAAAAAAAAAmAIAAGRycy9k&#10;b3ducmV2LnhtbFBLBQYAAAAABAAEAPUAAACJAwAAAAA=&#10;" path="m53,l,,9,225r35,l124,225r9,9l151,r-9,l53,xe" fillcolor="#60a942" stroked="f">
                <v:path arrowok="t" o:connecttype="custom" o:connectlocs="53,0;0,0;9,225;44,225;124,225;133,234;151,0;142,0;53,0" o:connectangles="0,0,0,0,0,0,0,0,0"/>
              </v:shape>
              <v:shape id="Freeform 1169" o:spid="_x0000_s1241" style="position:absolute;left:8890;top:2817;width:107;height:117;visibility:visible;mso-wrap-style:square;v-text-anchor:top" coordsize="107,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YpFsQA&#10;AADcAAAADwAAAGRycy9kb3ducmV2LnhtbESPT2vCQBTE74LfYXmF3nRjaDWkrqItLT0JJvb+yL78&#10;odm3IbtN0n76riB4HGbmN8x2P5lWDNS7xrKC1TICQVxY3XCl4JK/LxIQziNrbC2Tgl9ysN/NZ1tM&#10;tR35TEPmKxEg7FJUUHvfpVK6oiaDbmk74uCVtjfog+wrqXscA9y0Mo6itTTYcFiosaPXmorv7Mco&#10;KPHL6o9YHlalfDv/nfJk4KNT6vFhOryA8DT5e/jW/tQKnjbPcD0TjoD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GKRbEAAAA3AAAAA8AAAAAAAAAAAAAAAAAmAIAAGRycy9k&#10;b3ducmV2LnhtbFBLBQYAAAAABAAEAPUAAACJAwAAAAA=&#10;" path="m80,l71,9,44,18,,36r26,81l107,90,89,18,80,xe" fillcolor="#41b9d5" stroked="f">
                <v:path arrowok="t" o:connecttype="custom" o:connectlocs="80,0;71,9;44,18;0,36;26,117;107,90;89,18;80,0" o:connectangles="0,0,0,0,0,0,0,0"/>
              </v:shape>
              <v:shape id="Freeform 1170" o:spid="_x0000_s1242" style="position:absolute;left:8836;top:2691;width:134;height:162;visibility:visible;mso-wrap-style:square;v-text-anchor:top" coordsize="13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b+sUA&#10;AADcAAAADwAAAGRycy9kb3ducmV2LnhtbESPQWvCQBSE74L/YXmF3uomorZGVwnBopdCm/bi7ZF9&#10;JqHZtyG7xvjvXUHwOMzMN8x6O5hG9NS52rKCeBKBIC6srrlU8Pf7+fYBwnlkjY1lUnAlB9vNeLTG&#10;RNsL/1Cf+1IECLsEFVTet4mUrqjIoJvYljh4J9sZ9EF2pdQdXgLcNHIaRQtpsOawUGFLWUXFf342&#10;CpbzXYa7+TGN431h468sdU3/rdTry5CuQHga/DP8aB+0gtn7Au5nwhGQm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1v6xQAAANwAAAAPAAAAAAAAAAAAAAAAAJgCAABkcnMv&#10;ZG93bnJldi54bWxQSwUGAAAAAAQABAD1AAAAigMAAAAA&#10;" path="m98,l72,9,,36,54,162r-9,-9l54,162,89,144r36,-9l134,126,98,xe" fillcolor="#009ebb" stroked="f">
                <v:path arrowok="t" o:connecttype="custom" o:connectlocs="98,0;72,9;0,36;54,162;45,153;54,162;89,144;125,135;134,126;98,0" o:connectangles="0,0,0,0,0,0,0,0,0,0"/>
              </v:shape>
              <v:shape id="Freeform 1171" o:spid="_x0000_s1243" style="position:absolute;left:8881;top:2817;width:89;height:36;visibility:visible;mso-wrap-style:square;v-text-anchor:top" coordsize="89,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osMUA&#10;AADcAAAADwAAAGRycy9kb3ducmV2LnhtbESPS2vDMBCE74X8B7GB3Bo5D+riRAnBtFBooDQtJcfF&#10;2lgm1spY8qP/vgoEehxm5htmux9tLXpqfeVYwWKegCAunK64VPD99fr4DMIHZI21Y1LwSx72u8nD&#10;FjPtBv6k/hRKESHsM1RgQmgyKX1hyKKfu4Y4ehfXWgxRtqXULQ4Rbmu5TJInabHiuGCwodxQcT11&#10;VsF7niby5eNHy/V5PDbd5cgrUyg1m46HDYhAY/gP39tvWsE6TeF2Jh4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iwxQAAANwAAAAPAAAAAAAAAAAAAAAAAJgCAABkcnMv&#10;ZG93bnJldi54bWxQSwUGAAAAAAQABAD1AAAAigMAAAAA&#10;" path="m,27r9,9l,27xm89,l80,9,89,xe" fillcolor="#0091a9" stroked="f">
                <v:path arrowok="t" o:connecttype="custom" o:connectlocs="0,27;9,36;0,27;89,0;80,9;89,0" o:connectangles="0,0,0,0,0,0"/>
                <o:lock v:ext="edit" verticies="t"/>
              </v:shape>
              <v:shape id="Freeform 1172" o:spid="_x0000_s1244" style="position:absolute;left:8997;top:2556;width:133;height:243;visibility:visible;mso-wrap-style:square;v-text-anchor:top" coordsize="13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BsMA&#10;AADcAAAADwAAAGRycy9kb3ducmV2LnhtbERPTWvCQBC9F/oflin0VjeVkkjqKlIQPNhANBdv0+yY&#10;RLOzIbsx8d93D4LHx/terifTihv1rrGs4HMWgSAurW64UlActx8LEM4ja2wtk4I7OVivXl+WmGo7&#10;ck63g69ECGGXooLa+y6V0pU1GXQz2xEH7mx7gz7AvpK6xzGEm1bOoyiWBhsODTV29FNTeT0MRsGp&#10;3Q8mSuI8WdyPv9nfNFyKIlPq/W3afIPwNPmn+OHeaQVfSVgbzo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hBsMAAADcAAAADwAAAAAAAAAAAAAAAACYAgAAZHJzL2Rv&#10;d25yZXYueG1sUEsFBgAAAAAEAAQA9QAAAIgDAAAAAA==&#10;" path="m80,l,18,62,243r71,-18l80,xe" fillcolor="#a5c336" stroked="f">
                <v:path arrowok="t" o:connecttype="custom" o:connectlocs="80,0;0,18;62,243;133,225;80,0" o:connectangles="0,0,0,0,0"/>
              </v:shape>
              <v:shape id="Freeform 1173" o:spid="_x0000_s1245" style="position:absolute;left:9567;top:2132;width:276;height:280;visibility:visible;mso-wrap-style:square;v-text-anchor:top" coordsize="27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a38QA&#10;AADcAAAADwAAAGRycy9kb3ducmV2LnhtbESPT2vCQBTE74V+h+UVvOmmImqiqxSp/6CXRr0/ss8k&#10;TfZtyK4m/fZdQehxmJnfMMt1b2pxp9aVlhW8jyIQxJnVJecKzqftcA7CeWSNtWVS8EsO1qvXlyUm&#10;2nb8TffU5yJA2CWooPC+SaR0WUEG3cg2xMG72tagD7LNpW6xC3BTy3EUTaXBksNCgQ1tCsqq9GYU&#10;fN70Lv7JN/uqro5fmi8mjbuxUoO3/mMBwlPv/8PP9kErmMxieJw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rWt/EAAAA3AAAAA8AAAAAAAAAAAAAAAAAmAIAAGRycy9k&#10;b3ducmV2LnhtbFBLBQYAAAAABAAEAPUAAACJAwAAAAA=&#10;" path="m134,r-9,118l98,118,9,109,,253r116,9l232,280,276,18,134,xe" fillcolor="#003a7e" stroked="f">
                <v:path arrowok="t" o:connecttype="custom" o:connectlocs="134,0;125,118;98,118;9,109;0,253;116,262;232,280;276,18;134,0" o:connectangles="0,0,0,0,0,0,0,0,0"/>
              </v:shape>
              <v:shape id="Freeform 1174" o:spid="_x0000_s1246" style="position:absolute;left:9576;top:2123;width:125;height:127;visibility:visible;mso-wrap-style:square;v-text-anchor:top" coordsize="125,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SrwA&#10;AADcAAAADwAAAGRycy9kb3ducmV2LnhtbERPSwrCMBDdC94hjOBOU0VEqlFEUHShoPYAQzO2xWZS&#10;kmjr7c1CcPl4/9WmM7V4k/OVZQWTcQKCOLe64kJBdt+PFiB8QNZYWyYFH/KwWfd7K0y1bflK71so&#10;RAxhn6KCMoQmldLnJRn0Y9sQR+5hncEQoSukdtjGcFPLaZLMpcGKY0OJDe1Kyp+3l1Fwyuz8rLGt&#10;m+3BFcn5SNknXJQaDrrtEkSgLvzFP/dRK5gt4vx4Jh4B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mX5KvAAAANwAAAAPAAAAAAAAAAAAAAAAAJgCAABkcnMvZG93bnJldi54&#10;bWxQSwUGAAAAAAQABAD1AAAAgQMAAAAA&#10;" path="m9,l,118r89,9l116,127,125,9,9,xe" fillcolor="#292b21" stroked="f">
                <v:path arrowok="t" o:connecttype="custom" o:connectlocs="9,0;0,118;89,127;116,127;125,9;9,0" o:connectangles="0,0,0,0,0,0"/>
              </v:shape>
              <v:shape id="Freeform 1175" o:spid="_x0000_s1247" style="position:absolute;left:9086;top:2907;width:169;height:442;visibility:visible;mso-wrap-style:square;v-text-anchor:top" coordsize="16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hMQA&#10;AADcAAAADwAAAGRycy9kb3ducmV2LnhtbESP3WoCMRSE7wt9h3AK3tWsP1TZGkUEsXgjtfsAh83p&#10;ZunmZE3i7vbtjSB4OczMN8xqM9hGdORD7VjBZJyBIC6drrlSUPzs35cgQkTW2DgmBf8UYLN+fVlh&#10;rl3P39SdYyUShEOOCkyMbS5lKA1ZDGPXEifv13mLMUlfSe2xT3DbyGmWfUiLNacFgy3tDJV/56tV&#10;EMpLtzj0dCpcV8yO0/nC7PZeqdHbsP0EEWmIz/Cj/aUVzJcTuJ9JR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cP4TEAAAA3AAAAA8AAAAAAAAAAAAAAAAAmAIAAGRycy9k&#10;b3ducmV2LnhtbFBLBQYAAAAABAAEAPUAAACJAwAAAAA=&#10;" path="m71,l,9,116,442r53,-9l71,xe" fillcolor="#e4c32a" stroked="f">
                <v:path arrowok="t" o:connecttype="custom" o:connectlocs="71,0;0,9;116,442;169,433;71,0" o:connectangles="0,0,0,0,0"/>
              </v:shape>
              <v:shape id="Freeform 1176" o:spid="_x0000_s1248" style="position:absolute;left:8997;top:2916;width:205;height:451;visibility:visible;mso-wrap-style:square;v-text-anchor:top" coordsize="205,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RTsMA&#10;AADcAAAADwAAAGRycy9kb3ducmV2LnhtbESPwWrDMBBE74X+g9hCb41c04bEsRySQktuxYk/YLE2&#10;tqm0ciwlUf8+KhRyHGbmDVOuozXiQpMfHCt4nWUgiFunB+4UNIfPlwUIH5A1Gsek4Jc8rKvHhxIL&#10;7a5c02UfOpEg7AtU0IcwFlL6tieLfuZG4uQd3WQxJDl1Uk94TXBrZJ5lc2lx4LTQ40gfPbU/+7NV&#10;YOIJT3U8vtdm+Z03Q/Mltxur1PNT3KxABIrhHv5v77SCt0UOf2fSEZD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rRTsMAAADcAAAADwAAAAAAAAAAAAAAAACYAgAAZHJzL2Rv&#10;d25yZXYueG1sUEsFBgAAAAAEAAQA9QAAAIgDAAAAAA==&#10;" path="m89,l,36,142,451r63,-18l89,xe" fillcolor="#197834" stroked="f">
                <v:path arrowok="t" o:connecttype="custom" o:connectlocs="89,0;0,36;142,451;205,433;89,0" o:connectangles="0,0,0,0,0"/>
              </v:shape>
              <v:shape id="Freeform 1177" o:spid="_x0000_s1249" style="position:absolute;left:8925;top:2952;width:214;height:424;visibility:visible;mso-wrap-style:square;v-text-anchor:top" coordsize="21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4v8QA&#10;AADcAAAADwAAAGRycy9kb3ducmV2LnhtbESPS4vCQBCE7wv+h6GFva0TXR8hZhQRFvbgxRd4bDOd&#10;B2Z6YmbU+O8dYWGPRVV9RaXLztTiTq2rLCsYDiIQxJnVFRcKDvufrxiE88gaa8uk4EkOloveR4qJ&#10;tg/e0n3nCxEg7BJUUHrfJFK6rCSDbmAb4uDltjXog2wLqVt8BLip5SiKptJgxWGhxIbWJWWX3c0o&#10;uJym3WZydYZno40+xs86P0+GSn32u9UchKfO/4f/2r9awTj+hveZc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zeL/EAAAA3AAAAA8AAAAAAAAAAAAAAAAAmAIAAGRycy9k&#10;b3ducmV2LnhtbFBLBQYAAAAABAAEAPUAAACJAwAAAAA=&#10;" path="m72,l,28,107,298r18,-9l179,424r35,-9l72,xe" fillcolor="#41b9d5" stroked="f">
                <v:path arrowok="t" o:connecttype="custom" o:connectlocs="72,0;0,28;107,298;125,289;179,424;214,415;72,0" o:connectangles="0,0,0,0,0,0,0"/>
              </v:shape>
              <v:shape id="Freeform 1178" o:spid="_x0000_s1250" style="position:absolute;left:9950;top:5304;width:428;height:406;visibility:visible;mso-wrap-style:square;v-text-anchor:top" coordsize="428,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eDd8UA&#10;AADcAAAADwAAAGRycy9kb3ducmV2LnhtbESPQWvCQBSE74L/YXlCb7qpWAnRVYpYWxAEtdjrM/ua&#10;hGbfht2tif/eFQSPw8x8w8yXnanFhZyvLCt4HSUgiHOrKy4UfB8/hikIH5A11pZJwZU8LBf93hwz&#10;bVve0+UQChEh7DNUUIbQZFL6vCSDfmQb4uj9WmcwROkKqR22EW5qOU6SqTRYcVwosaFVSfnf4d8o&#10;MOl6f2zt6fqz2uw27q3Ynj63Z6VeBt37DESgLjzDj/aXVjBJJ3A/E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94N3xQAAANwAAAAPAAAAAAAAAAAAAAAAAJgCAABkcnMv&#10;ZG93bnJldi54bWxQSwUGAAAAAAQABAD1AAAAigM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1179" o:spid="_x0000_s1251" style="position:absolute;left:10066;top:3106;width:383;height:432;visibility:visible;mso-wrap-style:square;v-text-anchor:top" coordsize="38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PAMgA&#10;AADcAAAADwAAAGRycy9kb3ducmV2LnhtbESPT2vCQBTE74V+h+UVvNVNRaumrqKi1YMU/9H2+Mi+&#10;JtHs25DdxvjtXaHQ4zAzv2FGk8YUoqbK5ZYVvLQjEMSJ1TmnCo6H5fMAhPPIGgvLpOBKDibjx4cR&#10;xtpeeEf13qciQNjFqCDzvoyldElGBl3blsTB+7GVQR9klUpd4SXATSE7UfQqDeYcFjIsaZ5Rct7/&#10;GgXL2WH4Kbff/d75fV5/raaLj80pUqr11EzfQHhq/H/4r73WCrqDHtzPhCMgx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oo8AyAAAANwAAAAPAAAAAAAAAAAAAAAAAJgCAABk&#10;cnMvZG93bnJldi54bWxQSwUGAAAAAAQABAD1AAAAjQMAAAAA&#10;" path="m285,l,378r62,54l330,153,383,90,285,xe" fillcolor="#0083d7" stroked="f">
                <v:path arrowok="t" o:connecttype="custom" o:connectlocs="285,0;0,378;62,432;330,153;383,90;285,0" o:connectangles="0,0,0,0,0,0"/>
              </v:shape>
              <v:shape id="Freeform 1180" o:spid="_x0000_s1252" style="position:absolute;left:10066;top:3259;width:401;height:405;visibility:visible;mso-wrap-style:square;v-text-anchor:top" coordsize="40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hRkMMA&#10;AADcAAAADwAAAGRycy9kb3ducmV2LnhtbESPzYrCMBSF98K8Q7gD7jR1EJFqlMGhKLoQdQZcXptr&#10;W6a5KU3U+PZGEFwezs/Hmc6DqcWVWldZVjDoJyCIc6srLhT8HrLeGITzyBpry6TgTg7ms4/OFFNt&#10;b7yj694XIo6wS1FB6X2TSunykgy6vm2Io3e2rUEfZVtI3eItjptafiXJSBqsOBJKbGhRUv6/v5gI&#10;GS589nM6yu1fsgnrELLLbjlQqvsZvicgPAX/Dr/aK61gOB7B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hRkMMAAADcAAAADwAAAAAAAAAAAAAAAACYAgAAZHJzL2Rv&#10;d25yZXYueG1sUEsFBgAAAAAEAAQA9QAAAIgDAAAAAA==&#10;" path="m330,l62,279,,342r27,27l53,405,401,81,365,36,330,xe" fillcolor="#0b8846" stroked="f">
                <v:path arrowok="t" o:connecttype="custom" o:connectlocs="330,0;62,279;0,342;27,369;53,405;401,81;365,36;330,0" o:connectangles="0,0,0,0,0,0,0,0"/>
              </v:shape>
              <v:shape id="Freeform 1181" o:spid="_x0000_s1253" style="position:absolute;left:10306;top:3592;width:455;height:271;visibility:visible;mso-wrap-style:square;v-text-anchor:top" coordsize="455,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LBMMA&#10;AADcAAAADwAAAGRycy9kb3ducmV2LnhtbESP3YrCMBSE7xd8h3AE79bUxT+qUURYEBHBnwc4Nse2&#10;2JzUJrbVpzcLC14OM/MNM1+2phA1VS63rGDQj0AQJ1bnnCo4n36/pyCcR9ZYWCYFT3KwXHS+5hhr&#10;2/CB6qNPRYCwi1FB5n0ZS+mSjAy6vi2Jg3e1lUEfZJVKXWET4KaQP1E0lgZzDgsZlrTOKLkdH0bB&#10;lV/bx76hs60v9r5bFffLKEWlet12NQPhqfWf8H97oxUMpxP4OxOO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hLBMMAAADcAAAADwAAAAAAAAAAAAAAAACYAgAAZHJzL2Rv&#10;d25yZXYueG1sUEsFBgAAAAAEAAQA9QAAAIgDAAAAAA==&#10;" path="m419,l,217r18,54l455,72,419,xe" fillcolor="#003a7e" stroked="f">
                <v:path arrowok="t" o:connecttype="custom" o:connectlocs="419,0;0,217;18,271;455,72;419,0" o:connectangles="0,0,0,0,0"/>
              </v:shape>
              <v:shape id="Freeform 1182" o:spid="_x0000_s1254" style="position:absolute;left:10208;top:3520;width:455;height:325;visibility:visible;mso-wrap-style:square;v-text-anchor:top" coordsize="45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lAcMA&#10;AADcAAAADwAAAGRycy9kb3ducmV2LnhtbERPy2rCQBTdC/2H4Ra604lSJE0zigpiN0JrWnB5ydw8&#10;2sydODM18e87i4LLw3nn69F04krOt5YVzGcJCOLS6pZrBZ/FfpqC8AFZY2eZFNzIw3r1MMkx03bg&#10;D7qeQi1iCPsMFTQh9JmUvmzIoJ/ZnjhylXUGQ4SultrhEMNNJxdJspQGW44NDfa0a6j8Of0aBenZ&#10;bd3XJRyq7v348l1c9HDeHpV6ehw3ryACjeEu/ne/aQXPaVwbz8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rlAcMAAADcAAAADwAAAAAAAAAAAAAAAACYAgAAZHJzL2Rv&#10;d25yZXYueG1sUEsFBgAAAAAEAAQA9QAAAIgDAAAAAA==&#10;" path="m393,l241,99,,262r18,27l27,307r9,18l98,289,455,99,428,54,393,xe" fillcolor="#e93421" stroked="f">
                <v:path arrowok="t" o:connecttype="custom" o:connectlocs="393,0;241,99;0,262;18,289;27,307;36,325;98,289;455,99;428,54;393,0" o:connectangles="0,0,0,0,0,0,0,0,0,0"/>
              </v:shape>
              <v:shape id="Freeform 1183" o:spid="_x0000_s1255" style="position:absolute;left:10208;top:3782;width:18;height:27;visibility:visible;mso-wrap-style:square;v-text-anchor:top" coordsize="1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KC8MA&#10;AADcAAAADwAAAGRycy9kb3ducmV2LnhtbESPQYvCMBSE78L+h/AWvGm6KqLVKEtFEDxpvXh7NM+2&#10;bvNSkqzW/fUbQfA4zMw3zHLdmUbcyPnasoKvYQKCuLC65lLBKd8OZiB8QNbYWCYFD/KwXn30lphq&#10;e+cD3Y6hFBHCPkUFVQhtKqUvKjLoh7Yljt7FOoMhSldK7fAe4aaRoySZSoM1x4UKW8oqKn6Ov0bB&#10;dTTe7nP9l20yDJPNbu7G/uyU6n923wsQgbrwDr/aO61gMpvD80w8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AKC8MAAADcAAAADwAAAAAAAAAAAAAAAACYAgAAZHJzL2Rv&#10;d25yZXYueG1sUEsFBgAAAAAEAAQA9QAAAIgDAAAAAA==&#10;" path="m,l18,27,,xe" fillcolor="#112a29" stroked="f">
                <v:path arrowok="t" o:connecttype="custom" o:connectlocs="0,0;18,27;0,0" o:connectangles="0,0,0"/>
              </v:shape>
              <v:shape id="Freeform 1184" o:spid="_x0000_s1256" style="position:absolute;left:10306;top:3619;width:357;height:190;visibility:visible;mso-wrap-style:square;v-text-anchor:top" coordsize="357,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XecMMA&#10;AADcAAAADwAAAGRycy9kb3ducmV2LnhtbERP3WrCMBS+F/YO4Qy8W9OOMVxnFFHKRIZjbR/g0Bzb&#10;anPSNVHrnn65GHj58f3Pl6PpxIUG11pWkEQxCOLK6pZrBWWRPc1AOI+ssbNMCm7kYLl4mMwx1fbK&#10;33TJfS1CCLsUFTTe96mUrmrIoItsTxy4gx0M+gCHWuoBryHcdPI5jl+lwZZDQ4M9rRuqTvnZKCi+&#10;bsdN7PjjM0vK32z/k3iz65SaPo6rdxCeRn8X/7u3WsHLW5gfzo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XecMMAAADcAAAADwAAAAAAAAAAAAAAAACYAgAAZHJzL2Rv&#10;d25yZXYueG1sUEsFBgAAAAAEAAQA9QAAAIgDAAAAAA==&#10;" path="m357,l,190,357,xe" fillcolor="#2a1f26" stroked="f">
                <v:path arrowok="t" o:connecttype="custom" o:connectlocs="357,0;0,190;357,0" o:connectangles="0,0,0"/>
              </v:shape>
              <v:shape id="Freeform 1185" o:spid="_x0000_s1257" style="position:absolute;left:10449;top:3520;width:152;height:99;visibility:visible;mso-wrap-style:square;v-text-anchor:top" coordsize="15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tMtsIA&#10;AADcAAAADwAAAGRycy9kb3ducmV2LnhtbESPzYoCMRCE78K+Q+gFb5pRVHZHoyz+gHhSdx+gmfT8&#10;4KQzm8RxfHsjCB6LqvqKWqw6U4uWnK8sKxgNExDEmdUVFwr+fneDLxA+IGusLZOCO3lYLT96C0y1&#10;vfGJ2nMoRISwT1FBGUKTSumzkgz6oW2Io5dbZzBE6QqpHd4i3NRynCQzabDiuFBiQ+uSssv5ahT4&#10;fDPN/6fuvj/wUfPWtbi2rVL9z+5nDiJQF97hV3uvFUy+R/A8E4+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0y2wgAAANwAAAAPAAAAAAAAAAAAAAAAAJgCAABkcnMvZG93&#10;bnJldi54bWxQSwUGAAAAAAQABAD1AAAAhwMAAAAA&#10;" path="m152,l,99,152,xe" fillcolor="#e62616" stroked="f">
                <v:path arrowok="t" o:connecttype="custom" o:connectlocs="152,0;0,99;152,0" o:connectangles="0,0,0"/>
              </v:shape>
              <v:shape id="Freeform 1186" o:spid="_x0000_s1258" style="position:absolute;left:10182;top:3466;width:419;height:316;visibility:visible;mso-wrap-style:square;v-text-anchor:top" coordsize="41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t36sUA&#10;AADcAAAADwAAAGRycy9kb3ducmV2LnhtbESP0WrCQBRE3wv+w3IF3+pGsUWjq4hFWgp9MOYDrtlr&#10;EszejbvbJP37bqHg4zAzZ5jNbjCN6Mj52rKC2TQBQVxYXXOpID8fn5cgfEDW2FgmBT/kYbcdPW0w&#10;1bbnE3VZKEWEsE9RQRVCm0rpi4oM+qltiaN3tc5giNKVUjvsI9w0cp4kr9JgzXGhwpYOFRW37Nso&#10;SLqMvhZ56fK7/3w5LN+v/eWtU2oyHvZrEIGG8Aj/tz+0gsVqDn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3fqxQAAANwAAAAPAAAAAAAAAAAAAAAAAJgCAABkcnMv&#10;ZG93bnJldi54bWxQSwUGAAAAAAQABAD1AAAAigMAAAAA&#10;" path="m392,l240,108,,279r9,9l26,316,267,153,419,54,392,xe" fillcolor="#ffb222" stroked="f">
                <v:path arrowok="t" o:connecttype="custom" o:connectlocs="392,0;240,108;0,279;9,288;26,316;267,153;419,54;392,0" o:connectangles="0,0,0,0,0,0,0,0"/>
              </v:shape>
              <v:shape id="Freeform 1187" o:spid="_x0000_s1259" style="position:absolute;left:10191;top:3754;width:17;height:28;visibility:visible;mso-wrap-style:square;v-text-anchor:top" coordsize="1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6es8QA&#10;AADcAAAADwAAAGRycy9kb3ducmV2LnhtbESPQWvCQBSE74X+h+UVvNVNVYpNXaW2Cp6KpuL5kX1N&#10;QrJvY/ap8d+7QqHHYWa+YWaL3jXqTF2oPBt4GSagiHNvKy4M7H/Wz1NQQZAtNp7JwJUCLOaPDzNM&#10;rb/wjs6ZFCpCOKRooBRpU61DXpLDMPQtcfR+fedQouwKbTu8RLhr9ChJXrXDiuNCiS19lpTX2ckZ&#10;kO8CV/X+qz6uZTXa1skBs+XBmMFT//EOSqiX//Bfe2MNTN7GcD8Tj4C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OnrPEAAAA3AAAAA8AAAAAAAAAAAAAAAAAmAIAAGRycy9k&#10;b3ducmV2LnhtbFBLBQYAAAAABAAEAPUAAACJAwAAAAA=&#10;" path="m,l17,28,,xe" fillcolor="#006a3c" stroked="f">
                <v:path arrowok="t" o:connecttype="custom" o:connectlocs="0,0;17,28;0,0" o:connectangles="0,0,0"/>
              </v:shape>
              <v:shape id="Freeform 1188" o:spid="_x0000_s1260" style="position:absolute;left:10413;top:3466;width:152;height:108;visibility:visible;mso-wrap-style:square;v-text-anchor:top" coordsize="152,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2L8MA&#10;AADcAAAADwAAAGRycy9kb3ducmV2LnhtbESPwWrDMBBE74X8g9hAb42ckBbbjWKcQiHX2oGQ21ba&#10;2qbWylhK7P59VCj0OMzMG2ZXzLYXNxp951jBepWAINbOdNwoONXvTykIH5AN9o5JwQ95KPaLhx3m&#10;xk38QbcqNCJC2OeooA1hyKX0uiWLfuUG4uh9udFiiHJspBlxinDby02SvEiLHceFFgd6a0l/V1er&#10;4Jxpv2F5wc9nX5fr+jCllZ6UelzO5SuIQHP4D/+1j0bBNtvC75l4BO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W2L8MAAADcAAAADwAAAAAAAAAAAAAAAACYAgAAZHJzL2Rv&#10;d25yZXYueG1sUEsFBgAAAAAEAAQA9QAAAIgDAAAAAA==&#10;" path="m152,l,108,152,xe" fillcolor="#ee5114" stroked="f">
                <v:path arrowok="t" o:connecttype="custom" o:connectlocs="152,0;0,108;152,0" o:connectangles="0,0,0"/>
              </v:shape>
              <v:shape id="Freeform 1189" o:spid="_x0000_s1261" style="position:absolute;left:10164;top:3421;width:410;height:324;visibility:visible;mso-wrap-style:square;v-text-anchor:top" coordsize="41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sIjMIA&#10;AADcAAAADwAAAGRycy9kb3ducmV2LnhtbESP3UrDQBSE7wXfYTmCd3ZjscXEbotUWuxlog9wyB6z&#10;wezZkD3m5+27guDlMDPfMLvD7Ds10hDbwAYeVxko4jrYlhsDnx+nh2dQUZAtdoHJwEIRDvvbmx0W&#10;Nkxc0lhJoxKEY4EGnEhfaB1rRx7jKvTEyfsKg0dJcmi0HXBKcN/pdZZttceW04LDno6O6u/qxxuo&#10;pcmXSyabaTyfllC+ubzD0pj7u/n1BZTQLP/hv/a7NfCUb+D3TDoCen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OwiMwgAAANwAAAAPAAAAAAAAAAAAAAAAAJgCAABkcnMvZG93&#10;bnJldi54bWxQSwUGAAAAAAQABAD1AAAAhwMAAAAA&#10;" path="m374,l,288r18,27l18,324,258,153,410,45,374,xe" fillcolor="#fc7216" stroked="f">
                <v:path arrowok="t" o:connecttype="custom" o:connectlocs="374,0;0,288;18,315;18,324;258,153;410,45;374,0" o:connectangles="0,0,0,0,0,0,0"/>
              </v:shape>
              <v:shape id="Freeform 1190" o:spid="_x0000_s1262" style="position:absolute;left:9932;top:4971;width:276;height:306;visibility:visible;mso-wrap-style:square;v-text-anchor:top" coordsize="276,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6hcMMA&#10;AADcAAAADwAAAGRycy9kb3ducmV2LnhtbESPT4vCMBTE74LfITzBm6arImvXKP5BKXha9eDx0bxt&#10;yzYvpYlt/fZGEDwOM/MbZrnuTCkaql1hWcHXOAJBnFpdcKbgejmMvkE4j6yxtEwKHuRgver3lhhr&#10;2/IvNWefiQBhF6OC3PsqltKlORl0Y1sRB+/P1gZ9kHUmdY1tgJtSTqJoLg0WHBZyrGiXU/p/vhsF&#10;+t5ER13ekn17c9PrTp+2MjkpNRx0mx8Qnjr/Cb/biVYwW8zhdSYcAb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6hcMMAAADcAAAADwAAAAAAAAAAAAAAAACYAgAAZHJzL2Rv&#10;d25yZXYueG1sUEsFBgAAAAAEAAQA9QAAAIgDAAAAAA==&#10;" path="m223,306r53,-36l45,,,36,223,306xe" fillcolor="#898f34" stroked="f">
                <v:path arrowok="t" o:connecttype="custom" o:connectlocs="223,306;276,270;45,0;0,36;223,306" o:connectangles="0,0,0,0,0"/>
              </v:shape>
              <v:shape id="Freeform 1191" o:spid="_x0000_s1263" style="position:absolute;left:9950;top:4890;width:392;height:387;visibility:visible;mso-wrap-style:square;v-text-anchor:top" coordsize="39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BDMUA&#10;AADcAAAADwAAAGRycy9kb3ducmV2LnhtbESPQUvDQBSE7wX/w/IEb+3GoNbGbkJpUYK31lo8PrLP&#10;TTD7NmbXZv33riB4HGbmG2ZdRduLM42+c6zgepGBIG6c7tgoOL48zu9B+ICssXdMCr7JQ1VezNZY&#10;aDfxns6HYESCsC9QQRvCUEjpm5Ys+oUbiJP37kaLIcnRSD3ilOC2l3mW3UmLHaeFFgfattR8HL6s&#10;gqcs/zR1dJtXM+1OcZnXz7fHN6WuLuPmAUSgGP7Df+1aK7hZLeH3TDoCs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MEMxQAAANwAAAAPAAAAAAAAAAAAAAAAAJgCAABkcnMv&#10;ZG93bnJldi54bWxQSwUGAAAAAAQABAD1AAAAigMAAAAA&#10;" path="m143,l80,63,,135r9,9l205,387r53,-36l294,315r54,-54l392,207,143,xe" fillcolor="#3bbbd8" stroked="f">
                <v:path arrowok="t" o:connecttype="custom" o:connectlocs="143,0;80,63;0,135;9,144;205,387;258,351;294,315;348,261;392,207;143,0" o:connectangles="0,0,0,0,0,0,0,0,0,0"/>
              </v:shape>
              <v:shape id="Freeform 1192" o:spid="_x0000_s1264" style="position:absolute;left:9139;top:5169;width:80;height:244;visibility:visible;mso-wrap-style:square;v-text-anchor:top" coordsize="80,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DFr8A&#10;AADcAAAADwAAAGRycy9kb3ducmV2LnhtbERPTWsCMRC9F/wPYQRvNWuRqqtRpCBKb1UPHofNuFnc&#10;TGIS3fXfN4dCj4/3vdr0thVPCrFxrGAyLkAQV043XCs4n3bvcxAxIWtsHZOCF0XYrAdvKyy16/iH&#10;nsdUixzCsUQFJiVfShkrQxbj2HnizF1dsJgyDLXUAbscblv5URSf0mLDucGgpy9D1e34sAr83u2+&#10;TT3Dji+X4Gcn2uv7Q6nRsN8uQSTq07/4z33QCqaLvDafyUdArn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sMWvwAAANwAAAAPAAAAAAAAAAAAAAAAAJgCAABkcnMvZG93bnJl&#10;di54bWxQSwUGAAAAAAQABAD1AAAAhAMAAAAA&#10;" path="m45,l,235r63,9l80,9,45,xe" fillcolor="#ec4722" stroked="f">
                <v:path arrowok="t" o:connecttype="custom" o:connectlocs="45,0;0,235;63,244;80,9;45,0" o:connectangles="0,0,0,0,0"/>
              </v:shape>
              <v:shape id="Freeform 1193" o:spid="_x0000_s1265" style="position:absolute;left:9184;top:5169;width:35;height:9;visibility:visible;mso-wrap-style:square;v-text-anchor:top" coordsize="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3EOMcA&#10;AADcAAAADwAAAGRycy9kb3ducmV2LnhtbESPQWvCQBSE74X+h+UVvNVN21hq6iqlVFF7alTo8TX7&#10;zIZm34bsxsR/7wqFHoeZ+YaZLQZbixO1vnKs4GGcgCAunK64VLDfLe9fQPiArLF2TArO5GExv72Z&#10;YaZdz190ykMpIoR9hgpMCE0mpS8MWfRj1xBH7+haiyHKtpS6xT7CbS0fk+RZWqw4Lhhs6N1Q8Zt3&#10;VsFHuv0x1T7t+uNT9/2Zb+xhsl0pNbob3l5BBBrCf/ivvdYK0ukUrmfiEZ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NxDjHAAAA3AAAAA8AAAAAAAAAAAAAAAAAmAIAAGRy&#10;cy9kb3ducmV2LnhtbFBLBQYAAAAABAAEAPUAAACMAwAAAAA=&#10;" path="m,l35,9,,xe" fillcolor="#ea3e14" stroked="f">
                <v:path arrowok="t" o:connecttype="custom" o:connectlocs="0,0;35,9;0,0" o:connectangles="0,0,0"/>
              </v:shape>
              <v:shape id="Freeform 1194" o:spid="_x0000_s1266" style="position:absolute;left:9175;top:5187;width:338;height:451;visibility:visible;mso-wrap-style:square;v-text-anchor:top" coordsize="338,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H9b4A&#10;AADcAAAADwAAAGRycy9kb3ducmV2LnhtbERPy4rCMBTdD/gP4QruxlRRKdUoKigux9f+2lzbYnJT&#10;mljr308WgsvDeS9WnTWipcZXjhWMhgkI4tzpigsFl/PuNwXhA7JG45gUvMnDatn7WWCm3YuP1J5C&#10;IWII+wwVlCHUmZQ+L8miH7qaOHJ311gMETaF1A2+Yrg1cpwkM2mx4thQYk3bkvLH6WkVbP726b6d&#10;3Apzno3DxlxTevhcqUG/W89BBOrCV/xxH7SCaRLnxzPxCMjl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ZjR/W+AAAA3AAAAA8AAAAAAAAAAAAAAAAAmAIAAGRycy9kb3ducmV2&#10;LnhtbFBLBQYAAAAABAAEAPUAAACDAw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1195" o:spid="_x0000_s1267" style="position:absolute;left:9202;top:5178;width:44;height:235;visibility:visible;mso-wrap-style:square;v-text-anchor:top" coordsize="44,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bljcUA&#10;AADcAAAADwAAAGRycy9kb3ducmV2LnhtbESPW4vCMBSE3wX/QziCb5pavCxdYymiIAgLXsB9PDTH&#10;tmxzUpqo1V+/WVjwcZiZb5hl2pla3Kl1lWUFk3EEgji3uuJCwfm0HX2AcB5ZY22ZFDzJQbrq95aY&#10;aPvgA92PvhABwi5BBaX3TSKly0sy6Ma2IQ7e1bYGfZBtIXWLjwA3tYyjaC4NVhwWSmxoXVL+c7wZ&#10;BWgWu/j2nZ2zL7r46X563dQvqdRw0GWfIDx1/h3+b++0glk0gb8z4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uWNxQAAANwAAAAPAAAAAAAAAAAAAAAAAJgCAABkcnMv&#10;ZG93bnJldi54bWxQSwUGAAAAAAQABAD1AAAAigMAAAAA&#10;" path="m17,l,235r17,l44,9,17,xe" fillcolor="#e11f16" stroked="f">
                <v:path arrowok="t" o:connecttype="custom" o:connectlocs="17,0;0,235;17,235;44,9;17,0" o:connectangles="0,0,0,0,0"/>
              </v:shape>
              <v:shape id="Freeform 1196" o:spid="_x0000_s1268" style="position:absolute;left:9219;top:5178;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sVvMQA&#10;AADcAAAADwAAAGRycy9kb3ducmV2LnhtbESPQWvCQBSE74L/YXlCL6XualFK6ioirXpoD439AY/s&#10;M4lm34bsq8Z/3y0UPA4z8w2zWPW+URfqYh3YwmRsQBEXwdVcWvg+vD+9gIqC7LAJTBZuFGG1HA4W&#10;mLlw5S+65FKqBOGYoYVKpM20jkVFHuM4tMTJO4bOoyTZldp1eE1w3+ipMXPtsea0UGFLm4qKc/7j&#10;LXzs32rZnbbP/Bi3emY+xYcg1j6M+vUrKKFe7uH/9t5ZmJkp/J1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rFbzEAAAA3AAAAA8AAAAAAAAAAAAAAAAAmAIAAGRycy9k&#10;b3ducmV2LnhtbFBLBQYAAAAABAAEAPUAAACJAwAAAAA=&#10;" path="m,l27,9,27,,,xe" fillcolor="#e11a15" stroked="f">
                <v:path arrowok="t" o:connecttype="custom" o:connectlocs="0,0;27,9;27,0;0,0" o:connectangles="0,0,0,0"/>
              </v:shape>
              <v:shape id="Freeform 1197" o:spid="_x0000_s1269" style="position:absolute;left:9219;top:5187;width:27;height:226;visibility:visible;mso-wrap-style:square;v-text-anchor:top" coordsize="2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nocUA&#10;AADcAAAADwAAAGRycy9kb3ducmV2LnhtbESPQWuDQBSE74H8h+UFeotrIg3FZpUSkORSqGkvvT3c&#10;V7W6b8XdRP333UKhx2FmvmGO+Wx6cafRtZYV7KIYBHFldcu1go/3YvsEwnlkjb1lUrCQgzxbr46Y&#10;ajtxSferr0WAsEtRQeP9kErpqoYMusgOxMH7sqNBH+RYSz3iFOCml/s4PkiDLYeFBgc6NVR115tR&#10;cJmq4vt867syOe0W/nx77fjglXrYzC/PIDzN/j/8175oBY9xAr9nwh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ehxQAAANwAAAAPAAAAAAAAAAAAAAAAAJgCAABkcnMv&#10;ZG93bnJldi54bWxQSwUGAAAAAAQABAD1AAAAigMAAAAA&#10;" path="m27,l,226,27,xe" fillcolor="#dd1116" stroked="f">
                <v:path arrowok="t" o:connecttype="custom" o:connectlocs="27,0;0,226;27,0" o:connectangles="0,0,0"/>
              </v:shape>
              <v:shape id="Freeform 1198" o:spid="_x0000_s1270" style="position:absolute;left:9326;top:5196;width:89;height:280;visibility:visible;mso-wrap-style:square;v-text-anchor:top" coordsize="89,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FjsYA&#10;AADcAAAADwAAAGRycy9kb3ducmV2LnhtbESPQWvCQBSE74X+h+UVepG6aTHSRlexQlGwl0bx/Jp9&#10;ZqPZt2l21fjvXUHocZiZb5jxtLO1OFHrK8cKXvsJCOLC6YpLBZv118s7CB+QNdaOScGFPEwnjw9j&#10;zLQ78w+d8lCKCGGfoQITQpNJ6QtDFn3fNcTR27nWYoiyLaVu8RzhtpZvSTKUFiuOCwYbmhsqDvnR&#10;KqjlPM3Nak+97eBbf6b71d/i41ep56duNgIRqAv/4Xt7qRWkyQBuZ+IR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YFjsYAAADcAAAADwAAAAAAAAAAAAAAAACYAgAAZHJz&#10;L2Rvd25yZXYueG1sUEsFBgAAAAAEAAQA9QAAAIsDAAAAAA==&#10;" path="m18,l,280r54,l89,280,89,,81,r,9l72,,63,,27,,18,xe" fillcolor="#dd0f16" stroked="f">
                <v:path arrowok="t" o:connecttype="custom" o:connectlocs="18,0;0,280;54,280;89,280;89,0;81,0;81,9;72,0;63,0;27,0;18,0" o:connectangles="0,0,0,0,0,0,0,0,0,0,0"/>
              </v:shape>
              <v:shape id="Freeform 1199" o:spid="_x0000_s1271" style="position:absolute;left:9353;top:5196;width:54;height:9;visibility:visible;mso-wrap-style:square;v-text-anchor:top" coordsize="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tasYA&#10;AADcAAAADwAAAGRycy9kb3ducmV2LnhtbESPQWvCQBSE7wX/w/IKvdVNbW00uooILaF4MQnU4yP7&#10;TILZtyG71eiv7xYKHoeZ+YZZrgfTijP1rrGs4GUcgSAurW64UlDkH88zEM4ja2wtk4IrOVivRg9L&#10;TLS98J7Oma9EgLBLUEHtfZdI6cqaDLqx7YiDd7S9QR9kX0nd4yXATSsnUfQuDTYcFmrsaFtTecp+&#10;jILd9234PH69xemriYuiOKX53B+UenocNgsQngZ/D/+3U61gGk3h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wtasYAAADcAAAADwAAAAAAAAAAAAAAAACYAgAAZHJz&#10;L2Rvd25yZXYueG1sUEsFBgAAAAAEAAQA9QAAAIsDAAAAAA==&#10;" path="m54,l45,r9,9l54,xm,l36,,27,,9,,,xe" fillcolor="#dd0f16" stroked="f">
                <v:path arrowok="t" o:connecttype="custom" o:connectlocs="54,0;45,0;54,9;54,0;0,0;36,0;27,0;9,0;0,0" o:connectangles="0,0,0,0,0,0,0,0,0"/>
                <o:lock v:ext="edit" verticies="t"/>
              </v:shape>
              <v:shape id="Freeform 1200" o:spid="_x0000_s1272" style="position:absolute;left:8961;top:4998;width:241;height:460;visibility:visible;mso-wrap-style:square;v-text-anchor:top" coordsize="241,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BcRsMA&#10;AADcAAAADwAAAGRycy9kb3ducmV2LnhtbESP3WoCMRSE7wt9h3AKvatJBX/YGkWKgnf+1Ac4bM5u&#10;VjcnYRPd7dsbodDLYWa+YRarwbXiTl1sPGv4HCkQxKU3Ddcazj/bjzmImJANtp5Jwy9FWC1fXxZY&#10;GN/zke6nVIsM4VigBptSKKSMpSWHceQDcfYq3zlMWXa1NB32Ge5aOVZqKh02nBcsBvq2VF5PN6dh&#10;H7bj83Vy2MyrW6guZGvVznqt39+G9ReIREP6D/+1d0bDRE3heSYf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BcRsMAAADcAAAADwAAAAAAAAAAAAAAAACYAgAAZHJzL2Rv&#10;d25yZXYueG1sUEsFBgAAAAAEAAQA9QAAAIgDAAAAAA==&#10;" path="m151,l,415r53,27l98,451r27,9l241,27,151,xe" fillcolor="#fc7216" stroked="f">
                <v:path arrowok="t" o:connecttype="custom" o:connectlocs="151,0;0,415;53,442;98,451;125,460;241,27;151,0" o:connectangles="0,0,0,0,0,0,0"/>
              </v:shape>
              <v:shape id="Freeform 1201" o:spid="_x0000_s1273" style="position:absolute;left:8070;top:4052;width:419;height:108;visibility:visible;mso-wrap-style:square;v-text-anchor:top" coordsize="419,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1ccQA&#10;AADcAAAADwAAAGRycy9kb3ducmV2LnhtbESP0WqDQBRE3wP9h+UW+hbXFmqCzSa0DdIEn7T9gIt7&#10;qybuXXG3av6+GwjkcZiZM8xmN5tOjDS41rKC5ygGQVxZ3XKt4Oc7W65BOI+ssbNMCi7kYLd9WGww&#10;1XbigsbS1yJA2KWooPG+T6V0VUMGXWR74uD92sGgD3KopR5wCnDTyZc4TqTBlsNCgz19NlSdyz+j&#10;YLZZPu3LU3F0Xx/9ZW+SJM9RqafH+f0NhKfZ38O39kEreI1XcD0Tjo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19XHEAAAA3AAAAA8AAAAAAAAAAAAAAAAAmAIAAGRycy9k&#10;b3ducmV2LnhtbFBLBQYAAAAABAAEAPUAAACJAwAAAAA=&#10;" path="m419,90r,-36l9,,,72,276,99r134,9l419,90xe" fillcolor="#0083d7" stroked="f">
                <v:path arrowok="t" o:connecttype="custom" o:connectlocs="419,90;419,54;9,0;0,72;276,99;410,108;419,90" o:connectangles="0,0,0,0,0,0,0"/>
              </v:shape>
              <v:shape id="Freeform 1202" o:spid="_x0000_s1274" style="position:absolute;left:8578;top:5016;width:338;height:460;visibility:visible;mso-wrap-style:square;v-text-anchor:top" coordsize="3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7Wi7wA&#10;AADcAAAADwAAAGRycy9kb3ducmV2LnhtbERPyQrCMBC9C/5DGMGbpoqKVKOI+01cDh6HZmyLzaQ0&#10;sda/NwfB4+Pt82VjClFT5XLLCgb9CARxYnXOqYLbddebgnAeWWNhmRR8yMFy0W7NMdb2zWeqLz4V&#10;IYRdjAoy78tYSpdkZND1bUkcuIetDPoAq1TqCt8h3BRyGEUTaTDn0JBhSeuMkuflZRTcsWxGxccc&#10;t4fTgfZ2dPXbeqNUt9OsZiA8Nf4v/rmPWsE4CmvDmXAE5O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antaLvAAAANwAAAAPAAAAAAAAAAAAAAAAAJgCAABkcnMvZG93bnJldi54&#10;bWxQSwUGAAAAAAQABAD1AAAAgQMAAAAA&#10;" path="m294,9l285,,116,243,,406r44,18l44,433r18,9l71,442r18,9l89,460,285,126,303,99,338,45,294,9xe" fillcolor="#a5c336" stroked="f">
                <v:path arrowok="t" o:connecttype="custom" o:connectlocs="294,9;285,0;116,243;0,406;44,424;44,433;62,442;71,442;89,451;89,460;285,126;303,99;338,45;294,9" o:connectangles="0,0,0,0,0,0,0,0,0,0,0,0,0,0"/>
              </v:shape>
              <v:shape id="Freeform 1203" o:spid="_x0000_s1275" style="position:absolute;left:8052;top:4656;width:401;height:234;visibility:visible;mso-wrap-style:square;v-text-anchor:top" coordsize="40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MYA&#10;AADcAAAADwAAAGRycy9kb3ducmV2LnhtbESPzWrDMBCE74W+g9hCbo3cgkvrRAnBUMjBPTRJD7lt&#10;rI3l1FoZS/7J21eBQI/DzHzDLNeTbcRAna8dK3iZJyCIS6drrhQc9p/P7yB8QNbYOCYFV/KwXj0+&#10;LDHTbuRvGnahEhHCPkMFJoQ2k9KXhiz6uWuJo3d2ncUQZVdJ3eEY4baRr0nyJi3WHBcMtpQbKn93&#10;vVXAzvZjbvxxfzpeftLrpii/hkKp2dO0WYAINIX/8L291QrS5ANuZ+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5MYAAADcAAAADwAAAAAAAAAAAAAAAACYAgAAZHJz&#10;L2Rvd25yZXYueG1sUEsFBgAAAAAEAAQA9QAAAIsDAAAAAA==&#10;" path="m374,l,153r36,81l161,180r,-9l401,45,374,xe" fillcolor="#ec4722" stroked="f">
                <v:path arrowok="t" o:connecttype="custom" o:connectlocs="374,0;0,153;36,234;161,180;161,171;401,45;374,0" o:connectangles="0,0,0,0,0,0,0"/>
              </v:shape>
              <v:shape id="Freeform 1204" o:spid="_x0000_s1276" style="position:absolute;left:8213;top:4683;width:302;height:207;visibility:visible;mso-wrap-style:square;v-text-anchor:top" coordsize="302,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WLcQA&#10;AADcAAAADwAAAGRycy9kb3ducmV2LnhtbERPy2rCQBTdC/2H4Ra600lSIiU6SmkxLS4K2m66u2Su&#10;SWrmTsxMHv69syi4PJz3ejuZRgzUudqygngRgSAurK65VPDzvZu/gHAeWWNjmRRcycF28zBbY6bt&#10;yAcajr4UIYRdhgoq79tMSldUZNAtbEscuJPtDPoAu1LqDscQbhqZRNFSGqw5NFTY0ltFxfnYGwV5&#10;8v6R+Oevv/w3uto0LffnPr8o9fQ4va5AeJr8Xfzv/tQK0jjMD2fCEZ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B1i3EAAAA3AAAAA8AAAAAAAAAAAAAAAAAmAIAAGRycy9k&#10;b3ducmV2LnhtbFBLBQYAAAAABAAEAPUAAACJAwAAAAA=&#10;" path="m276,l240,18,,144r,9l26,207,160,126,302,45,276,xe" fillcolor="#ffb222" stroked="f">
                <v:path arrowok="t" o:connecttype="custom" o:connectlocs="276,0;240,18;0,144;0,153;26,207;160,126;302,45;276,0" o:connectangles="0,0,0,0,0,0,0,0"/>
              </v:shape>
              <v:shape id="Freeform 1205" o:spid="_x0000_s1277" style="position:absolute;left:8150;top:4475;width:374;height:163;visibility:visible;mso-wrap-style:square;v-text-anchor:top" coordsize="374,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mJ8UA&#10;AADcAAAADwAAAGRycy9kb3ducmV2LnhtbESPT2sCMRTE7wW/Q3iCt5pd/1FWo6hgaw8e1FJ6fG6e&#10;u4ublyWJun77Rij0OMzMb5jZojW1uJHzlWUFaT8BQZxbXXGh4Ou4eX0D4QOyxtoyKXiQh8W88zLD&#10;TNs77+l2CIWIEPYZKihDaDIpfV6SQd+3DXH0ztYZDFG6QmqH9wg3tRwkyUQarDgulNjQuqT8crga&#10;Bfnge/ixXr3T8fNnt3SnsG3sZaRUr9supyACteE//NfeagXjNIXn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U2YnxQAAANwAAAAPAAAAAAAAAAAAAAAAAJgCAABkcnMv&#10;ZG93bnJldi54bWxQSwUGAAAAAAQABAD1AAAAigMAAAAA&#10;" path="m,81r18,82l374,63,357,,,81xe" fillcolor="#ffb222" stroked="f">
                <v:path arrowok="t" o:connecttype="custom" o:connectlocs="0,81;18,163;374,63;357,0;0,81" o:connectangles="0,0,0,0,0"/>
              </v:shape>
              <v:shape id="Freeform 1206" o:spid="_x0000_s1278" style="position:absolute;left:8373;top:4656;width:267;height:270;visibility:visible;mso-wrap-style:square;v-text-anchor:top" coordsize="267,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8Q8AA&#10;AADcAAAADwAAAGRycy9kb3ducmV2LnhtbESPwQrCMBBE74L/EFbwIpoqKFqNIoKgBxGrH7A0a1ts&#10;NqWJtf69EQSPw8y8YVab1pSiodoVlhWMRxEI4tTqgjMFt+t+OAfhPLLG0jIpeJODzbrbWWGs7Ysv&#10;1CQ+EwHCLkYFufdVLKVLczLoRrYiDt7d1gZ9kHUmdY2vADelnETRTBosOCzkWNEup/SRPI2CU3tM&#10;dfM+YJSVJ2PngzMtto1S/V67XYLw1Pp/+Nc+aAXT8QS+Z8IRkO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N8Q8AAAADcAAAADwAAAAAAAAAAAAAAAACYAgAAZHJzL2Rvd25y&#10;ZXYueG1sUEsFBgAAAAAEAAQA9QAAAIUDAAAAAA==&#10;" path="m223,171r44,-36l223,72,187,,116,36r18,36l,153,80,270,223,171xe" fillcolor="#0083d7" stroked="f">
                <v:path arrowok="t" o:connecttype="custom" o:connectlocs="223,171;267,135;223,72;187,0;116,36;134,72;0,153;80,270;223,171" o:connectangles="0,0,0,0,0,0,0,0,0"/>
              </v:shape>
              <v:shape id="Freeform 1207" o:spid="_x0000_s1279" style="position:absolute;left:8221;top:4827;width:392;height:315;visibility:visible;mso-wrap-style:square;v-text-anchor:top" coordsize="392,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MQA&#10;AADcAAAADwAAAGRycy9kb3ducmV2LnhtbESP3YrCMBSE7xd8h3AEbxZNq6xoNYr4Ay5e+fMAh+bY&#10;FpuT2kRb394IC3s5zMw3zHzZmlI8qXaFZQXxIAJBnFpdcKbgct71JyCcR9ZYWiYFL3KwXHS+5pho&#10;2/CRniefiQBhl6CC3PsqkdKlORl0A1sRB+9qa4M+yDqTusYmwE0ph1E0lgYLDgs5VrTOKb2dHkbB&#10;IdLb4ffLXppN/Livzjw9/u60Ur1uu5qB8NT6//Bfe68V/MQj+JwJR0A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OP/jEAAAA3AAAAA8AAAAAAAAAAAAAAAAAmAIAAGRycy9k&#10;b3ducmV2LnhtbFBLBQYAAAAABAAEAPUAAACJAwAAAAA=&#10;" path="m392,27l375,,,252r54,63l392,27xe" fillcolor="#ffb222" stroked="f">
                <v:path arrowok="t" o:connecttype="custom" o:connectlocs="392,27;375,0;0,252;54,315;392,27" o:connectangles="0,0,0,0,0"/>
              </v:shape>
              <v:shape id="Freeform 1208" o:spid="_x0000_s1280" style="position:absolute;left:8515;top:4899;width:348;height:369;visibility:visible;mso-wrap-style:square;v-text-anchor:top" coordsize="34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wqMYA&#10;AADcAAAADwAAAGRycy9kb3ducmV2LnhtbESPW2vCQBSE34X+h+UU+iK6SfHW6CoiFMSHghdE3w7Z&#10;0ySaPRuzW43/3i0IPg4z8w0zmTWmFFeqXWFZQdyNQBCnVhecKdhtvzsjEM4jaywtk4I7OZhN31oT&#10;TLS98ZquG5+JAGGXoILc+yqR0qU5GXRdWxEH79fWBn2QdSZ1jbcAN6X8jKKBNFhwWMixokVO6Xnz&#10;ZxT89L7iA+7a6ORoGK2Kyz49HY1SH+/NfAzCU+Nf4Wd7qRX04x78nwlH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kwqMYAAADcAAAADwAAAAAAAAAAAAAAAACYAgAAZHJz&#10;L2Rvd25yZXYueG1sUEsFBgAAAAAEAAQA9QAAAIsDAAAAAA==&#10;" path="m214,l188,36,81,135r-9,9l,207r27,27l54,261r27,27l125,324r54,45l348,117,277,63,214,xe" fillcolor="#0b8846" stroked="f">
                <v:path arrowok="t" o:connecttype="custom" o:connectlocs="214,0;188,36;81,135;72,144;0,207;27,234;54,261;81,288;125,324;179,369;348,117;277,63;214,0" o:connectangles="0,0,0,0,0,0,0,0,0,0,0,0,0"/>
              </v:shape>
              <v:shape id="Freeform 1209" o:spid="_x0000_s1281" style="position:absolute;left:7598;top:4304;width:294;height:406;visibility:visible;mso-wrap-style:square;v-text-anchor:top" coordsize="294,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aD8MA&#10;AADcAAAADwAAAGRycy9kb3ducmV2LnhtbESPQWsCMRSE7wX/Q3hCL0WzChZdjaKCUPBUFfT42Dw3&#10;i5uXJYnu2l/fCIUeh5n5hlmsOluLB/lQOVYwGmYgiAunKy4VnI67wRREiMgaa8ek4EkBVsve2wJz&#10;7Vr+pschliJBOOSowMTY5FKGwpDFMHQNcfKuzluMSfpSao9tgttajrPsU1qsOC0YbGhrqLgd7lYB&#10;tdPr6fIz2z/9xl4+zjdpnJVKvfe79RxEpC7+h//aX1rBZDSB1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faD8MAAADcAAAADwAAAAAAAAAAAAAAAACYAgAAZHJzL2Rv&#10;d25yZXYueG1sUEsFBgAAAAAEAAQA9QAAAIgDAAAAAA==&#10;" path="m249,r,9l,9,,72r,72l18,252r,28l44,406,222,361r72,-9l276,289r-9,-64l258,126,249,xe" fillcolor="#ffb222" stroked="f">
                <v:path arrowok="t" o:connecttype="custom" o:connectlocs="249,0;249,9;0,9;0,72;0,144;18,252;18,280;44,406;222,361;294,352;276,289;267,225;258,126;249,0" o:connectangles="0,0,0,0,0,0,0,0,0,0,0,0,0,0"/>
              </v:shape>
              <v:shape id="Freeform 1210" o:spid="_x0000_s1282" style="position:absolute;left:7687;top:2862;width:267;height:253;visibility:visible;mso-wrap-style:square;v-text-anchor:top" coordsize="26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aTeMQA&#10;AADcAAAADwAAAGRycy9kb3ducmV2LnhtbESPQWvCQBSE7wX/w/KE3upGUSPRVSQilOKlUe/P7DOJ&#10;Zt+G7Kqpv94tFHocZuYbZrHqTC3u1LrKsoLhIAJBnFtdcaHgsN9+zEA4j6yxtkwKfsjBatl7W2Ci&#10;7YO/6Z75QgQIuwQVlN43iZQuL8mgG9iGOHhn2xr0QbaF1C0+AtzUchRFU2mw4rBQYkNpSfk1uxkF&#10;/BWPXX7dHbOLOW1uUZzGz32q1Hu/W89BeOr8f/iv/akVTIZT+D0Tjo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Wk3jEAAAA3AAAAA8AAAAAAAAAAAAAAAAAmAIAAGRycy9k&#10;b3ducmV2LnhtbFBLBQYAAAAABAAEAPUAAACJAwAAAAA=&#10;" path="m62,l27,45,,90,205,253r62,-81l62,xe" fillcolor="#003a7e" stroked="f">
                <v:path arrowok="t" o:connecttype="custom" o:connectlocs="62,0;27,45;0,90;205,253;267,172;62,0" o:connectangles="0,0,0,0,0,0"/>
              </v:shape>
              <v:shape id="Freeform 1211" o:spid="_x0000_s1283" style="position:absolute;left:7500;top:3016;width:276;height:234;visibility:visible;mso-wrap-style:square;v-text-anchor:top" coordsize="276,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YpcUA&#10;AADcAAAADwAAAGRycy9kb3ducmV2LnhtbESP3WrCQBSE7wXfYTlCb0RPUtRKmlVsQVrpVa0PcMie&#10;/NTs2ZDdanz7bqHg5TAz3zD5drCtunDvGyca0nkCiqVwppFKw+lrP1uD8oHEUOuENdzYw3YzHuWU&#10;GXeVT74cQ6UiRHxGGuoQugzRFzVb8nPXsUSvdL2lEGVfoenpGuG2xcckWaGlRuJCTR2/1lycjz9W&#10;w+Il3cv3+qNdVYduentb4BJL1PphMuyeQQUewj383343GpbpE/ydiUcA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cFilxQAAANwAAAAPAAAAAAAAAAAAAAAAAJgCAABkcnMv&#10;ZG93bnJldi54bWxQSwUGAAAAAAQABAD1AAAAigMAAAAA&#10;" path="m62,l26,63,,99,231,234r45,-81l62,xe" fillcolor="#fdb719" stroked="f">
                <v:path arrowok="t" o:connecttype="custom" o:connectlocs="62,0;26,63;0,99;231,234;276,153;62,0" o:connectangles="0,0,0,0,0,0"/>
              </v:shape>
              <v:shape id="Freeform 1212" o:spid="_x0000_s1284" style="position:absolute;left:7705;top:3115;width:71;height:45;visibility:visible;mso-wrap-style:square;v-text-anchor:top" coordsize="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x1q8AA&#10;AADcAAAADwAAAGRycy9kb3ducmV2LnhtbERPTWsCMRC9F/ofwhS8dbMKatkapYgFBS/aUnocNtPN&#10;4maybKZr/PfmUOjx8b5Xm+Q7NdIQ28AGpkUJirgOtuXGwOfH+/MLqCjIFrvAZOBGETbrx4cVVjZc&#10;+UTjWRqVQzhWaMCJ9JXWsXbkMRahJ87cTxg8SoZDo+2A1xzuOz0ry4X22HJucNjT1lF9Of96A4fl&#10;bpEOrb18cRiPKLP07cUZM3lKb6+ghJL8i//ce2tgPs1r85l8BP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x1q8AAAADcAAAADwAAAAAAAAAAAAAAAACYAgAAZHJzL2Rvd25y&#10;ZXYueG1sUEsFBgAAAAAEAAQA9QAAAIUDAAAAAA==&#10;" path="m,l71,45,,xe" fillcolor="#2e5a28" stroked="f">
                <v:path arrowok="t" o:connecttype="custom" o:connectlocs="0,0;71,45;0,0" o:connectangles="0,0,0"/>
              </v:shape>
              <v:shape id="Freeform 1213" o:spid="_x0000_s1285" style="position:absolute;left:7562;top:2925;width:267;height:244;visibility:visible;mso-wrap-style:square;v-text-anchor:top" coordsize="26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QHJMQA&#10;AADcAAAADwAAAGRycy9kb3ducmV2LnhtbESPQYvCMBSE7wv+h/AEb2uqslqrUWRZURYRtHp/NM+2&#10;2LyUJmr335sFweMwM98w82VrKnGnxpWWFQz6EQjizOqScwWndP0Zg3AeWWNlmRT8kYPlovMxx0Tb&#10;Bx/ofvS5CBB2CSoovK8TKV1WkEHXtzVx8C62MeiDbHKpG3wEuKnkMIrG0mDJYaHAmr4Lyq7Hm1Gw&#10;j9PdbhJffs6/UUqbgxmd7GqjVK/brmYgPLX+HX61t1rB12AK/2fC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kByTEAAAA3AAAAA8AAAAAAAAAAAAAAAAAmAIAAGRycy9k&#10;b3ducmV2LnhtbFBLBQYAAAAABAAEAPUAAACJAwAAAAA=&#10;" path="m62,l,100r143,90l214,244r53,-90l62,xe" fillcolor="#0083d7" stroked="f">
                <v:path arrowok="t" o:connecttype="custom" o:connectlocs="62,0;0,100;143,190;214,244;267,154;62,0" o:connectangles="0,0,0,0,0,0"/>
              </v:shape>
              <v:shape id="Freeform 1214" o:spid="_x0000_s1286" style="position:absolute;left:7856;top:3340;width:214;height:153;visibility:visible;mso-wrap-style:square;v-text-anchor:top" coordsize="21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fF8EA&#10;AADcAAAADwAAAGRycy9kb3ducmV2LnhtbERPTYvCMBC9C/6HMAveNF1h61KNooKrJ8Uqi8ehmW27&#10;NpPaRK3/3hwEj4/3PZm1phI3alxpWcHnIAJBnFldcq7geFj1v0E4j6yxskwKHuRgNu12Jphoe+c9&#10;3VKfixDCLkEFhfd1IqXLCjLoBrYmDtyfbQz6AJtc6gbvIdxUchhFsTRYcmgosKZlQdk5vRoFp20W&#10;r9xo83M8/Nr/6rKI1/sdKtX7aOdjEJ5a/xa/3But4GsY5ocz4Qj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hnxfBAAAA3AAAAA8AAAAAAAAAAAAAAAAAmAIAAGRycy9kb3du&#10;cmV2LnhtbFBLBQYAAAAABAAEAPUAAACGAwAAAAA=&#10;" path="m27,l,36,196,153r18,-27l27,xe" fillcolor="#fc7216" stroked="f">
                <v:path arrowok="t" o:connecttype="custom" o:connectlocs="27,0;0,36;196,153;214,126;27,0" o:connectangles="0,0,0,0,0"/>
              </v:shape>
              <v:shape id="Freeform 1215" o:spid="_x0000_s1287" style="position:absolute;left:7812;top:3376;width:240;height:189;visibility:visible;mso-wrap-style:square;v-text-anchor:top" coordsize="24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mZcQA&#10;AADcAAAADwAAAGRycy9kb3ducmV2LnhtbESP3WrCQBSE7wXfYTlC73SjkBJSV5GqIEgFf8DbQ/Y0&#10;Cc2eDbvbJL69Wyh4OczMN8xyPZhGdOR8bVnBfJaAIC6srrlUcLvupxkIH5A1NpZJwYM8rFfj0RJz&#10;bXs+U3cJpYgQ9jkqqEJocyl9UZFBP7MtcfS+rTMYonSl1A77CDeNXCTJuzRYc1yosKXPioqfy69R&#10;cO/rrcfH4bg5danbfaWZPu8zpd4mw+YDRKAhvML/7YNWkC7m8HcmHg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ZmXEAAAA3AAAAA8AAAAAAAAAAAAAAAAAmAIAAGRycy9k&#10;b3ducmV2LnhtbFBLBQYAAAAABAAEAPUAAACJAwAAAAA=&#10;" path="m44,l26,45,,90r204,99l,90r204,99l222,153r18,-36l44,xe" fillcolor="#ec4722" stroked="f">
                <v:path arrowok="t" o:connecttype="custom" o:connectlocs="44,0;26,45;0,90;204,189;0,90;204,189;222,153;240,117;44,0" o:connectangles="0,0,0,0,0,0,0,0,0"/>
              </v:shape>
              <v:shape id="Freeform 1216" o:spid="_x0000_s1288" style="position:absolute;left:7678;top:3466;width:338;height:496;visibility:visible;mso-wrap-style:square;v-text-anchor:top" coordsize="33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InSsQA&#10;AADcAAAADwAAAGRycy9kb3ducmV2LnhtbESPQWvCQBSE70L/w/IKvYhuGtog0VWqoPTgoab9AY/s&#10;MxvMvg3ZjUn/vSsIHoeZ+YZZbUbbiCt1vnas4H2egCAuna65UvD3u58tQPiArLFxTAr+ycNm/TJZ&#10;Ya7dwCe6FqESEcI+RwUmhDaX0peGLPq5a4mjd3adxRBlV0nd4RDhtpFpkmTSYs1xwWBLO0Plpeit&#10;gixt/eHDFNt+Mcjmp+rNcbo1Sr29jl9LEIHG8Aw/2t9awWeawv1MPA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iJ0rEAAAA3AAAAA8AAAAAAAAAAAAAAAAAmAIAAGRycy9k&#10;b3ducmV2LnhtbFBLBQYAAAAABAAEAPUAAACJAw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1217" o:spid="_x0000_s1289" style="position:absolute;left:7589;top:3845;width:151;height:207;visibility:visible;mso-wrap-style:square;v-text-anchor:top" coordsize="15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9TvMYA&#10;AADcAAAADwAAAGRycy9kb3ducmV2LnhtbESPzWrDMBCE74W+g9hCb40clwbjRAltIFBKc2h+Drkt&#10;1sZyYq2MpMbO21eBQo7DzHzDzBaDbcWFfGgcKxiPMhDEldMN1wp229VLASJEZI2tY1JwpQCL+ePD&#10;DEvtev6hyybWIkE4lKjAxNiVUobKkMUwch1x8o7OW4xJ+lpqj32C21bmWTaRFhtOCwY7Whqqzptf&#10;qyDL1zwuPibN1/VsT8b3e3P43iv1/DS8T0FEGuI9/N/+1Are8le4nU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9TvMYAAADcAAAADwAAAAAAAAAAAAAAAACYAgAAZHJz&#10;L2Rvd25yZXYueG1sUEsFBgAAAAAEAAQA9QAAAIsDAAAAAA==&#10;" path="m27,l,126r,54l,198r133,9l133,189r9,-45l151,90,71,72,89,9,27,xe" fillcolor="#0083d7" stroked="f">
                <v:path arrowok="t" o:connecttype="custom" o:connectlocs="27,0;0,126;0,180;0,198;133,207;133,189;142,144;151,90;71,72;89,9;27,0" o:connectangles="0,0,0,0,0,0,0,0,0,0,0"/>
              </v:shape>
              <v:shape id="Freeform 1218" o:spid="_x0000_s1290" style="position:absolute;left:7660;top:3854;width:89;height:81;visibility:visible;mso-wrap-style:square;v-text-anchor:top" coordsize="89,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Wy1MUA&#10;AADcAAAADwAAAGRycy9kb3ducmV2LnhtbESPT2vCQBTE74V+h+UVvNWNokXTrCIFwX89NIb2+pp9&#10;JqHZt2F31fjt3UKhx2FmfsNky9604kLON5YVjIYJCOLS6oYrBcVx/TwD4QOyxtYyKbiRh+Xi8SHD&#10;VNsrf9AlD5WIEPYpKqhD6FIpfVmTQT+0HXH0TtYZDFG6SmqH1wg3rRwnyYs02HBcqLGjt5rKn/xs&#10;FMj32+rrON8etrj7Ljw3e/vZOaUGT/3qFUSgPvyH/9obrWA6nsDv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bLUxQAAANwAAAAPAAAAAAAAAAAAAAAAAJgCAABkcnMv&#10;ZG93bnJldi54bWxQSwUGAAAAAAQABAD1AAAAigMAAAAA&#10;" path="m18,l,63,80,81,89,18,18,xe" fillcolor="#006c39" stroked="f">
                <v:path arrowok="t" o:connecttype="custom" o:connectlocs="18,0;0,63;80,81;89,18;18,0" o:connectangles="0,0,0,0,0"/>
              </v:shape>
              <v:shape id="Freeform 1219" o:spid="_x0000_s1291" style="position:absolute;left:7963;top:3610;width:71;height:99;visibility:visible;mso-wrap-style:square;v-text-anchor:top" coordsize="7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pTOsUA&#10;AADcAAAADwAAAGRycy9kb3ducmV2LnhtbESPW2sCMRSE3wX/QzhC3zS7wqpsjYsIpWKh9VLo62Fz&#10;9kI3J2GT6vbfm0LBx2FmvmHWxWA6caXet5YVpLMEBHFpdcu1gs/Ly3QFwgdkjZ1lUvBLHorNeLTG&#10;XNsbn+h6DrWIEPY5KmhCcLmUvmzIoJ9ZRxy9yvYGQ5R9LXWPtwg3nZwnyUIabDkuNOho11D5ff4x&#10;Clz2+ubCgU/76qt6T5fHKjt0H0o9TYbtM4hAQ3iE/9t7rSCbZ/B3Jh4B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lM6xQAAANwAAAAPAAAAAAAAAAAAAAAAAJgCAABkcnMv&#10;ZG93bnJldi54bWxQSwUGAAAAAAQABAD1AAAAigMAAAAA&#10;" path="m71,18l45,99,,81,27,,71,18xe" fillcolor="#fc7216" stroked="f">
                <v:path arrowok="t" o:connecttype="custom" o:connectlocs="71,18;45,99;0,81;27,0;71,18" o:connectangles="0,0,0,0,0"/>
              </v:shape>
              <v:shape id="Freeform 1220" o:spid="_x0000_s1292" style="position:absolute;left:7794;top:3538;width:196;height:153;visibility:visible;mso-wrap-style:square;v-text-anchor:top" coordsize="19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ouf8UA&#10;AADcAAAADwAAAGRycy9kb3ducmV2LnhtbESPT4vCMBTE74LfITxhL7KmChbpGmURFBfcg3/Y86N5&#10;trXNS22ird/eLAgeh5n5DTNfdqYSd2pcYVnBeBSBIE6tLjhTcDquP2cgnEfWWFkmBQ9ysFz0e3NM&#10;tG15T/eDz0SAsEtQQe59nUjp0pwMupGtiYN3to1BH2STSd1gG+CmkpMoiqXBgsNCjjWtckrLw80o&#10;aO20Si/D8hJft7/n3V9pHrOfjVIfg+77C4Snzr/Dr/ZWK5hOYvg/E46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yi5/xQAAANwAAAAPAAAAAAAAAAAAAAAAAJgCAABkcnMv&#10;ZG93bnJldi54bWxQSwUGAAAAAAQABAD1AAAAigMAAAAA&#10;" path="m35,l18,36,,90r133,45l169,153r18,-45l196,72,35,xe" fillcolor="#f46114" stroked="f">
                <v:path arrowok="t" o:connecttype="custom" o:connectlocs="35,0;18,36;0,90;133,135;169,153;187,108;196,72;35,0" o:connectangles="0,0,0,0,0,0,0,0"/>
              </v:shape>
              <v:shape id="Freeform 1221" o:spid="_x0000_s1293" style="position:absolute;left:9014;top:5944;width:286;height:207;visibility:visible;mso-wrap-style:square;v-text-anchor:top" coordsize="286,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XrMUA&#10;AADcAAAADwAAAGRycy9kb3ducmV2LnhtbESPQWvCQBSE74X+h+UVvNVNI2qJriKCRT3VWMTjI/tM&#10;QrNvw+42if313UKhx2FmvmGW68E0oiPna8sKXsYJCOLC6ppLBR/n3fMrCB+QNTaWScGdPKxXjw9L&#10;zLTt+URdHkoRIewzVFCF0GZS+qIig35sW+Lo3awzGKJ0pdQO+wg3jUyTZCYN1hwXKmxpW1HxmX8Z&#10;Bd3s2H8fL7hL+sFOnH1vr2/pQanR07BZgAg0hP/wX3uvFUzTOfyei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ZesxQAAANwAAAAPAAAAAAAAAAAAAAAAAJgCAABkcnMv&#10;ZG93bnJldi54bWxQSwUGAAAAAAQABAD1AAAAigMAAAAA&#10;" path="m205,27r-9,l116,18,36,,18,72,,171r90,18l196,207r81,l286,36,205,27xe" fillcolor="#a5c336" stroked="f">
                <v:path arrowok="t" o:connecttype="custom" o:connectlocs="205,27;196,27;116,18;36,0;18,72;0,171;90,189;196,207;277,207;286,36;205,27" o:connectangles="0,0,0,0,0,0,0,0,0,0,0"/>
              </v:shape>
              <v:shape id="Freeform 1222" o:spid="_x0000_s1294" style="position:absolute;left:8515;top:5620;width:642;height:396;visibility:visible;mso-wrap-style:square;v-text-anchor:top" coordsize="64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6HJsAA&#10;AADcAAAADwAAAGRycy9kb3ducmV2LnhtbERPy4rCMBTdD/gP4QruxtRCZaxGEUEQ0YWPjbtLc22r&#10;zU1tola/3iyEWR7OezJrTSUe1LjSsoJBPwJBnFldcq7geFj+/oFwHlljZZkUvMjBbNr5mWCq7ZN3&#10;9Nj7XIQQdikqKLyvUyldVpBB17c1ceDOtjHoA2xyqRt8hnBTyTiKhtJgyaGhwJoWBWXX/d0oOGt7&#10;wviY8DbejN5RclonfLkp1eu28zEIT63/F3/dK60gicPacCYcAT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36HJsAAAADcAAAADwAAAAAAAAAAAAAAAACYAgAAZHJzL2Rvd25y&#10;ZXYueG1sUEsFBgAAAAAEAAQA9QAAAIUDA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1223" o:spid="_x0000_s1295" style="position:absolute;left:8854;top:6404;width:267;height:189;visibility:visible;mso-wrap-style:square;v-text-anchor:top" coordsize="267,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k5q8IA&#10;AADcAAAADwAAAGRycy9kb3ducmV2LnhtbESPQYvCMBSE74L/ITzBm6YWFLcaRSoL7rG6eH40z6bY&#10;vNQmW7v/frMgeBxm5htmux9sI3rqfO1YwWKegCAuna65UvB9+ZytQfiArLFxTAp+ycN+Nx5tMdPu&#10;yQX151CJCGGfoQITQptJ6UtDFv3ctcTRu7nOYoiyq6Tu8BnhtpFpkqykxZrjgsGWckPl/fxjFVyL&#10;27VvV/dHjoXp0+Phi8p8qdR0Mhw2IAIN4R1+tU9awTL9gP8z8Qj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TmrwgAAANwAAAAPAAAAAAAAAAAAAAAAAJgCAABkcnMvZG93&#10;bnJldi54bWxQSwUGAAAAAAQABAD1AAAAhwMAAAAA&#10;" path="m27,l18,72,,135r232,54l250,108,267,36,27,xe" fillcolor="#0083d7" stroked="f">
                <v:path arrowok="t" o:connecttype="custom" o:connectlocs="27,0;18,72;0,135;232,189;250,108;267,36;27,0" o:connectangles="0,0,0,0,0,0,0"/>
              </v:shape>
              <v:shape id="Freeform 1224" o:spid="_x0000_s1296" style="position:absolute;left:8462;top:5890;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pfWcMA&#10;AADcAAAADwAAAGRycy9kb3ducmV2LnhtbERP3WrCMBS+F/YO4Qi7EU270eE6o5QN2UB2UfUBDslZ&#10;29mcdE209e3NxcDLj+9/tRltKy7U+8axgnSRgCDWzjRcKTgetvMlCB+QDbaOScGVPGzWD5MV5sYN&#10;XNJlHyoRQ9jnqKAOocul9Lomi37hOuLI/bjeYoiwr6TpcYjhtpVPSfIiLTYcG2rs6L0mfdqfrYLv&#10;3/Bpylmx277aVP6dMz1+SK3U43Qs3kAEGsNd/O/+Mgqy5zg/no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pfWcMAAADcAAAADwAAAAAAAAAAAAAAAACYAgAAZHJzL2Rv&#10;d25yZXYueG1sUEsFBgAAAAAEAAQA9QAAAIgDAAAAAA==&#10;" path="m169,36l98,,62,72,,180r98,54l205,279,241,171r17,-45l276,81,223,63,169,36xe" fillcolor="#60a942" stroked="f">
                <v:path arrowok="t" o:connecttype="custom" o:connectlocs="169,36;98,0;62,72;0,180;98,234;205,279;241,171;258,126;276,81;223,63;169,36" o:connectangles="0,0,0,0,0,0,0,0,0,0,0"/>
              </v:shape>
              <v:shape id="Freeform 1225" o:spid="_x0000_s1297" style="position:absolute;left:8596;top:5827;width:267;height:261;visibility:visible;mso-wrap-style:square;v-text-anchor:top" coordsize="267,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iR8cA&#10;AADcAAAADwAAAGRycy9kb3ducmV2LnhtbESP3WrCQBSE7wXfYTmF3ulGi0VS11AUQYtKq1Lo3Wn2&#10;5EezZ0N2a9K3d4VCL4eZ+YaZJZ2pxJUaV1pWMBpGIIhTq0vOFZyOq8EUhPPIGivLpOCXHCTzfm+G&#10;sbYtf9D14HMRIOxiVFB4X8dSurQgg25oa+LgZbYx6INscqkbbAPcVHIcRc/SYMlhocCaFgWll8OP&#10;UWAWb9lkutOb5ffX/v2zPe+2uNRKPT50ry8gPHX+P/zXXmsFk6cR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MokfHAAAA3AAAAA8AAAAAAAAAAAAAAAAAmAIAAGRy&#10;cy9kb3ducmV2LnhtbFBLBQYAAAAABAAEAPUAAACMAwAAAAA=&#10;" path="m71,l35,99,9,162,,198r107,36l222,261r9,-63l267,63,169,36,71,xe" fillcolor="#a5c336" stroked="f">
                <v:path arrowok="t" o:connecttype="custom" o:connectlocs="71,0;35,99;9,162;0,198;107,234;222,261;231,198;267,63;169,36;71,0" o:connectangles="0,0,0,0,0,0,0,0,0,0"/>
              </v:shape>
              <v:shape id="Freeform 1226" o:spid="_x0000_s1298" style="position:absolute;left:7954;top:5413;width:535;height:423;visibility:visible;mso-wrap-style:square;v-text-anchor:top" coordsize="535,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erMsUA&#10;AADcAAAADwAAAGRycy9kb3ducmV2LnhtbESPQWsCMRSE70L/Q3gFbzWrYiurUYpFEUSxKnh93bzu&#10;Bjcvyya66783hYLHYWa+Yabz1pbiRrU3jhX0ewkI4sxpw7mC03H5NgbhA7LG0jEpuJOH+eylM8VU&#10;u4a/6XYIuYgQ9ikqKEKoUil9VpBF33MVcfR+XW0xRFnnUtfYRLgt5SBJ3qVFw3GhwIoWBWWXw9Uq&#10;+OqfrFnsmtFlu9q3xm0+hsvzj1Ld1/ZzAiJQG57h//ZaKxgNB/B3Jh4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R6syxQAAANwAAAAPAAAAAAAAAAAAAAAAAJgCAABkcnMv&#10;ZG93bnJldi54bWxQSwUGAAAAAAQABAD1AAAAigM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1227" o:spid="_x0000_s1299" style="position:absolute;left:7856;top:5025;width:535;height:478;visibility:visible;mso-wrap-style:square;v-text-anchor:top" coordsize="535,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KlY8IA&#10;AADcAAAADwAAAGRycy9kb3ducmV2LnhtbESPT4vCMBTE7wt+h/AEb2vqdhWtRhHZwt7Ef/dn82yL&#10;zUtpYq3f3giCx2FmfsMsVp2pREuNKy0rGA0jEMSZ1SXnCo6H9HsKwnlkjZVlUvAgB6tl72uBibZ3&#10;3lG797kIEHYJKii8rxMpXVaQQTe0NXHwLrYx6INscqkbvAe4qeRPFE2kwZLDQoE1bQrKrvubUZBO&#10;U32anWnzF++2Vfv7oO3E3ZQa9Lv1HISnzn/C7/a/VjCOY3idCU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oqVjwgAAANwAAAAPAAAAAAAAAAAAAAAAAJgCAABkcnMvZG93&#10;bnJldi54bWxQSwUGAAAAAAQABAD1AAAAhwM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1228" o:spid="_x0000_s1300" style="position:absolute;left:8070;top:5331;width:294;height:289;visibility:visible;mso-wrap-style:square;v-text-anchor:top" coordsize="294,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LvsMA&#10;AADcAAAADwAAAGRycy9kb3ducmV2LnhtbESPS4vCMBSF98L8h3AFd5r6GqRjlEEZEVzI2MJsL821&#10;LTY3tcnU+u+NILg8nMfHWa47U4mWGldaVjAeRSCIM6tLzhWkyc9wAcJ5ZI2VZVJwJwfr1UdvibG2&#10;N/6l9uRzEUbYxaig8L6OpXRZQQbdyNbEwTvbxqAPssmlbvAWxk0lJ1H0KQ2WHAgF1rQpKLuc/k2A&#10;pMl2Z6eLv7GlI9ZJej5c761Sg373/QXCU+ff4Vd7rxXMpzN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LvsMAAADcAAAADwAAAAAAAAAAAAAAAACYAgAAZHJzL2Rv&#10;d25yZXYueG1sUEsFBgAAAAAEAAQA9QAAAIgDAAAAAA==&#10;" path="m89,l,82,107,190r53,45l223,289,294,172,187,91,89,xe" fillcolor="#008040" stroked="f">
                <v:path arrowok="t" o:connecttype="custom" o:connectlocs="89,0;0,82;107,190;160,235;223,289;294,172;187,91;89,0" o:connectangles="0,0,0,0,0,0,0,0"/>
              </v:shape>
              <v:shape id="Freeform 1229" o:spid="_x0000_s1301" style="position:absolute;left:7651;top:5773;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rK88cA&#10;AADcAAAADwAAAGRycy9kb3ducmV2LnhtbESPzU7DMBCE70h9B2srcaNOCwUa4kYICVEO5Sf0wm0V&#10;b+O08TqKnSbw9BgJieNoZr7RZPloG3GizteOFcxnCQji0umaKwW7j8eLWxA+IGtsHJOCL/KQrydn&#10;GabaDfxOpyJUIkLYp6jAhNCmUvrSkEU/cy1x9Pausxii7CqpOxwi3DZykSTX0mLNccFgSw+GymPR&#10;WwW0Orxtbtrj9uXq0z1/D6+9Nk+k1Pl0vL8DEWgM/+G/9kYrWF4u4fdMP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qyvPHAAAA3AAAAA8AAAAAAAAAAAAAAAAAmAIAAGRy&#10;cy9kb3ducmV2LnhtbFBLBQYAAAAABAAEAPUAAACMAwAAAAA=&#10;" path="m196,l,189r80,90l276,81,196,xe" fillcolor="#fc7216" stroked="f">
                <v:path arrowok="t" o:connecttype="custom" o:connectlocs="196,0;0,189;80,279;276,81;196,0" o:connectangles="0,0,0,0,0"/>
              </v:shape>
              <v:shape id="Freeform 1230" o:spid="_x0000_s1302" style="position:absolute;left:7473;top:4818;width:303;height:216;visibility:visible;mso-wrap-style:square;v-text-anchor:top" coordsize="30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J5r8UA&#10;AADcAAAADwAAAGRycy9kb3ducmV2LnhtbESPT2sCMRTE7wW/Q3hCbzWrtSKrUcS14k38A3p8bF43&#10;SzcvSxJ120/fFAo9DjPzG2a+7Gwj7uRD7VjBcJCBIC6drrlScD69v0xBhIissXFMCr4owHLRe5pj&#10;rt2DD3Q/xkokCIccFZgY21zKUBqyGAauJU7eh/MWY5K+ktrjI8FtI0dZNpEWa04LBltaGyo/jzer&#10;wB+6y36z322LcoWGx9fvdZEVSj33u9UMRKQu/of/2jut4O11Ar9n0h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nmvxQAAANwAAAAPAAAAAAAAAAAAAAAAAJgCAABkcnMv&#10;ZG93bnJldi54bWxQSwUGAAAAAAQABAD1AAAAigMAAAAA&#10;" path="m303,108l258,,,81r27,63l62,216,303,108xe" fillcolor="#a5c336" stroked="f">
                <v:path arrowok="t" o:connecttype="custom" o:connectlocs="303,108;258,0;0,81;27,144;62,216;303,108" o:connectangles="0,0,0,0,0,0"/>
              </v:shape>
              <v:shape id="Freeform 1231" o:spid="_x0000_s1303" style="position:absolute;left:7642;top:4836;width:285;height:198;visibility:visible;mso-wrap-style:square;v-text-anchor:top" coordsize="285,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dAsQA&#10;AADcAAAADwAAAGRycy9kb3ducmV2LnhtbESPUWvCMBSF3wX/Q7jC3jSdoivVKCIbTBiC3X7AXXNt&#10;ypKb0mS27tcvg4GPh3POdzib3eCsuFIXGs8KHmcZCOLK64ZrBR/vL9McRIjIGq1nUnCjALvteLTB&#10;Qvuez3QtYy0ShEOBCkyMbSFlqAw5DDPfEifv4juHMcmulrrDPsGdlfMsW0mHDacFgy0dDFVf5bdT&#10;cPK2/nzLF6ef+TGPfXYb8NkapR4mw34NItIQ7+H/9qtWsFw8wd+ZdAT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SnQLEAAAA3AAAAA8AAAAAAAAAAAAAAAAAmAIAAGRycy9k&#10;b3ducmV2LnhtbFBLBQYAAAAABAAEAPUAAACJAwAAAAA=&#10;" path="m18,144r27,54l285,90,250,,161,36,,99r18,45xe" fillcolor="#fdb719" stroked="f">
                <v:path arrowok="t" o:connecttype="custom" o:connectlocs="18,144;45,198;285,90;250,0;161,36;0,99;18,144" o:connectangles="0,0,0,0,0,0,0"/>
              </v:shape>
              <v:shape id="Freeform 1232" o:spid="_x0000_s1304" style="position:absolute;left:7455;top:4286;width:232;height:99;visibility:visible;mso-wrap-style:square;v-text-anchor:top" coordsize="2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u1cIA&#10;AADcAAAADwAAAGRycy9kb3ducmV2LnhtbERPy4rCMBTdD/gP4QpuRFOVEalGEUHpQgd8Ldxdmmtb&#10;bW5KE23n7yeLAZeH816sWlOKN9WusKxgNIxAEKdWF5wpuJy3gxkI55E1lpZJwS85WC07XwuMtW34&#10;SO+Tz0QIYRejgtz7KpbSpTkZdENbEQfubmuDPsA6k7rGJoSbUo6jaCoNFhwacqxok1P6PL2MgqYZ&#10;H376O81Tv389Drdrcuu3iVK9brueg/DU+o/4351oBd+TsDacC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67VwgAAANwAAAAPAAAAAAAAAAAAAAAAAJgCAABkcnMvZG93&#10;bnJldi54bWxQSwUGAAAAAAQABAD1AAAAhwMAAAAA&#10;" path="m9,99l232,81,232,,107,9r,-9l,9,9,99xe" fillcolor="#197834" stroked="f">
                <v:path arrowok="t" o:connecttype="custom" o:connectlocs="9,99;232,81;232,0;107,9;107,0;0,9;9,99" o:connectangles="0,0,0,0,0,0,0"/>
              </v:shape>
              <v:shape id="Freeform 1233" o:spid="_x0000_s1305" style="position:absolute;left:7562;top:4187;width:223;height:108;visibility:visible;mso-wrap-style:square;v-text-anchor:top" coordsize="223,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t38YA&#10;AADcAAAADwAAAGRycy9kb3ducmV2LnhtbESPQWsCMRSE70L/Q3iF3jRbS6tujbIKilAQuu2h3l43&#10;r9ng5mXZRN3+e1MoeBxm5htmvuxdI87UBetZweMoA0FceW3ZKPj82AynIEJE1th4JgW/FGC5uBvM&#10;Mdf+wu90LqMRCcIhRwV1jG0uZahqchhGviVO3o/vHMYkOyN1h5cEd40cZ9mLdGg5LdTY0rqm6lie&#10;nILD/ssU8rswh+nkbXuaRTtZlVaph/u+eAURqY+38H97pxU8P83g70w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pt38YAAADcAAAADwAAAAAAAAAAAAAAAACYAgAAZHJz&#10;L2Rvd25yZXYueG1sUEsFBgAAAAAEAAQA9QAAAIsDAAAAAA==&#10;" path="m62,l,,,99r,9l125,99r98,l223,90r,-72l223,9,62,xe" fillcolor="#a5c336" stroked="f">
                <v:path arrowok="t" o:connecttype="custom" o:connectlocs="62,0;0,0;0,99;0,108;125,99;223,99;223,90;223,18;223,9;62,0" o:connectangles="0,0,0,0,0,0,0,0,0,0"/>
              </v:shape>
              <v:shape id="Freeform 1234" o:spid="_x0000_s1306" style="position:absolute;left:8293;top:4818;width:401;height:333;visibility:visible;mso-wrap-style:square;v-text-anchor:top" coordsize="40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fDcMA&#10;AADcAAAADwAAAGRycy9kb3ducmV2LnhtbERPz2vCMBS+C/4P4Q28aepch3RNxQkOYQeZetDbo3lr&#10;ypqX2kTb/ffLYeDx4/udrwbbiDt1vnasYD5LQBCXTtdcKTgdt9MlCB+QNTaOScEveVgV41GOmXY9&#10;f9H9ECoRQ9hnqMCE0GZS+tKQRT9zLXHkvl1nMUTYVVJ32Mdw28jnJHmVFmuODQZb2hgqfw43q0Be&#10;2uvHdUPmUn3O0/ey36WL/VmpydOwfgMRaAgP8b97pxWkL3F+PBOP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fDcMAAADcAAAADwAAAAAAAAAAAAAAAACYAgAAZHJzL2Rv&#10;d25yZXYueG1sUEsFBgAAAAAEAAQA9QAAAIgDAAAAAA==&#10;" path="m,261r53,72l401,45,365,,320,36,,261xe" fillcolor="#60a942" stroked="f">
                <v:path arrowok="t" o:connecttype="custom" o:connectlocs="0,261;53,333;401,45;365,0;320,36;0,261" o:connectangles="0,0,0,0,0,0"/>
              </v:shape>
              <v:shape id="Freeform 1235" o:spid="_x0000_s1307" style="position:absolute;left:8524;top:4863;width:205;height:180;visibility:visible;mso-wrap-style:square;v-text-anchor:top" coordsize="2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p1sYA&#10;AADcAAAADwAAAGRycy9kb3ducmV2LnhtbESP0WrCQBRE3wv+w3KFvulGbUpNXUXEEimC1PYDLtnb&#10;JDR7N+6uMfXr3YLQx2FmzjCLVW8a0ZHztWUFk3ECgriwuuZSwdfn2+gFhA/IGhvLpOCXPKyWg4cF&#10;Ztpe+IO6YyhFhLDPUEEVQptJ6YuKDPqxbYmj922dwRClK6V2eIlw08hpkjxLgzXHhQpb2lRU/BzP&#10;RkG+uXbz99NhO9umYX7N3T4/p16px2G/fgURqA//4Xt7pxWkTxP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Up1sYAAADcAAAADwAAAAAAAAAAAAAAAACYAgAAZHJz&#10;L2Rvd25yZXYueG1sUEsFBgAAAAAEAAQA9QAAAIsDAAAAAA==&#10;" path="m170,l,126r27,27l54,180r18,-9l170,72,205,36,170,xe" fillcolor="#197834" stroked="f">
                <v:path arrowok="t" o:connecttype="custom" o:connectlocs="170,0;0,126;27,153;54,180;72,171;170,72;205,36;170,0" o:connectangles="0,0,0,0,0,0,0,0"/>
              </v:shape>
              <v:shape id="Freeform 1236" o:spid="_x0000_s1308" style="position:absolute;left:8738;top:5088;width:357;height:550;visibility:visible;mso-wrap-style:square;v-text-anchor:top" coordsize="35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1a8MA&#10;AADcAAAADwAAAGRycy9kb3ducmV2LnhtbESPQYvCMBSE7wv+h/AEb2uquCLVKCIKetMqgrdH82xL&#10;m5fSRK3++o0geBxm5htmtmhNJe7UuMKygkE/AkGcWl1wpuB03PxOQDiPrLGyTAqe5GAx7/zMMNb2&#10;wQe6Jz4TAcIuRgW593UspUtzMuj6tiYO3tU2Bn2QTSZ1g48AN5UcRtFYGiw4LORY0yqntExuRsHk&#10;XN922Wt8KWVSLCO/X7/2l1KpXrddTkF4av03/GlvtYK/0RDeZ8IR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1a8MAAADcAAAADwAAAAAAAAAAAAAAAACYAgAAZHJzL2Rv&#10;d25yZXYueG1sUEsFBgAAAAAEAAQA9QAAAIgDAAAAAA==&#10;" path="m241,l,478r89,36l143,541r44,9l357,54,241,xe" fillcolor="#fc7216" stroked="f">
                <v:path arrowok="t" o:connecttype="custom" o:connectlocs="241,0;0,478;89,514;143,541;187,550;357,54;241,0" o:connectangles="0,0,0,0,0,0,0"/>
              </v:shape>
              <v:shape id="Freeform 1237" o:spid="_x0000_s1309" style="position:absolute;left:9923;top:3061;width:321;height:450;visibility:visible;mso-wrap-style:square;v-text-anchor:top" coordsize="32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dNjMMA&#10;AADcAAAADwAAAGRycy9kb3ducmV2LnhtbESPQWsCMRSE74X+h/AKvZSaba1SV6OIIHhVF70+Ns/N&#10;4uZlm8R1/fdGEHocZuYbZrbobSM68qF2rOBrkIEgLp2uuVJQ7NefvyBCRNbYOCYFNwqwmL++zDDX&#10;7spb6naxEgnCIUcFJsY2lzKUhiyGgWuJk3dy3mJM0ldSe7wmuG3kd5aNpcWa04LBllaGyvPuYhXI&#10;bPJnR4fucpCm80VJx4+iOir1/tYvpyAi9fE//GxvtILRzxAeZ9IR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2dNjMMAAADcAAAADwAAAAAAAAAAAAAAAACYAgAAZHJzL2Rv&#10;d25yZXYueG1sUEsFBgAAAAAEAAQA9QAAAIgDAAAAAA==&#10;" path="m18,423r36,27l321,54,241,,,414r18,9xe" fillcolor="#fc7216" stroked="f">
                <v:path arrowok="t" o:connecttype="custom" o:connectlocs="18,423;54,450;321,54;241,0;0,414;18,423" o:connectangles="0,0,0,0,0,0"/>
              </v:shape>
              <v:shape id="Freeform 1238" o:spid="_x0000_s1310" style="position:absolute;left:9977;top:3115;width:321;height:423;visibility:visible;mso-wrap-style:square;v-text-anchor:top" coordsize="321,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e88QA&#10;AADcAAAADwAAAGRycy9kb3ducmV2LnhtbESPQYvCMBSE78L+h/AWvGmqa9WtRhFB8LAX6168PZpn&#10;W7Z5KUnU6q83woLHYWa+YZbrzjTiSs7XlhWMhgkI4sLqmksFv8fdYA7CB2SNjWVScCcP69VHb4mZ&#10;tjc+0DUPpYgQ9hkqqEJoMyl9UZFBP7QtcfTO1hkMUbpSaoe3CDeNHCfJVBqsOS5U2NK2ouIvvxgF&#10;s8cldbj74e/N+Gs0385O8hRSpfqf3WYBIlAX3uH/9l4rSCcTeJ2JR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1HvPEAAAA3AAAAA8AAAAAAAAAAAAAAAAAmAIAAGRycy9k&#10;b3ducmV2LnhtbFBLBQYAAAAABAAEAPUAAACJAwAAAAA=&#10;" path="m35,423l321,45,267,,,396r35,27xe" fillcolor="#ffb222" stroked="f">
                <v:path arrowok="t" o:connecttype="custom" o:connectlocs="35,423;321,45;267,0;0,396;35,423" o:connectangles="0,0,0,0,0"/>
              </v:shape>
              <v:shape id="Freeform 1239" o:spid="_x0000_s1311" style="position:absolute;left:8097;top:3890;width:418;height:153;visibility:visible;mso-wrap-style:square;v-text-anchor:top" coordsize="41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faUsYA&#10;AADcAAAADwAAAGRycy9kb3ducmV2LnhtbESPzWrDMBCE74W+g9hCbo3s4JTgRA7BEOghhDZtKL0t&#10;1vqHWCsjqY7z9lGh0OMwM98wm+1kejGS851lBek8AUFcWd1xo+DzY/+8AuEDssbeMim4kYdt8fiw&#10;wVzbK7/TeAqNiBD2OSpoQxhyKX3VkkE/twNx9GrrDIYoXSO1w2uEm14ukuRFGuw4LrQ4UNlSdTn9&#10;GAWHLBlSefsej2XdyHQ6776cfVNq9jTt1iACTeE//Nd+1QqW2RJ+z8QjI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faUsYAAADcAAAADwAAAAAAAAAAAAAAAACYAgAAZHJz&#10;L2Rvd25yZXYueG1sUEsFBgAAAAAEAAQA9QAAAIsDAAAAAA==&#10;" path="m418,108l9,,,63r410,90l418,108xe" fillcolor="#e4c32a" stroked="f">
                <v:path arrowok="t" o:connecttype="custom" o:connectlocs="418,108;9,0;0,63;410,153;418,108" o:connectangles="0,0,0,0,0"/>
              </v:shape>
              <v:shape id="Freeform 1240" o:spid="_x0000_s1312" style="position:absolute;left:8079;top:3953;width:428;height:153;visibility:visible;mso-wrap-style:square;v-text-anchor:top" coordsize="428,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hAAscA&#10;AADcAAAADwAAAGRycy9kb3ducmV2LnhtbESPQWsCMRSE70L/Q3gFL6VmFWt1NYoILpXSQ20FvT02&#10;r5ulm5dlE3XrrzdCweMwM98ws0VrK3GixpeOFfR7CQji3OmSCwXfX+vnMQgfkDVWjknBH3lYzB86&#10;M0y1O/MnnbahEBHCPkUFJoQ6ldLnhiz6nquJo/fjGoshyqaQusFzhNtKDpJkJC2WHBcM1rQylP9u&#10;j1bBR569v2YHvkyGRu8vux1txtmTUt3HdjkFEagN9/B/+00reBmO4HYmHg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oQALHAAAA3AAAAA8AAAAAAAAAAAAAAAAAmAIAAGRy&#10;cy9kb3ducmV2LnhtbFBLBQYAAAAABAAEAPUAAACMAwAAAAA=&#10;" path="m428,90l18,,,99r410,54l428,90xe" fillcolor="#ec4722" stroked="f">
                <v:path arrowok="t" o:connecttype="custom" o:connectlocs="428,90;18,0;0,99;410,153;428,90" o:connectangles="0,0,0,0,0"/>
              </v:shape>
              <v:shape id="Freeform 1241" o:spid="_x0000_s1313" style="position:absolute;left:8141;top:4439;width:366;height:117;visibility:visible;mso-wrap-style:square;v-text-anchor:top" coordsize="366,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lWp8QA&#10;AADcAAAADwAAAGRycy9kb3ducmV2LnhtbESPT2sCMRTE70K/Q3iFXqRmLauWrVHKgqBH/4DXx+Z1&#10;N3TzsiRxXf30plDwOMzMb5jlerCt6MkH41jBdJKBIK6cNlwrOB03758gQkTW2DomBTcKsF69jJZY&#10;aHflPfWHWIsE4VCggibGrpAyVA1ZDBPXESfvx3mLMUlfS+3xmuC2lR9ZNpcWDaeFBjsqG6p+Dxer&#10;gMflIj/W9425hW4387k5Z32p1Nvr8P0FItIQn+H/9lYrmOUL+Du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JVqfEAAAA3AAAAA8AAAAAAAAAAAAAAAAAmAIAAGRycy9k&#10;b3ducmV2LnhtbFBLBQYAAAAABAAEAPUAAACJAwAAAAA=&#10;" path="m357,l339,,98,36,,54r9,63l366,36,357,xe" fillcolor="#003a7e" stroked="f">
                <v:path arrowok="t" o:connecttype="custom" o:connectlocs="357,0;339,0;98,36;0,54;9,117;366,36;357,0" o:connectangles="0,0,0,0,0,0,0"/>
              </v:shape>
              <v:shape id="Freeform 1242" o:spid="_x0000_s1314" style="position:absolute;left:8195;top:4178;width:285;height:99;visibility:visible;mso-wrap-style:square;v-text-anchor:top" coordsize="28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acN8EA&#10;AADcAAAADwAAAGRycy9kb3ducmV2LnhtbERPzWrCQBC+C32HZQq96caixqauUguip0htH2DITpNg&#10;djZmR41v7x4Ejx/f/2LVu0ZdqAu1ZwPjUQKKuPC25tLA3+9mOAcVBNli45kM3CjAavkyWGBm/ZV/&#10;6HKQUsUQDhkaqETaTOtQVOQwjHxLHLl/3zmUCLtS2w6vMdw1+j1JZtphzbGhwpa+KyqOh7MzEHwi&#10;k9M6z0/1Rypzu82n6T435u21//oEJdTLU/xw76yB6SSujWfiEd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GnDfBAAAA3AAAAA8AAAAAAAAAAAAAAAAAmAIAAGRycy9kb3du&#10;cmV2LnhtbFBLBQYAAAAABAAEAPUAAACGAwAAAAA=&#10;" path="m285,l142,,,,,45,,99,285,81r,-45l285,xe" fillcolor="#3bbbd8" stroked="f">
                <v:path arrowok="t" o:connecttype="custom" o:connectlocs="285,0;142,0;0,0;0,45;0,99;285,81;285,36;285,0" o:connectangles="0,0,0,0,0,0,0,0"/>
              </v:shape>
              <v:shape id="Freeform 1243" o:spid="_x0000_s1315" style="position:absolute;left:9540;top:5151;width:205;height:207;visibility:visible;mso-wrap-style:square;v-text-anchor:top" coordsize="20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1xyMUA&#10;AADcAAAADwAAAGRycy9kb3ducmV2LnhtbESPT2vCQBTE74LfYXlCb2ZTMVKjq6i00Jv1D6K3R/aZ&#10;hGbfptmtJt/eLQg9DjPzG2a+bE0lbtS40rKC1ygGQZxZXXKu4Hj4GL6BcB5ZY2WZFHTkYLno9+aY&#10;anvnHd32PhcBwi5FBYX3dSqlywoy6CJbEwfvahuDPsgml7rBe4CbSo7ieCINlhwWCqxpU1D2vf81&#10;Ck70k2y+3pPtqTv6zl7Wo/M4MUq9DNrVDISn1v+Hn+1PrSAZT+HvTDg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fXHIxQAAANwAAAAPAAAAAAAAAAAAAAAAAJgCAABkcnMv&#10;ZG93bnJldi54bWxQSwUGAAAAAAQABAD1AAAAigMAAAAA&#10;" path="m,36l27,207r18,-9l125,180r80,-18l152,,80,27r-44,l,36xe" fillcolor="#1d6f2d" stroked="f">
                <v:path arrowok="t" o:connecttype="custom" o:connectlocs="0,36;27,207;45,198;125,180;205,162;152,0;80,27;36,27;0,36" o:connectangles="0,0,0,0,0,0,0,0,0"/>
              </v:shape>
              <v:shape id="Freeform 1244" o:spid="_x0000_s1316" style="position:absolute;left:10306;top:3926;width:464;height:180;visibility:visible;mso-wrap-style:square;v-text-anchor:top" coordsize="46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Zu78A&#10;AADcAAAADwAAAGRycy9kb3ducmV2LnhtbERPy4rCMBTdD/gP4QruxlTFB9UoMih0NTA+9pfm2gab&#10;m5pkav17sxiY5eG8N7veNqIjH4xjBZNxBoK4dNpwpeByPn6uQISIrLFxTApeFGC3HXxsMNfuyT/U&#10;nWIlUgiHHBXUMba5lKGsyWIYu5Y4cTfnLcYEfSW1x2cKt42cZtlCWjScGmps6aum8n76tQquj++u&#10;X+0LM0MznS0OvDwUjVdqNOz3axCR+vgv/nMXWsF8nuanM+kIy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6Zm7vwAAANwAAAAPAAAAAAAAAAAAAAAAAJgCAABkcnMvZG93bnJl&#10;di54bWxQSwUGAAAAAAQABAD1AAAAhAMAAAAA&#10;" path="m18,180l464,99,437,,,108r18,72xe" fillcolor="#216e38" stroked="f">
                <v:path arrowok="t" o:connecttype="custom" o:connectlocs="18,180;464,99;437,0;0,108;18,180" o:connectangles="0,0,0,0,0"/>
              </v:shape>
              <v:shape id="Freeform 1245" o:spid="_x0000_s1317" style="position:absolute;left:10324;top:4025;width:455;height:135;visibility:visible;mso-wrap-style:square;v-text-anchor:top" coordsize="45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xObMMA&#10;AADcAAAADwAAAGRycy9kb3ducmV2LnhtbESPUWvCQBCE3wv+h2MFX0q9KFhs6ikaEHxQSo0/YMlt&#10;k9DcXsitMf57r1DwcZiZb5jVZnCN6qkLtWcDs2kCirjwtubSwCXfvy1BBUG22HgmA3cKsFmPXlaY&#10;Wn/jb+rPUqoI4ZCigUqkTbUORUUOw9S3xNH78Z1DibIrte3wFuGu0fMkedcOa44LFbaUVVT8nq/O&#10;wE76/B4y/XWaf7Dkr5djxmFpzGQ8bD9BCQ3yDP+3D9bAYjGDvzPxCO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xObMMAAADcAAAADwAAAAAAAAAAAAAAAACYAgAAZHJzL2Rv&#10;d25yZXYueG1sUEsFBgAAAAAEAAQA9QAAAIgDAAAAAA==&#10;" path="m9,135l455,81,446,,,81r9,54xe" fillcolor="#68a93e" stroked="f">
                <v:path arrowok="t" o:connecttype="custom" o:connectlocs="9,135;455,81;446,0;0,81;9,135" o:connectangles="0,0,0,0,0"/>
              </v:shape>
              <v:shape id="Freeform 1246" o:spid="_x0000_s1318" style="position:absolute;left:9843;top:5025;width:428;height:433;visibility:visible;mso-wrap-style:square;v-text-anchor:top" coordsize="428,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5ZjMUA&#10;AADcAAAADwAAAGRycy9kb3ducmV2LnhtbESPQWsCMRSE74X+h/AK3mpWwbauRpFWoVd3i8Xbc/Oa&#10;Xbp5WZK4rv/eCIUeh5n5hlmuB9uKnnxoHCuYjDMQxJXTDRsFX+Xu+Q1EiMgaW8ek4EoB1qvHhyXm&#10;2l14T30RjUgQDjkqqGPscilDVZPFMHYdcfJ+nLcYk/RGao+XBLetnGbZi7TYcFqosaP3mqrf4mwV&#10;lN/HrT9028nm1RTz0/5gyv7DKDV6GjYLEJGG+B/+a39qBbPZFO5n0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lmMxQAAANwAAAAPAAAAAAAAAAAAAAAAAJgCAABkcnMv&#10;ZG93bnJldi54bWxQSwUGAAAAAAQABAD1AAAAigMAAAAA&#10;" path="m312,252l116,9,107,,54,36,,63,205,433r54,-27l321,370,428,297,365,216r-53,36xe" fillcolor="#ffb222" stroked="f">
                <v:path arrowok="t" o:connecttype="custom" o:connectlocs="312,252;116,9;107,0;54,36;0,63;205,433;259,406;321,370;428,297;365,216;312,252" o:connectangles="0,0,0,0,0,0,0,0,0,0,0"/>
              </v:shape>
              <v:shape id="Freeform 1247" o:spid="_x0000_s1319" style="position:absolute;left:7446;top:2934;width:268;height:217;visibility:visible;mso-wrap-style:square;v-text-anchor:top" coordsize="268,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A1BMUA&#10;AADcAAAADwAAAGRycy9kb3ducmV2LnhtbESPQWvCQBSE70L/w/IKvenGFotEVxFLRbClGBWvz+wz&#10;CWbfht1tEv99t1DocZiZb5j5sje1aMn5yrKC8SgBQZxbXXGh4Hh4H05B+ICssbZMCu7kYbl4GMwx&#10;1bbjPbVZKESEsE9RQRlCk0rp85IM+pFtiKN3tc5giNIVUjvsItzU8jlJXqXBiuNCiQ2tS8pv2bdR&#10;MOWN2WTjT1y/HW7nj/okd7vLl1JPj/1qBiJQH/7Df+2tVjCZvMDvmXg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8DUExQAAANwAAAAPAAAAAAAAAAAAAAAAAJgCAABkcnMv&#10;ZG93bnJldi54bWxQSwUGAAAAAAQABAD1AAAAigMAAAAA&#10;" path="m63,l268,145r-45,72l,100,27,46,63,xe" fillcolor="#fc7216" stroked="f">
                <v:path arrowok="t" o:connecttype="custom" o:connectlocs="63,0;268,145;223,217;0,100;27,46;63,0" o:connectangles="0,0,0,0,0,0"/>
              </v:shape>
              <v:shape id="Freeform 1248" o:spid="_x0000_s1320" style="position:absolute;left:8783;top:2574;width:276;height:279;visibility:visible;mso-wrap-style:square;v-text-anchor:top" coordsize="27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ZZ8QA&#10;AADcAAAADwAAAGRycy9kb3ducmV2LnhtbESPQWsCMRSE7wX/Q3iCN81atZTVKFVQWy+1tuD1sXlu&#10;FpOXZRN1/fdNQehxmJlvmNmidVZcqQmVZwXDQQaCuPC64lLBz/e6/woiRGSN1jMpuFOAxbzzNMNc&#10;+xt/0fUQS5EgHHJUYGKscylDYchhGPiaOHkn3ziMSTal1A3eEtxZ+ZxlL9JhxWnBYE0rQ8X5cHEK&#10;9PLjqPfLnd7szek++vS22hqrVK/bvk1BRGrjf/jRftcKJpMx/J1JR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JGWfEAAAA3AAAAA8AAAAAAAAAAAAAAAAAmAIAAGRycy9k&#10;b3ducmV2LnhtbFBLBQYAAAAABAAEAPUAAACJAwAAAAA=&#10;" path="m276,225r-71,18l142,261,89,279,,72,98,36,214,r62,225xe" fillcolor="#41b9d5" stroked="f">
                <v:path arrowok="t" o:connecttype="custom" o:connectlocs="276,225;205,243;142,261;89,279;0,72;98,36;214,0;276,225" o:connectangles="0,0,0,0,0,0,0,0"/>
              </v:shape>
              <v:shape id="Freeform 1249" o:spid="_x0000_s1321" style="position:absolute;left:8970;top:2565;width:303;height:261;visibility:visible;mso-wrap-style:square;v-text-anchor:top" coordsize="303,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d378MA&#10;AADcAAAADwAAAGRycy9kb3ducmV2LnhtbESPQWsCMRSE7wX/Q3hCbzWruFJWo4iolJ5aLXh9Js/d&#10;4OZl2UR3/femUOhxmJlvmMWqd7W4UxusZwXjUQaCWHtjuVTwc9y9vYMIEdlg7ZkUPCjAajl4WWBh&#10;fMffdD/EUiQIhwIVVDE2hZRBV+QwjHxDnLyLbx3GJNtSmha7BHe1nGTZTDq0nBYqbGhTkb4ebk5B&#10;ffqa2tlm12n9eXTbtXXl5LxX6nXYr+cgIvXxP/zX/jAK8jyH3zPp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d378MAAADcAAAADwAAAAAAAAAAAAAAAACYAgAAZHJzL2Rv&#10;d25yZXYueG1sUEsFBgAAAAAEAAQA9QAAAIgDAAAAAA==&#10;" path="m62,261l187,234,303,216,285,,214,,142,18,71,27,,54,62,261xe" fillcolor="#60a942" stroked="f">
                <v:path arrowok="t" o:connecttype="custom" o:connectlocs="62,261;187,234;303,216;285,0;214,0;142,18;71,27;0,54;62,261" o:connectangles="0,0,0,0,0,0,0,0,0"/>
              </v:shape>
              <v:shape id="Freeform 1250" o:spid="_x0000_s1322" style="position:absolute;left:11108;top:3313;width:286;height:216;visibility:visible;mso-wrap-style:square;v-text-anchor:top" coordsize="28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RY08YA&#10;AADcAAAADwAAAGRycy9kb3ducmV2LnhtbESPT2vCQBTE74V+h+UJvdWNQkKbuooUBEGQxvbS2yP7&#10;8qdm38bdbYx++q4g9DjMzG+YxWo0nRjI+daygtk0AUFcWt1yreDrc/P8AsIHZI2dZVJwIQ+r5ePD&#10;AnNtz1zQcAi1iBD2OSpoQuhzKX3ZkEE/tT1x9CrrDIYoXS21w3OEm07OkySTBluOCw329N5QeTz8&#10;GgXFfle476yapR+vP+vrfsiqnT4p9TQZ128gAo3hP3xvb7WCNM3gdiY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RY08YAAADcAAAADwAAAAAAAAAAAAAAAACYAgAAZHJz&#10;L2Rvd25yZXYueG1sUEsFBgAAAAAEAAQA9QAAAIsDAAAAAA==&#10;" path="m232,r45,90l286,117,45,216,18,162,,108,134,45,232,xe" fillcolor="#003a7e" stroked="f">
                <v:path arrowok="t" o:connecttype="custom" o:connectlocs="232,0;277,90;286,117;45,216;18,162;0,108;134,45;232,0" o:connectangles="0,0,0,0,0,0,0,0"/>
              </v:shape>
              <v:shape id="Freeform 1251" o:spid="_x0000_s1323" style="position:absolute;left:11215;top:3178;width:303;height:252;visibility:visible;mso-wrap-style:square;v-text-anchor:top" coordsize="30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XJNsQA&#10;AADcAAAADwAAAGRycy9kb3ducmV2LnhtbESPQWvCQBSE7wX/w/KE3pqNQlqJriKiUCg9GIPnZ/aZ&#10;BLNvw+42Sf99t1DocZiZb5jNbjKdGMj51rKCRZKCIK6sbrlWUF5OLysQPiBr7CyTgm/ysNvOnjaY&#10;azvymYYi1CJC2OeooAmhz6X0VUMGfWJ74ujdrTMYonS11A7HCDedXKbpqzTYclxosKdDQ9Wj+DIK&#10;3Jk+XXW56uxDF7qUt+PpMB2Vep5P+zWIQFP4D/+137WCLHuD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lyTbEAAAA3AAAAA8AAAAAAAAAAAAAAAAAmAIAAGRycy9k&#10;b3ducmV2LnhtbFBLBQYAAAAABAAEAPUAAACJAwAAAAA=&#10;" path="m223,l,135r27,45l63,252,303,144,268,72,223,xe" fillcolor="#e93421" stroked="f">
                <v:path arrowok="t" o:connecttype="custom" o:connectlocs="223,0;0,135;27,180;63,252;303,144;268,72;223,0" o:connectangles="0,0,0,0,0,0,0"/>
              </v:shape>
              <v:shape id="Freeform 1252" o:spid="_x0000_s1324" style="position:absolute;left:10075;top:4529;width:517;height:460;visibility:visible;mso-wrap-style:square;v-text-anchor:top" coordsize="517,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gsEA&#10;AADcAAAADwAAAGRycy9kb3ducmV2LnhtbERPTWsCMRC9F/wPYQRvNavWIqtRRBGkJ6s9eBw3Y3Yx&#10;maybuG7/fXMQeny878Wqc1a01ITKs4LRMANBXHhdsVHwc9q9z0CEiKzReiYFvxRgtey9LTDX/snf&#10;1B6jESmEQ44KyhjrXMpQlOQwDH1NnLirbxzGBBsjdYPPFO6sHGfZp3RYcWoosaZNScXt+HAKjF3b&#10;rf46tffbZPNhLndz9teDUoN+t56DiNTFf/HLvdcKptO0Np1JR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PkoLBAAAA3AAAAA8AAAAAAAAAAAAAAAAAmAIAAGRycy9kb3du&#10;cmV2LnhtbFBLBQYAAAAABAAEAPUAAACGAw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1253" o:spid="_x0000_s1325" style="position:absolute;left:10137;top:4773;width:419;height:324;visibility:visible;mso-wrap-style:square;v-text-anchor:top" coordsize="419,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HoTMUA&#10;AADcAAAADwAAAGRycy9kb3ducmV2LnhtbESPQWvCQBSE7wX/w/KE3urG0hSNrkEKBYsBW/Xg8ZF9&#10;JiHZtyG7MfHfdwtCj8PMfMOs09E04kadqywrmM8iEMS51RUXCs6nz5cFCOeRNTaWScGdHKSbydMa&#10;E20H/qHb0RciQNglqKD0vk2kdHlJBt3MtsTBu9rOoA+yK6TucAhw08jXKHqXBisOCyW29FFSXh97&#10;o+DSF9/aZ/i114fdW3++LIZaZ0o9T8ftCoSn0f+HH+2dVhDHS/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ehMxQAAANwAAAAPAAAAAAAAAAAAAAAAAJgCAABkcnMv&#10;ZG93bnJldi54bWxQSwUGAAAAAAQABAD1AAAAigMAAAAA&#10;" path="m,63l357,324r62,-90l312,171,45,,,63xe" fillcolor="#0083d7" stroked="f">
                <v:path arrowok="t" o:connecttype="custom" o:connectlocs="0,63;357,324;419,234;312,171;45,0;0,63" o:connectangles="0,0,0,0,0,0"/>
              </v:shape>
              <v:group id="Group 1254" o:spid="_x0000_s1326" style="position:absolute;left:3405;top:2330;width:986;height:1285" coordorigin="1995,2218" coordsize="986,1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Freeform 1255" o:spid="_x0000_s1327" style="position:absolute;left:2704;top:2575;width:64;height:74;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81sYA&#10;AADcAAAADwAAAGRycy9kb3ducmV2LnhtbESPzWrDMBCE74G+g9hCb4nslIbgRDHFoVAoPuTnkOPG&#10;2tim1sq2lNh++6pQ6HGYmW+YbTqaRjyod7VlBfEiAkFcWF1zqeB8+pivQTiPrLGxTAomcpDunmZb&#10;TLQd+ECPoy9FgLBLUEHlfZtI6YqKDLqFbYmDd7O9QR9kX0rd4xDgppHLKFpJgzWHhQpbyioqvo93&#10;o2DfZeb0VfJhmIZrZy/n/P7a5kq9PI/vGxCeRv8f/mt/agVvqxh+z4Qj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b81sYAAADcAAAADwAAAAAAAAAAAAAAAACYAgAAZHJz&#10;L2Rvd25yZXYueG1sUEsFBgAAAAAEAAQA9QAAAIsDA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1256" o:spid="_x0000_s1328" style="position:absolute;left:2651;top:2557;width:47;height:92;visibility:visible;mso-wrap-style:square;v-text-anchor:top" coordsize="14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Jzc8YA&#10;AADcAAAADwAAAGRycy9kb3ducmV2LnhtbESP3WoCMRSE7wXfIRyhd5rtiiJboxTBnxZEagveHpLT&#10;3W03J0uS6rZPbwShl8PMfMPMl51txJl8qB0reBxlIIi1MzWXCj7e18MZiBCRDTaOScEvBVgu+r05&#10;FsZd+I3Ox1iKBOFQoIIqxraQMuiKLIaRa4mT9+m8xZikL6XxeElw28g8y6bSYs1pocKWVhXp7+OP&#10;VdBp3di//exldxi/nvIvf1pNNlulHgbd8xOISF38D9/bO6NgMs3hdiYd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Jzc8YAAADcAAAADwAAAAAAAAAAAAAAAACYAgAAZHJz&#10;L2Rvd25yZXYueG1sUEsFBgAAAAAEAAQA9QAAAIsD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1257" o:spid="_x0000_s1329" style="position:absolute;left:2548;top:2577;width:63;height:72;visibility:visible;mso-wrap-style:square;v-text-anchor:top" coordsize="188,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3WJcYA&#10;AADcAAAADwAAAGRycy9kb3ducmV2LnhtbESPQWvCQBSE7wX/w/IEb7pRMbTRVSSoFEsPtQWvj+xr&#10;sjT7NmRXE/vr3YLQ4zAz3zCrTW9rcaXWG8cKppMEBHHhtOFSwdfnfvwMwgdkjbVjUnAjD5v14GmF&#10;mXYdf9D1FEoRIewzVFCF0GRS+qIii37iGuLofbvWYoiyLaVusYtwW8tZkqTSouG4UGFDeUXFz+li&#10;FeTd++Etyc35uNu/bA+pb353ZqHUaNhvlyAC9eE//Gi/agWLdA5/Z+IR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3WJcYAAADcAAAADwAAAAAAAAAAAAAAAACYAgAAZHJz&#10;L2Rvd25yZXYueG1sUEsFBgAAAAAEAAQA9QAAAIsD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1258" o:spid="_x0000_s1330" style="position:absolute;left:2491;top:2575;width:52;height:71;visibility:visible;mso-wrap-style:square;v-text-anchor:top" coordsize="158,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K2cQA&#10;AADcAAAADwAAAGRycy9kb3ducmV2LnhtbESPQWvCQBSE74L/YXmFXopuUtqg0TXYQmn1ZtT7I/tM&#10;QrNvw+5Wk3/fLRQ8DjPzDbMuBtOJKznfWlaQzhMQxJXVLdcKTseP2QKED8gaO8ukYCQPxWY6WWOu&#10;7Y0PdC1DLSKEfY4KmhD6XEpfNWTQz21PHL2LdQZDlK6W2uEtwk0nn5MkkwZbjgsN9vTeUPVd/hgF&#10;y92u7tzT+LY8pXY4nt34afalUo8Pw3YFItAQ7uH/9pdW8Jq9wN+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YytnEAAAA3AAAAA8AAAAAAAAAAAAAAAAAmAIAAGRycy9k&#10;b3ducmV2LnhtbFBLBQYAAAAABAAEAPUAAACJAw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1259" o:spid="_x0000_s1331" style="position:absolute;left:2459;top:2578;width:29;height:51;visibility:visible;mso-wrap-style:square;v-text-anchor:top" coordsize="86,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t9SsYA&#10;AADcAAAADwAAAGRycy9kb3ducmV2LnhtbESPT2vCQBTE70K/w/IEb7rRopToKkUxlerFf6C3R/Y1&#10;Sc2+TbNbjd/eLRQ8DjPzG2Yya0wprlS7wrKCfi8CQZxaXXCm4LBfdt9AOI+ssbRMCu7kYDZ9aU0w&#10;1vbGW7rufCYChF2MCnLvq1hKl+Zk0PVsRRy8L1sb9EHWmdQ13gLclHIQRSNpsOCwkGNF85zSy+7X&#10;KNiuzh8X95OuX0/J8ZPOxXeSbBZKddrN+xiEp8Y/w//tlVYwHA3h70w4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t9SsYAAADcAAAADwAAAAAAAAAAAAAAAACYAgAAZHJz&#10;L2Rvd25yZXYueG1sUEsFBgAAAAAEAAQA9QAAAIsDAAAAAA==&#10;" path="m34,l,54r20,9l40,91,28,127,16,155,41,133,77,95,86,69,82,53,70,37,34,xe" fillcolor="#003277" stroked="f">
                  <v:path arrowok="t" o:connecttype="custom" o:connectlocs="11,0;0,18;7,21;13,30;9,42;5,51;14,44;26,31;29,23;28,17;24,12;11,0" o:connectangles="0,0,0,0,0,0,0,0,0,0,0,0"/>
                </v:shape>
                <v:shape id="Freeform 1260" o:spid="_x0000_s1332" style="position:absolute;left:2399;top:2575;width:53;height:71;visibility:visible;mso-wrap-style:square;v-text-anchor:top" coordsize="160,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1Lz8IA&#10;AADcAAAADwAAAGRycy9kb3ducmV2LnhtbESP0WoCMRRE3wv+Q7hC32rWgkFWo6hV6JOg7Qdck+tu&#10;cHOzbOK6/n1TKPRxmJkzzHI9+Eb01EUXWMN0UoAgNsE6rjR8fx3e5iBiQrbYBCYNT4qwXo1ellja&#10;8OAT9edUiQzhWKKGOqW2lDKamjzGSWiJs3cNnceUZVdJ2+Ejw30j34tCSY+O80KNLe1qMrfz3Wu4&#10;bJ26yo9LJPU0zbE/OjZ7p/XreNgsQCQa0n/4r/1pNcyUgt8z+Qj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bUvPwgAAANwAAAAPAAAAAAAAAAAAAAAAAJgCAABkcnMvZG93&#10;bnJldi54bWxQSwUGAAAAAAQABAD1AAAAhwM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1261" o:spid="_x0000_s1333" style="position:absolute;left:2350;top:2608;width:37;height:11;visibility:visible;mso-wrap-style:square;v-text-anchor:top" coordsize="1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GKq8YA&#10;AADcAAAADwAAAGRycy9kb3ducmV2LnhtbESP3WoCMRSE7wXfIRyhN1KzCv6tRqkFxSIItQW9PG6O&#10;u0s3J0sSdX37plDwcpiZb5j5sjGVuJHzpWUF/V4CgjizuuRcwffX+nUCwgdkjZVlUvAgD8tFuzXH&#10;VNs7f9LtEHIRIexTVFCEUKdS+qwgg75na+LoXawzGKJ0udQO7xFuKjlIkpE0WHJcKLCm94Kyn8PV&#10;KDhO19fxZWI/zt39LpxWOHA03Sj10mneZiACNeEZ/m9vtYLhaAx/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GKq8YAAADcAAAADwAAAAAAAAAAAAAAAACYAgAAZHJz&#10;L2Rvd25yZXYueG1sUEsFBgAAAAAEAAQA9QAAAIsDAAAAAA==&#10;" path="m110,l19,,,34r92,1l110,xe" fillcolor="#003277" stroked="f">
                  <v:path arrowok="t" o:connecttype="custom" o:connectlocs="37,0;6,0;0,11;31,11;37,0" o:connectangles="0,0,0,0,0"/>
                </v:shape>
                <v:shape id="Freeform 1262" o:spid="_x0000_s1334" style="position:absolute;left:2309;top:2578;width:29;height:51;visibility:visible;mso-wrap-style:square;v-text-anchor:top" coordsize="86,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bssL8A&#10;AADcAAAADwAAAGRycy9kb3ducmV2LnhtbERPy4rCMBTdD/gP4QruxlTBItUoKji4ceEDwd2luU2L&#10;zU1JMlr/frIYcHk47+W6t614kg+NYwWTcQaCuHS6YaPgetl/z0GEiKyxdUwK3hRgvRp8LbHQ7sUn&#10;ep6jESmEQ4EK6hi7QspQ1mQxjF1HnLjKeYsxQW+k9vhK4baV0yzLpcWGU0ONHe1qKh/nX6vA3Oi2&#10;rcrpw4f8/jOh7mhkdVRqNOw3CxCR+vgR/7sPWsEsT2vTmXQE5O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1uywvwAAANwAAAAPAAAAAAAAAAAAAAAAAJgCAABkcnMvZG93bnJl&#10;di54bWxQSwUGAAAAAAQABAD1AAAAhAMAAAAA&#10;" path="m34,l,53,19,65,39,91,27,127,15,153,41,133,78,95,86,69,82,51,70,37,34,xe" fillcolor="#003277" stroked="f">
                  <v:path arrowok="t" o:connecttype="custom" o:connectlocs="11,0;0,18;6,22;13,30;9,42;5,51;14,44;26,32;29,23;28,17;24,12;11,0" o:connectangles="0,0,0,0,0,0,0,0,0,0,0,0"/>
                </v:shape>
                <v:shape id="Freeform 1263" o:spid="_x0000_s1335" style="position:absolute;left:2246;top:2578;width:54;height:68;visibility:visible;mso-wrap-style:square;v-text-anchor:top" coordsize="16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47iscA&#10;AADcAAAADwAAAGRycy9kb3ducmV2LnhtbESPS2vDMBCE74X8B7GF3hq5Lc3DjRKa0hSTQiAvcl2s&#10;rW1irYykOE5+fRUo9DjMzDfMZNaZWrTkfGVZwVM/AUGcW11xoWC3XTyOQPiArLG2TAou5GE27d1N&#10;MNX2zGtqN6EQEcI+RQVlCE0qpc9LMuj7tiGO3o91BkOUrpDa4TnCTS2fk2QgDVYcF0ps6KOk/Lg5&#10;GQXLw8vXp3XzaztcLQ/z72tG+yJT6uG+e38DEagL/+G/dqYVvA7GcDsTj4C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uO4rHAAAA3AAAAA8AAAAAAAAAAAAAAAAAmAIAAGRy&#10;cy9kb3ducmV2LnhtbFBLBQYAAAAABAAEAPUAAACMAw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1264" o:spid="_x0000_s1336" style="position:absolute;left:2211;top:2574;width:27;height:75;visibility:visible;mso-wrap-style:square;v-text-anchor:top" coordsize="81,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JbcIA&#10;AADcAAAADwAAAGRycy9kb3ducmV2LnhtbERPyW7CMBC9I/EP1iD1gopDBRSlGIRaKsqRredRPMSB&#10;eBzFbgh8fX1A4vj09tmitaVoqPaFYwXDQQKCOHO64FzBYf/9OgXhA7LG0jEpuJGHxbzbmWGq3ZW3&#10;1OxCLmII+xQVmBCqVEqfGbLoB64ijtzJ1RZDhHUudY3XGG5L+ZYkE2mx4NhgsKJPQ9ll92cVrM3v&#10;aNO/mfaefJ2PzXS4uvd5pdRLr11+gAjUhqf44f7RCsbvcX48E4+A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MltwgAAANwAAAAPAAAAAAAAAAAAAAAAAJgCAABkcnMvZG93&#10;bnJldi54bWxQSwUGAAAAAAQABAD1AAAAhwMAAAAA&#10;" path="m34,l,55,31,83r15,23l46,223,81,175,81,68,57,26,34,xe" fillcolor="#003277" stroked="f">
                  <v:path arrowok="t" o:connecttype="custom" o:connectlocs="11,0;0,18;10,28;15,36;15,75;27,59;27,23;19,9;11,0" o:connectangles="0,0,0,0,0,0,0,0,0"/>
                </v:shape>
                <v:shape id="Freeform 1265" o:spid="_x0000_s1337" style="position:absolute;left:2538;top:3229;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BCMUA&#10;AADcAAAADwAAAGRycy9kb3ducmV2LnhtbESP3WrCQBSE7wu+w3IEb6RuLGhLdBVtCSje1J8HOGRP&#10;s6nZsyG7jcnbu4LQy2FmvmGW685WoqXGl44VTCcJCOLc6ZILBZdz9voBwgdkjZVjUtCTh/Vq8LLE&#10;VLsbH6k9hUJECPsUFZgQ6lRKnxuy6CeuJo7ej2sshiibQuoGbxFuK/mWJHNpseS4YLCmT0P59fRn&#10;FRyz8Xf/dcgObevN/rc/09Zfx0qNht1mASJQF/7Dz/ZOK5i9T+F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bMEIxQAAANwAAAAPAAAAAAAAAAAAAAAAAJgCAABkcnMv&#10;ZG93bnJldi54bWxQSwUGAAAAAAQABAD1AAAAigM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1266" o:spid="_x0000_s1338" style="position:absolute;left:2373;top:3229;width:71;height:72;visibility:visible;mso-wrap-style:square;v-text-anchor:top" coordsize="213,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DqtsIA&#10;AADcAAAADwAAAGRycy9kb3ducmV2LnhtbESPQYvCMBCF7wv+hzCCtzVVqC7VKKIIsie3K3gdmrEp&#10;NpOSRNv995sFYY+PN+9789bbwbbiST40jhXMphkI4srphmsFl+/j+weIEJE1to5JwQ8F2G5Gb2ss&#10;tOv5i55lrEWCcChQgYmxK6QMlSGLYeo64uTdnLcYk/S11B77BLetnGfZQlpsODUY7GhvqLqXD5ve&#10;yBeHU4cx95/51drL7VyaZa/UZDzsViAiDfH/+JU+aQX5cg5/YxIB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wOq2wgAAANwAAAAPAAAAAAAAAAAAAAAAAJgCAABkcnMvZG93&#10;bnJldi54bWxQSwUGAAAAAAQABAD1AAAAhwM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1267" o:spid="_x0000_s1339" style="position:absolute;left:2452;top:3291;width:72;height:73;visibility:visible;mso-wrap-style:square;v-text-anchor:top" coordsize="218,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65MYA&#10;AADcAAAADwAAAGRycy9kb3ducmV2LnhtbESPW2vCQBSE3wX/w3KEvkjdtOKF6Cq9ELD44qU/4JA9&#10;zaZmz4bsNib/3hUKPg4z8w2z3na2Ei01vnSs4GWSgCDOnS65UPB9zp6XIHxA1lg5JgU9edhuhoM1&#10;ptpd+UjtKRQiQtinqMCEUKdS+tyQRT9xNXH0flxjMUTZFFI3eI1wW8nXJJlLiyXHBYM1fRjKL6c/&#10;q+CYjQ/95z7bt603X7/9md79ZazU06h7W4EI1IVH+L+90wpmiyncz8Qj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L65MYAAADcAAAADwAAAAAAAAAAAAAAAACYAgAAZHJz&#10;L2Rvd25yZXYueG1sUEsFBgAAAAAEAAQA9QAAAIsDA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1268" o:spid="_x0000_s1340" style="position:absolute;left:2452;top:2388;width:68;height:73;visibility:visible;mso-wrap-style:square;v-text-anchor:top" coordsize="204,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tCKMUA&#10;AADcAAAADwAAAGRycy9kb3ducmV2LnhtbESPT2vCQBTE7wW/w/IEL6KbSqsSXUUaW3rw4L+Lt0f2&#10;mYRk34bsauK3dwtCj8PM/IZZrjtTiTs1rrCs4H0cgSBOrS44U3A+fY/mIJxH1lhZJgUPcrBe9d6W&#10;GGvb8oHuR5+JAGEXo4Lc+zqW0qU5GXRjWxMH72obgz7IJpO6wTbATSUnUTSVBgsOCznW9JVTWh5v&#10;RsHuckrKtCu3FodtcuCffVLOW6UG/W6zAOGp8//hV/tXK/icfcDfmXAE5Oo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0IoxQAAANwAAAAPAAAAAAAAAAAAAAAAAJgCAABkcnMv&#10;ZG93bnJldi54bWxQSwUGAAAAAAQABAD1AAAAigM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1269" o:spid="_x0000_s1341" style="position:absolute;left:2751;top:2741;width:74;height:72;visibility:visible;mso-wrap-style:square;v-text-anchor:top" coordsize="22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KzrMQA&#10;AADcAAAADwAAAGRycy9kb3ducmV2LnhtbESP0WoCMRRE3wv+Q7iCb5pVsLWrUVSQCrWV2n7AdXPd&#10;LG5uwibq9u9NQejjMDNnmNmitbW4UhMqxwqGgwwEceF0xaWCn+9NfwIiRGSNtWNS8EsBFvPO0wxz&#10;7W78RddDLEWCcMhRgYnR51KGwpDFMHCeOHkn11iMSTal1A3eEtzWcpRlz9JixWnBoKe1oeJ8uFgF&#10;u/Prks17uT7S28fqcz/00W+9Ur1uu5yCiNTG//CjvdUKxi9j+DuTjo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is6zEAAAA3AAAAA8AAAAAAAAAAAAAAAAAmAIAAGRycy9k&#10;b3ducmV2LnhtbFBLBQYAAAAABAAEAPUAAACJAw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1270" o:spid="_x0000_s1342" style="position:absolute;left:2678;top:2666;width:73;height:73;visibility:visible;mso-wrap-style:square;v-text-anchor:top" coordsize="21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Zh5MIA&#10;AADcAAAADwAAAGRycy9kb3ducmV2LnhtbESPQYvCMBSE78L+h/AWvGmioHarUZYFRbytetnbo3k2&#10;1ealNFHrvzfCgsdhZr5hFqvO1eJGbag8axgNFQjiwpuKSw3Hw3qQgQgR2WDtmTQ8KMBq+dFbYG78&#10;nX/pto+lSBAOOWqwMTa5lKGw5DAMfUOcvJNvHcYk21KaFu8J7mo5VmoqHVacFiw29GOpuOyvTsOO&#10;/0aZ2n6Va3naXDqrwnkcM637n933HESkLr7D/+2t0TCZTeF1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mHkwgAAANwAAAAPAAAAAAAAAAAAAAAAAJgCAABkcnMvZG93&#10;bnJldi54bWxQSwUGAAAAAAQABAD1AAAAhwM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1271" o:spid="_x0000_s1343" style="position:absolute;left:2767;top:2648;width:72;height:73;visibility:visible;mso-wrap-style:square;v-text-anchor:top" coordsize="21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xGzcUA&#10;AADcAAAADwAAAGRycy9kb3ducmV2LnhtbESPQUvDQBSE70L/w/IEb3YTRVPSbkspip6KRgs9PrLP&#10;bEj2bdhdm/Tfu4WCx2FmvmFWm8n24kQ+tI4V5PMMBHHtdMuNgu+v1/sFiBCRNfaOScGZAmzWs5sV&#10;ltqN/EmnKjYiQTiUqMDEOJRShtqQxTB3A3Hyfpy3GJP0jdQexwS3vXzIsmdpseW0YHCgnaG6q36t&#10;gurNF7nrtvnjufs4Ho4ve7MY90rd3U7bJYhIU/wPX9vvWsFTUcDlTDo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EbNxQAAANwAAAAPAAAAAAAAAAAAAAAAAJgCAABkcnMv&#10;ZG93bnJldi54bWxQSwUGAAAAAAQABAD1AAAAigM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1272" o:spid="_x0000_s1344" style="position:absolute;left:2550;top:3104;width:24;height:34;visibility:visible;mso-wrap-style:square;v-text-anchor:top" coordsize="7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sd8cQA&#10;AADcAAAADwAAAGRycy9kb3ducmV2LnhtbERPy2oCMRTdC/2HcAvdSM1UsMpoRgZraxcF0YpuL5M7&#10;D53cDJNU4983i0KXh/NeLINpxZV611hW8DJKQBAXVjdcKTh8vz/PQDiPrLG1TAru5GCZPQwWmGp7&#10;4x1d974SMYRdigpq77tUSlfUZNCNbEccudL2Bn2EfSV1j7cYblo5TpJXabDh2FBjR6uaisv+xyiY&#10;fq0r2ky2YTcMeX45fbyVR3lW6ukx5HMQnoL/F/+5P7WCyTSujWfiEZ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bHfHEAAAA3AAAAA8AAAAAAAAAAAAAAAAAmAIAAGRycy9k&#10;b3ducmV2LnhtbFBLBQYAAAAABAAEAPUAAACJAwAAAAA=&#10;" path="m69,102l72,79,40,28,40,4,29,9,24,,22,14,6,22,,14,2,49,28,34r41,68xe" fillcolor="#003277" stroked="f">
                  <v:path arrowok="t" o:connecttype="custom" o:connectlocs="23,34;24,26;13,9;13,1;10,3;8,0;7,5;2,7;0,5;1,16;9,11;23,34" o:connectangles="0,0,0,0,0,0,0,0,0,0,0,0"/>
                </v:shape>
                <v:shape id="Freeform 1273" o:spid="_x0000_s1345" style="position:absolute;left:2569;top:3100;width:16;height:25;visibility:visible;mso-wrap-style:square;v-text-anchor:top" coordsize="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5E8cA&#10;AADcAAAADwAAAGRycy9kb3ducmV2LnhtbESPW2vCQBSE34X+h+UUfCm6UajV6CpS8YKlUG/g4yF7&#10;mqTNng3Z1cR/3xUKPg4z8w0zmTWmEFeqXG5ZQa8bgSBOrM45VXA8LDtDEM4jaywsk4IbOZhNn1oT&#10;jLWteUfXvU9FgLCLUUHmfRlL6ZKMDLquLYmD920rgz7IKpW6wjrATSH7UTSQBnMOCxmW9J5R8ru/&#10;GAXu5zM/0Xq3ehmkvflxdK63i48vpdrPzXwMwlPjH+H/9kYreH0bwf1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09eRPHAAAA3AAAAA8AAAAAAAAAAAAAAAAAmAIAAGRy&#10;cy9kb3ducmV2LnhtbFBLBQYAAAAABAAEAPUAAACMAwAAAAA=&#10;" path="m35,45l19,53r7,20l49,61,39,28,23,8,,,2,24r17,1l35,45xe" fillcolor="#003277" stroked="f">
                  <v:path arrowok="t" o:connecttype="custom" o:connectlocs="11,15;6,18;8,25;16,21;13,10;8,3;0,0;1,8;6,9;11,15" o:connectangles="0,0,0,0,0,0,0,0,0,0"/>
                </v:shape>
                <v:shape id="Freeform 1274" o:spid="_x0000_s1346" style="position:absolute;left:2582;top:3092;width:23;height:26;visibility:visible;mso-wrap-style:square;v-text-anchor:top" coordsize="7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gDMEA&#10;AADcAAAADwAAAGRycy9kb3ducmV2LnhtbERPz2vCMBS+D/wfwhO8zVTZRqlGEUEn7DDW9uLt0Tyb&#10;YvNSmtjW/345DHb8+H5v95NtxUC9bxwrWC0TEMSV0w3XCsri9JqC8AFZY+uYFDzJw343e9lipt3I&#10;PzTkoRYxhH2GCkwIXSalrwxZ9EvXEUfu5nqLIcK+lrrHMYbbVq6T5ENabDg2GOzoaKi65w+rgEx5&#10;sm+mTKvCPpPV99l8fl0npRbz6bABEWgK/+I/90UreE/j/HgmHgG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JoAzBAAAA3AAAAA8AAAAAAAAAAAAAAAAAmAIAAGRycy9kb3du&#10;cmV2LnhtbFBLBQYAAAAABAAEAPUAAACGAwAAAAA=&#10;" path="m,1l1,34,25,21r5,l35,25,46,43,23,55r3,23l70,54,66,33r-8,4l39,8,30,,18,1,5,9,,1xe" fillcolor="#003277" stroked="f">
                  <v:path arrowok="t" o:connecttype="custom" o:connectlocs="0,0;0,11;8,7;10,7;12,8;15,14;8,18;9,26;23,18;22,11;19,12;13,3;10,0;6,0;2,3;0,0" o:connectangles="0,0,0,0,0,0,0,0,0,0,0,0,0,0,0,0"/>
                </v:shape>
                <v:shape id="Freeform 1275" o:spid="_x0000_s1347" style="position:absolute;left:2599;top:3076;width:28;height:32;visibility:visible;mso-wrap-style:square;v-text-anchor:top" coordsize="8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lz0cQA&#10;AADcAAAADwAAAGRycy9kb3ducmV2LnhtbESP3WrCQBSE7wXfYTmCd7pREyupq9hii3jnzwMcsqdJ&#10;avZsyK4x9um7guDlMDPfMMt1ZyrRUuNKywom4wgEcWZ1ybmC8+lrtADhPLLGyjIpuJOD9arfW2Kq&#10;7Y0P1B59LgKEXYoKCu/rVEqXFWTQjW1NHLwf2xj0QTa51A3eAtxUchpFc2mw5LBQYE2fBWWX49Uo&#10;2J6zZPY7/yD39vedTOU+vsZtrNRw0G3eQXjq/Cv8bO+0gmQxgceZc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Jc9HEAAAA3AAAAA8AAAAAAAAAAAAAAAAAmAIAAGRycy9k&#10;b3ducmV2LnhtbFBLBQYAAAAABAAEAPUAAACJAw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1276" o:spid="_x0000_s1348" style="position:absolute;left:2343;top:3079;width:31;height:30;visibility:visible;mso-wrap-style:square;v-text-anchor:top" coordsize="9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qa8UA&#10;AADcAAAADwAAAGRycy9kb3ducmV2LnhtbESPQWvCQBSE7wX/w/KE3uomoYqkriKi4Kmi1tLjI/u6&#10;Cc2+jdk1pv31XUHwOMzMN8xs0dtadNT6yrGCdJSAIC6crtgo+DhuXqYgfEDWWDsmBb/kYTEfPM0w&#10;1+7Ke+oOwYgIYZ+jgjKEJpfSFyVZ9CPXEEfv27UWQ5StkbrFa4TbWmZJMpEWK44LJTa0Kqn4OVys&#10;gi59/Vt/vh/N+XSxy9Rk3er0tVPqedgv30AE6sMjfG9vtYLxNIPb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36prxQAAANwAAAAPAAAAAAAAAAAAAAAAAJgCAABkcnMv&#10;ZG93bnJldi54bWxQSwUGAAAAAAQABAD1AAAAigM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1277" o:spid="_x0000_s1349" style="position:absolute;left:2372;top:3091;width:14;height:16;visibility:visible;mso-wrap-style:square;v-text-anchor:top" coordsize="4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kSpsIA&#10;AADcAAAADwAAAGRycy9kb3ducmV2LnhtbESPT4vCMBTE78J+h/AEb5pqdSld07IKosdV1/ujef3D&#10;Ni+liVq/vREWPA4z8xtmnQ+mFTfqXWNZwXwWgSAurG64UvB73k0TEM4ja2wtk4IHOcizj9EaU23v&#10;fKTbyVciQNilqKD2vkuldEVNBt3MdsTBK21v0AfZV1L3eA9w08pFFH1Kgw2HhRo72tZU/J2uRsHh&#10;osv9Mk5+KN6U1+6xMpehWCg1GQ/fXyA8Df4d/m8ftIJVEsPrTDgCMn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2RKmwgAAANwAAAAPAAAAAAAAAAAAAAAAAJgCAABkcnMvZG93&#10;bnJldi54bWxQSwUGAAAAAAQABAD1AAAAhwMAAAAA&#10;" path="m15,12r4,20l,47,31,40,42,19,36,,15,12xe" fillcolor="#003277" stroked="f">
                  <v:path arrowok="t" o:connecttype="custom" o:connectlocs="5,4;6,11;0,16;10,14;14,6;12,0;5,4" o:connectangles="0,0,0,0,0,0,0"/>
                </v:shape>
                <v:shape id="Freeform 1278" o:spid="_x0000_s1350" style="position:absolute;left:2378;top:3099;width:20;height:23;visibility:visible;mso-wrap-style:square;v-text-anchor:top" coordsize="6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KcMA&#10;AADcAAAADwAAAGRycy9kb3ducmV2LnhtbESPT4vCMBTE7wt+h/CEva2p+0dqNYoKwl63il4fybMt&#10;Ni+lycbqp98sLOxxmJnfMMv1YFsRqfeNYwXTSQaCWDvTcKXgeNi/5CB8QDbYOiYFd/KwXo2ellgY&#10;d+MvimWoRIKwL1BBHUJXSOl1TRb9xHXEybu43mJIsq+k6fGW4LaVr1k2kxYbTgs1drSrSV/Lb6ug&#10;PG3jJT70w51jiG865no+1Uo9j4fNAkSgIfyH/9qfRsFH/g6/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KKcMAAADcAAAADwAAAAAAAAAAAAAAAACYAgAAZHJzL2Rv&#10;d25yZXYueG1sUEsFBgAAAAAEAAQA9QAAAIgDAAAAAA==&#10;" path="m32,50l16,41,,57,24,69,49,44,60,21,56,,35,12r6,16l32,50xe" fillcolor="#003277" stroked="f">
                  <v:path arrowok="t" o:connecttype="custom" o:connectlocs="11,17;5,14;0,19;8,23;16,15;20,7;19,0;12,4;14,9;11,17" o:connectangles="0,0,0,0,0,0,0,0,0,0"/>
                </v:shape>
                <v:shape id="Freeform 1279" o:spid="_x0000_s1351" style="position:absolute;left:2391;top:3105;width:25;height:27;visibility:visible;mso-wrap-style:square;v-text-anchor:top" coordsize="7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aqbsUA&#10;AADcAAAADwAAAGRycy9kb3ducmV2LnhtbESPS2vDMBCE74X+B7GF3Bo5ThOCG9mEhEBObfNozou1&#10;fsVaGUt13H9fFQo9DjPzDbPORtOKgXpXW1Ywm0YgiHOray4VXM775xUI55E1tpZJwTc5yNLHhzUm&#10;2t75SMPJlyJA2CWooPK+S6R0eUUG3dR2xMErbG/QB9mXUvd4D3DTyjiKltJgzWGhwo62FeW305dR&#10;YK7u7eN93h3Ga1y+DJ/npmh2jVKTp3HzCsLT6P/Df+2DVrBYLeD3TDgC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xqpuxQAAANwAAAAPAAAAAAAAAAAAAAAAAJgCAABkcnMv&#10;ZG93bnJldi54bWxQSwUGAAAAAAQABAD1AAAAigMAAAAA&#10;" path="m58,l27,17,51,31r3,3l53,41,42,60,18,46,,60,43,83,62,70,53,65,71,36,74,25,67,16,53,8,58,xe" fillcolor="#003277" stroked="f">
                  <v:path arrowok="t" o:connecttype="custom" o:connectlocs="20,0;9,6;17,10;18,11;18,13;14,20;6,15;0,20;15,27;21,23;18,21;24,12;25,8;23,5;18,3;20,0" o:connectangles="0,0,0,0,0,0,0,0,0,0,0,0,0,0,0,0"/>
                </v:shape>
                <v:shape id="Freeform 1280" o:spid="_x0000_s1352" style="position:absolute;left:2410;top:3116;width:19;height:23;visibility:visible;mso-wrap-style:square;v-text-anchor:top" coordsize="5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4Z28UA&#10;AADcAAAADwAAAGRycy9kb3ducmV2LnhtbESPQWsCMRSE70L/Q3gFL1KzSrWyNUoVlHrw4Frw+ti8&#10;Joubl2UTdf33TUHwOMzMN8x82blaXKkNlWcFo2EGgrj0umKj4Oe4eZuBCBFZY+2ZFNwpwHLx0ptj&#10;rv2ND3QtohEJwiFHBTbGJpcylJYchqFviJP361uHMcnWSN3iLcFdLcdZNpUOK04LFhtaWyrPxcUp&#10;+DjZVdgNJuvCnS/7zenduP3WKNV/7b4+QUTq4jP8aH9rBZPZF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jhnbxQAAANwAAAAPAAAAAAAAAAAAAAAAAJgCAABkcnMv&#10;ZG93bnJldi54bWxQSwUGAAAAAAQABAD1AAAAigMAAAAA&#10;" path="m31,50l15,42,,57,23,69,48,45,59,23,55,,33,12r7,16l31,50xe" fillcolor="#003277" stroked="f">
                  <v:path arrowok="t" o:connecttype="custom" o:connectlocs="10,17;5,14;0,19;7,23;15,15;19,8;18,0;11,4;13,9;10,17" o:connectangles="0,0,0,0,0,0,0,0,0,0"/>
                </v:shape>
                <v:shape id="Freeform 1281" o:spid="_x0000_s1353" style="position:absolute;left:2426;top:3120;width:14;height:25;visibility:visible;mso-wrap-style:square;v-text-anchor:top" coordsize="4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jYUMQA&#10;AADcAAAADwAAAGRycy9kb3ducmV2LnhtbESPQWvCQBSE7wX/w/IEL0U3FdpodBVJEUS8NIrnR/aZ&#10;RLNvQ3bV5N93hUKPw8x8wyzXnanFg1pXWVbwMYlAEOdWV1woOB234xkI55E11pZJQU8O1qvB2xIT&#10;bZ/8Q4/MFyJA2CWooPS+SaR0eUkG3cQ2xMG72NagD7ItpG7xGeCmltMo+pIGKw4LJTaUlpTfsrtR&#10;YON9nB7O2bdHsmk67+/XQ/+u1GjYbRYgPHX+P/zX3mkFn7MYXmfC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o2FDEAAAA3AAAAA8AAAAAAAAAAAAAAAAAmAIAAGRycy9k&#10;b3ducmV2LnhtbFBLBQYAAAAABAAEAPUAAACJAwAAAAA=&#10;" path="m19,12r4,24l,74,22,65r,-1l43,31,40,,19,12xe" fillcolor="#003277" stroked="f">
                  <v:path arrowok="t" o:connecttype="custom" o:connectlocs="6,4;7,12;0,25;7,22;7,22;14,10;13,0;6,4" o:connectangles="0,0,0,0,0,0,0,0"/>
                </v:shape>
                <v:shape id="Freeform 1282" o:spid="_x0000_s1354" style="position:absolute;left:1995;top:2218;width:986;height:1285;visibility:visible;mso-wrap-style:square;v-text-anchor:top" coordsize="2957,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rW/sMA&#10;AADcAAAADwAAAGRycy9kb3ducmV2LnhtbERPz2vCMBS+D/wfwhO8zXSTja4ziiiyHUS0E7w+mre2&#10;s3npkqxW/3pzGHj8+H5P571pREfO15YVPI0TEMSF1TWXCg5f68cUhA/IGhvLpOBCHuazwcMUM23P&#10;vKcuD6WIIewzVFCF0GZS+qIig35sW+LIfVtnMEToSqkdnmO4aeRzkrxKgzXHhgpbWlZUnPI/o0Dv&#10;8vRt+/FTXE/bbnKc/K6C26yUGg37xTuIQH24i//dn1rBSxrXxjPxC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rW/sMAAADcAAAADwAAAAAAAAAAAAAAAACYAgAAZHJzL2Rv&#10;d25yZXYueG1sUEsFBgAAAAAEAAQA9QAAAIgD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1283" o:spid="_x0000_s1355" style="position:absolute;left:2236;top:2688;width:507;height:528;visibility:visible;mso-wrap-style:square;v-text-anchor:top" coordsize="1521,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E7HsQA&#10;AADcAAAADwAAAGRycy9kb3ducmV2LnhtbESPQYvCMBSE74L/ITzB25qquGrXKKIsK+JF170/mmfb&#10;tXkpTarVX28EweMwM98ws0VjCnGhyuWWFfR7EQjixOqcUwXH3++PCQjnkTUWlknBjRws5u3WDGNt&#10;r7yny8GnIkDYxagg876MpXRJRgZdz5bEwTvZyqAPskqlrvAa4KaQgyj6lAZzDgsZlrTKKDkfaqPA&#10;bB3u6ttpNz0O7/1x+vP/V5zXSnU7zfILhKfGv8Ov9kYrGE2m8Dw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BOx7EAAAA3AAAAA8AAAAAAAAAAAAAAAAAmAIAAGRycy9k&#10;b3ducmV2LnhtbFBLBQYAAAAABAAEAPUAAACJAw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1284" o:spid="_x0000_s1356" style="position:absolute;left:2308;top:2743;width:362;height:417;visibility:visible;mso-wrap-style:square;v-text-anchor:top" coordsize="108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UCz8IA&#10;AADcAAAADwAAAGRycy9kb3ducmV2LnhtbERPz2vCMBS+C/sfwhvsIjNdmdNVoxShsOuszOujebZ1&#10;zUtJYtvtr18OA48f3+/tfjKdGMj51rKCl0UCgriyuuVawaksntcgfEDW2FkmBT/kYb97mG0x03bk&#10;TxqOoRYxhH2GCpoQ+kxKXzVk0C9sTxy5i3UGQ4SultrhGMNNJ9MkeZMGW44NDfZ0aKj6Pt6Mgusq&#10;L9LVl7mUbpS/r/ZMa3+eK/X0OOUbEIGmcBf/uz+0guV7nB/PxCM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QLPwgAAANwAAAAPAAAAAAAAAAAAAAAAAJgCAABkcnMvZG93&#10;bnJldi54bWxQSwUGAAAAAAQABAD1AAAAhwM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rsidR="000D1814" w:rsidRDefault="004670DC" w:rsidP="00D9520E">
    <w:pPr>
      <w:pStyle w:val="a3"/>
    </w:pPr>
    <w:r>
      <w:rPr>
        <w:noProof/>
        <w:rtl/>
      </w:rPr>
      <mc:AlternateContent>
        <mc:Choice Requires="wps">
          <w:drawing>
            <wp:anchor distT="0" distB="0" distL="114300" distR="114300" simplePos="0" relativeHeight="251659776" behindDoc="0" locked="0" layoutInCell="1" allowOverlap="1">
              <wp:simplePos x="0" y="0"/>
              <wp:positionH relativeFrom="column">
                <wp:posOffset>-3810</wp:posOffset>
              </wp:positionH>
              <wp:positionV relativeFrom="paragraph">
                <wp:posOffset>327025</wp:posOffset>
              </wp:positionV>
              <wp:extent cx="1634490" cy="0"/>
              <wp:effectExtent l="5715" t="12700" r="7620" b="6350"/>
              <wp:wrapNone/>
              <wp:docPr id="2" name="Line 1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75pt" to="128.4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" strokecolor="#036"/>
          </w:pict>
        </mc:Fallback>
      </mc:AlternateContent>
    </w:r>
    <w:r>
      <w:rPr>
        <w:noProof/>
        <w:rtl/>
      </w:rPr>
      <mc:AlternateContent>
        <mc:Choice Requires="wps">
          <w:drawing>
            <wp:anchor distT="0" distB="0" distL="114300" distR="114300" simplePos="0" relativeHeight="251657728" behindDoc="0" locked="0" layoutInCell="1" allowOverlap="1">
              <wp:simplePos x="0" y="0"/>
              <wp:positionH relativeFrom="column">
                <wp:posOffset>-104140</wp:posOffset>
              </wp:positionH>
              <wp:positionV relativeFrom="paragraph">
                <wp:posOffset>131445</wp:posOffset>
              </wp:positionV>
              <wp:extent cx="1714500" cy="688975"/>
              <wp:effectExtent l="635" t="0" r="0" b="0"/>
              <wp:wrapNone/>
              <wp:docPr id="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814" w:rsidRPr="003472A9" w:rsidRDefault="000D1814" w:rsidP="00973D65">
                          <w:pPr>
                            <w:pStyle w:val="aa"/>
                            <w:rPr>
                              <w:rFonts w:ascii="Arial" w:hAnsi="Arial" w:cs="Arial"/>
                              <w:b/>
                              <w:bCs/>
                              <w:color w:val="000080"/>
                            </w:rPr>
                          </w:pPr>
                          <w:r w:rsidRPr="00B204DB">
                            <w:rPr>
                              <w:rFonts w:ascii="Blender" w:hAnsi="Blender" w:cs="Blender"/>
                              <w:b/>
                              <w:bCs/>
                              <w:color w:val="000080"/>
                              <w:rtl/>
                            </w:rPr>
                            <w:t>עיריית תל–אביב-יפו</w:t>
                          </w:r>
                        </w:p>
                        <w:p w:rsidR="000D1814" w:rsidRPr="000602DE" w:rsidRDefault="000D1814" w:rsidP="0003496C">
                          <w:pPr>
                            <w:rPr>
                              <w:rFonts w:ascii="Blender" w:hAnsi="Blender" w:cs="Blender"/>
                              <w:b/>
                              <w:bCs/>
                              <w:color w:val="333333"/>
                              <w:sz w:val="18"/>
                              <w:szCs w:val="18"/>
                            </w:rPr>
                          </w:pPr>
                          <w:r>
                            <w:rPr>
                              <w:rFonts w:ascii="Blender" w:hAnsi="Blender" w:cs="Blender" w:hint="cs"/>
                              <w:b/>
                              <w:bCs/>
                              <w:color w:val="333333"/>
                              <w:sz w:val="18"/>
                              <w:szCs w:val="18"/>
                              <w:rtl/>
                            </w:rPr>
                            <w:t>אגף התרבות והאמנויות</w:t>
                          </w:r>
                        </w:p>
                        <w:p w:rsidR="000D1814" w:rsidRPr="00C16704" w:rsidRDefault="000D1814" w:rsidP="000602D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0" o:spid="_x0000_s1026" type="#_x0000_t202" style="position:absolute;left:0;text-align:left;margin-left:-8.2pt;margin-top:10.35pt;width:135pt;height:5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DNtQIAALs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" filled="f" stroked="f">
              <v:textbox>
                <w:txbxContent>
                  <w:p w:rsidR="000D1814" w:rsidRPr="003472A9" w:rsidRDefault="000D1814" w:rsidP="00973D65">
                    <w:pPr>
                      <w:pStyle w:val="aa"/>
                      <w:rPr>
                        <w:rFonts w:ascii="Arial" w:hAnsi="Arial" w:cs="Arial"/>
                        <w:b/>
                        <w:bCs/>
                        <w:color w:val="000080"/>
                      </w:rPr>
                    </w:pPr>
                    <w:r w:rsidRPr="00B204DB">
                      <w:rPr>
                        <w:rFonts w:ascii="Blender" w:hAnsi="Blender" w:cs="Blender"/>
                        <w:b/>
                        <w:bCs/>
                        <w:color w:val="000080"/>
                        <w:rtl/>
                      </w:rPr>
                      <w:t>עיריית תל–אביב-יפו</w:t>
                    </w:r>
                  </w:p>
                  <w:p w:rsidR="000D1814" w:rsidRPr="000602DE" w:rsidRDefault="000D1814" w:rsidP="0003496C">
                    <w:pPr>
                      <w:rPr>
                        <w:rFonts w:ascii="Blender" w:hAnsi="Blender" w:cs="Blender"/>
                        <w:b/>
                        <w:bCs/>
                        <w:color w:val="333333"/>
                        <w:sz w:val="18"/>
                        <w:szCs w:val="18"/>
                      </w:rPr>
                    </w:pPr>
                    <w:r>
                      <w:rPr>
                        <w:rFonts w:ascii="Blender" w:hAnsi="Blender" w:cs="Blender" w:hint="cs"/>
                        <w:b/>
                        <w:bCs/>
                        <w:color w:val="333333"/>
                        <w:sz w:val="18"/>
                        <w:szCs w:val="18"/>
                        <w:rtl/>
                      </w:rPr>
                      <w:t>אגף התרבות והאמנויות</w:t>
                    </w:r>
                  </w:p>
                  <w:p w:rsidR="000D1814" w:rsidRPr="00C16704" w:rsidRDefault="000D1814" w:rsidP="000602DE">
                    <w:pPr>
                      <w:jc w:val="right"/>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877"/>
    <w:multiLevelType w:val="multilevel"/>
    <w:tmpl w:val="0C5682A0"/>
    <w:lvl w:ilvl="0">
      <w:start w:val="1"/>
      <w:numFmt w:val="decimal"/>
      <w:lvlText w:val="%1."/>
      <w:lvlJc w:val="center"/>
      <w:pPr>
        <w:tabs>
          <w:tab w:val="num" w:pos="648"/>
        </w:tabs>
        <w:ind w:left="360" w:hanging="72"/>
      </w:pPr>
      <w:rPr>
        <w:b w:val="0"/>
        <w:bCs w:val="0"/>
        <w:i w:val="0"/>
        <w:iCs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792"/>
        </w:tabs>
        <w:ind w:left="792" w:hanging="432"/>
      </w:pPr>
      <w:rPr>
        <w:b w:val="0"/>
        <w:bCs w:val="0"/>
        <w:i w:val="0"/>
        <w:iCs w:val="0"/>
        <w:u w:val="none"/>
      </w:r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
    <w:nsid w:val="170135FA"/>
    <w:multiLevelType w:val="multilevel"/>
    <w:tmpl w:val="040D001F"/>
    <w:lvl w:ilvl="0">
      <w:start w:val="1"/>
      <w:numFmt w:val="decimal"/>
      <w:lvlText w:val="%1."/>
      <w:lvlJc w:val="center"/>
      <w:pPr>
        <w:tabs>
          <w:tab w:val="num" w:pos="648"/>
        </w:tabs>
        <w:ind w:left="360" w:hanging="72"/>
      </w:pPr>
    </w:lvl>
    <w:lvl w:ilvl="1">
      <w:start w:val="1"/>
      <w:numFmt w:val="decimal"/>
      <w:lvlText w:val="%1.%2."/>
      <w:lvlJc w:val="center"/>
      <w:pPr>
        <w:tabs>
          <w:tab w:val="num" w:pos="792"/>
        </w:tabs>
        <w:ind w:left="792" w:hanging="432"/>
      </w:p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2">
    <w:nsid w:val="178E4D26"/>
    <w:multiLevelType w:val="multilevel"/>
    <w:tmpl w:val="A91888A0"/>
    <w:lvl w:ilvl="0">
      <w:start w:val="1"/>
      <w:numFmt w:val="decimal"/>
      <w:isLgl/>
      <w:lvlText w:val="%1."/>
      <w:lvlJc w:val="left"/>
      <w:pPr>
        <w:tabs>
          <w:tab w:val="num" w:pos="397"/>
        </w:tabs>
        <w:ind w:left="397" w:right="397" w:hanging="397"/>
      </w:pPr>
      <w:rPr>
        <w:rFonts w:cs="David" w:hint="default"/>
        <w:b w:val="0"/>
        <w:i w:val="0"/>
        <w:sz w:val="24"/>
        <w:szCs w:val="24"/>
        <w:u w:val="none"/>
      </w:rPr>
    </w:lvl>
    <w:lvl w:ilvl="1">
      <w:start w:val="1"/>
      <w:numFmt w:val="decimal"/>
      <w:lvlText w:val="%1.%2."/>
      <w:lvlJc w:val="left"/>
      <w:pPr>
        <w:tabs>
          <w:tab w:val="num" w:pos="1020"/>
        </w:tabs>
        <w:ind w:left="1020" w:right="1020" w:hanging="623"/>
      </w:pPr>
      <w:rPr>
        <w:rFonts w:cs="David"/>
        <w:b w:val="0"/>
        <w:i w:val="0"/>
        <w:sz w:val="24"/>
        <w:szCs w:val="24"/>
      </w:rPr>
    </w:lvl>
    <w:lvl w:ilvl="2">
      <w:start w:val="1"/>
      <w:numFmt w:val="decimal"/>
      <w:lvlText w:val="%1.%2.%3."/>
      <w:lvlJc w:val="left"/>
      <w:pPr>
        <w:tabs>
          <w:tab w:val="num" w:pos="1701"/>
        </w:tabs>
        <w:ind w:left="1701" w:right="1701" w:hanging="681"/>
      </w:pPr>
      <w:rPr>
        <w:rFonts w:cs="David"/>
        <w:b w:val="0"/>
        <w:i w:val="0"/>
        <w:sz w:val="24"/>
        <w:szCs w:val="24"/>
      </w:rPr>
    </w:lvl>
    <w:lvl w:ilvl="3">
      <w:start w:val="1"/>
      <w:numFmt w:val="decimal"/>
      <w:lvlText w:val="%1.%2.%3.%4."/>
      <w:lvlJc w:val="left"/>
      <w:pPr>
        <w:tabs>
          <w:tab w:val="num" w:pos="2665"/>
        </w:tabs>
        <w:ind w:left="2665" w:right="2665" w:hanging="964"/>
      </w:pPr>
      <w:rPr>
        <w:rFonts w:cs="David"/>
        <w:b w:val="0"/>
        <w:i w:val="0"/>
        <w:sz w:val="24"/>
        <w:szCs w:val="24"/>
      </w:rPr>
    </w:lvl>
    <w:lvl w:ilvl="4">
      <w:start w:val="1"/>
      <w:numFmt w:val="decimal"/>
      <w:lvlText w:val="(%5)"/>
      <w:lvlJc w:val="center"/>
      <w:pPr>
        <w:tabs>
          <w:tab w:val="num" w:pos="3240"/>
        </w:tabs>
        <w:ind w:left="2880" w:firstLine="0"/>
      </w:pPr>
    </w:lvl>
    <w:lvl w:ilvl="5">
      <w:start w:val="1"/>
      <w:numFmt w:val="cardinalText"/>
      <w:lvlText w:val="(%6)"/>
      <w:lvlJc w:val="center"/>
      <w:pPr>
        <w:tabs>
          <w:tab w:val="num" w:pos="3960"/>
        </w:tabs>
        <w:ind w:left="3600" w:firstLine="0"/>
      </w:pPr>
    </w:lvl>
    <w:lvl w:ilvl="6">
      <w:start w:val="1"/>
      <w:numFmt w:val="lowerLetter"/>
      <w:lvlText w:val="(%7)"/>
      <w:lvlJc w:val="center"/>
      <w:pPr>
        <w:tabs>
          <w:tab w:val="num" w:pos="4680"/>
        </w:tabs>
        <w:ind w:left="4320" w:firstLine="0"/>
      </w:pPr>
    </w:lvl>
    <w:lvl w:ilvl="7">
      <w:start w:val="1"/>
      <w:numFmt w:val="cardinalText"/>
      <w:lvlText w:val="(%8)"/>
      <w:lvlJc w:val="center"/>
      <w:pPr>
        <w:tabs>
          <w:tab w:val="num" w:pos="5400"/>
        </w:tabs>
        <w:ind w:left="5040" w:firstLine="0"/>
      </w:pPr>
    </w:lvl>
    <w:lvl w:ilvl="8">
      <w:start w:val="1"/>
      <w:numFmt w:val="lowerLetter"/>
      <w:lvlText w:val="(%9)"/>
      <w:lvlJc w:val="center"/>
      <w:pPr>
        <w:tabs>
          <w:tab w:val="num" w:pos="6120"/>
        </w:tabs>
        <w:ind w:left="5760" w:firstLine="0"/>
      </w:pPr>
    </w:lvl>
  </w:abstractNum>
  <w:abstractNum w:abstractNumId="3">
    <w:nsid w:val="1DD664E8"/>
    <w:multiLevelType w:val="hybridMultilevel"/>
    <w:tmpl w:val="FDD69242"/>
    <w:lvl w:ilvl="0" w:tplc="0ED0A0C4">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CB1CD4"/>
    <w:multiLevelType w:val="multilevel"/>
    <w:tmpl w:val="31F851EA"/>
    <w:lvl w:ilvl="0">
      <w:start w:val="1"/>
      <w:numFmt w:val="decimal"/>
      <w:lvlText w:val="%1."/>
      <w:lvlJc w:val="center"/>
      <w:pPr>
        <w:tabs>
          <w:tab w:val="num" w:pos="648"/>
        </w:tabs>
        <w:ind w:left="360" w:hanging="72"/>
      </w:pPr>
      <w:rPr>
        <w:rFonts w:cs="David" w:hint="default"/>
        <w:b w:val="0"/>
        <w:bCs w:val="0"/>
        <w:i w:val="0"/>
        <w:iCs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792"/>
        </w:tabs>
        <w:ind w:left="792" w:hanging="432"/>
      </w:pPr>
      <w:rPr>
        <w:b w:val="0"/>
        <w:bCs w:val="0"/>
        <w:i w:val="0"/>
        <w:iCs w:val="0"/>
        <w:u w:val="none"/>
      </w:r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5">
    <w:nsid w:val="2AF83427"/>
    <w:multiLevelType w:val="singleLevel"/>
    <w:tmpl w:val="E18C6E14"/>
    <w:lvl w:ilvl="0">
      <w:start w:val="17"/>
      <w:numFmt w:val="decimal"/>
      <w:lvlText w:val="%1"/>
      <w:lvlJc w:val="left"/>
      <w:pPr>
        <w:tabs>
          <w:tab w:val="num" w:pos="390"/>
        </w:tabs>
        <w:ind w:left="390" w:hanging="390"/>
      </w:pPr>
      <w:rPr>
        <w:rFonts w:hint="default"/>
      </w:rPr>
    </w:lvl>
  </w:abstractNum>
  <w:abstractNum w:abstractNumId="6">
    <w:nsid w:val="336F7679"/>
    <w:multiLevelType w:val="hybridMultilevel"/>
    <w:tmpl w:val="703ACED6"/>
    <w:lvl w:ilvl="0" w:tplc="85AEF53E">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B1C74"/>
    <w:multiLevelType w:val="singleLevel"/>
    <w:tmpl w:val="4F2A4EC0"/>
    <w:lvl w:ilvl="0">
      <w:start w:val="1"/>
      <w:numFmt w:val="chosung"/>
      <w:lvlText w:val=""/>
      <w:lvlJc w:val="center"/>
      <w:pPr>
        <w:tabs>
          <w:tab w:val="num" w:pos="360"/>
        </w:tabs>
        <w:ind w:left="284" w:hanging="284"/>
      </w:pPr>
      <w:rPr>
        <w:rFonts w:ascii="Wingdings" w:hAnsi="Wingdings" w:hint="default"/>
        <w:b w:val="0"/>
        <w:i w:val="0"/>
        <w:color w:val="000000"/>
        <w:sz w:val="22"/>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55A61966"/>
    <w:multiLevelType w:val="multilevel"/>
    <w:tmpl w:val="5A1E8C3C"/>
    <w:lvl w:ilvl="0">
      <w:start w:val="4"/>
      <w:numFmt w:val="decimal"/>
      <w:lvlText w:val="%1."/>
      <w:lvlJc w:val="center"/>
      <w:pPr>
        <w:tabs>
          <w:tab w:val="num" w:pos="737"/>
        </w:tabs>
        <w:ind w:left="737" w:hanging="453"/>
      </w:pPr>
      <w:rPr>
        <w:rFonts w:cs="Times New Roman" w:hint="default"/>
        <w:b w:val="0"/>
        <w:bCs w:val="0"/>
        <w:i w:val="0"/>
        <w:iCs w:val="0"/>
        <w:caps w:val="0"/>
        <w:strike w:val="0"/>
        <w:dstrike w:val="0"/>
        <w:vanish w:val="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1361"/>
        </w:tabs>
        <w:ind w:left="1361" w:hanging="1001"/>
      </w:pPr>
      <w:rPr>
        <w:rFonts w:cs="David" w:hint="default"/>
        <w:b w:val="0"/>
        <w:bCs w:val="0"/>
        <w:i w:val="0"/>
        <w:iCs w:val="0"/>
        <w:sz w:val="24"/>
        <w:szCs w:val="24"/>
        <w:u w:val="none"/>
      </w:rPr>
    </w:lvl>
    <w:lvl w:ilvl="2">
      <w:start w:val="1"/>
      <w:numFmt w:val="decimal"/>
      <w:lvlText w:val="%1.%2.%3."/>
      <w:lvlJc w:val="center"/>
      <w:pPr>
        <w:tabs>
          <w:tab w:val="num" w:pos="1224"/>
        </w:tabs>
        <w:ind w:left="1224" w:hanging="504"/>
      </w:pPr>
      <w:rPr>
        <w:b w:val="0"/>
        <w:bCs w:val="0"/>
        <w:i w:val="0"/>
        <w:iCs w:val="0"/>
        <w:sz w:val="24"/>
        <w:szCs w:val="24"/>
        <w:u w:val="none"/>
      </w:r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2"/>
      <w:numFmt w:val="decimal"/>
      <w:lvlText w:val="%1.%2.%3.%4.%5.%6."/>
      <w:lvlJc w:val="center"/>
      <w:pPr>
        <w:tabs>
          <w:tab w:val="num" w:pos="4763"/>
        </w:tabs>
        <w:ind w:left="4763" w:hanging="2963"/>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9">
    <w:nsid w:val="5C2F4894"/>
    <w:multiLevelType w:val="singleLevel"/>
    <w:tmpl w:val="1C6A9000"/>
    <w:lvl w:ilvl="0">
      <w:start w:val="1"/>
      <w:numFmt w:val="chosung"/>
      <w:lvlText w:val=""/>
      <w:lvlJc w:val="center"/>
      <w:pPr>
        <w:tabs>
          <w:tab w:val="num" w:pos="360"/>
        </w:tabs>
        <w:ind w:left="284" w:hanging="284"/>
      </w:pPr>
      <w:rPr>
        <w:rFonts w:ascii="Symbol" w:hAnsi="Symbol" w:hint="default"/>
        <w:b/>
        <w:i w:val="0"/>
        <w:sz w:val="24"/>
      </w:rPr>
    </w:lvl>
  </w:abstractNum>
  <w:abstractNum w:abstractNumId="10">
    <w:nsid w:val="7063632B"/>
    <w:multiLevelType w:val="multilevel"/>
    <w:tmpl w:val="0C5682A0"/>
    <w:lvl w:ilvl="0">
      <w:start w:val="1"/>
      <w:numFmt w:val="decimal"/>
      <w:lvlText w:val="%1."/>
      <w:lvlJc w:val="center"/>
      <w:pPr>
        <w:tabs>
          <w:tab w:val="num" w:pos="648"/>
        </w:tabs>
        <w:ind w:left="360" w:hanging="72"/>
      </w:pPr>
      <w:rPr>
        <w:b w:val="0"/>
        <w:bCs w:val="0"/>
        <w:i w:val="0"/>
        <w:iCs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792"/>
        </w:tabs>
        <w:ind w:left="792" w:hanging="432"/>
      </w:pPr>
      <w:rPr>
        <w:b w:val="0"/>
        <w:bCs w:val="0"/>
        <w:i w:val="0"/>
        <w:iCs w:val="0"/>
        <w:u w:val="none"/>
      </w:rPr>
    </w:lvl>
    <w:lvl w:ilvl="2">
      <w:start w:val="1"/>
      <w:numFmt w:val="decimal"/>
      <w:lvlText w:val="%1.%2.%3."/>
      <w:lvlJc w:val="center"/>
      <w:pPr>
        <w:tabs>
          <w:tab w:val="num" w:pos="1224"/>
        </w:tabs>
        <w:ind w:left="1224" w:hanging="504"/>
      </w:pPr>
    </w:lvl>
    <w:lvl w:ilvl="3">
      <w:start w:val="1"/>
      <w:numFmt w:val="decimal"/>
      <w:lvlText w:val="%1.%2.%3.%4."/>
      <w:lvlJc w:val="center"/>
      <w:pPr>
        <w:tabs>
          <w:tab w:val="num" w:pos="1728"/>
        </w:tabs>
        <w:ind w:left="1728" w:hanging="648"/>
      </w:pPr>
    </w:lvl>
    <w:lvl w:ilvl="4">
      <w:start w:val="1"/>
      <w:numFmt w:val="decimal"/>
      <w:lvlText w:val="%1.%2.%3.%4.%5."/>
      <w:lvlJc w:val="center"/>
      <w:pPr>
        <w:tabs>
          <w:tab w:val="num" w:pos="2232"/>
        </w:tabs>
        <w:ind w:left="2232" w:hanging="792"/>
      </w:pPr>
    </w:lvl>
    <w:lvl w:ilvl="5">
      <w:start w:val="1"/>
      <w:numFmt w:val="decimal"/>
      <w:lvlText w:val="%1.%2.%3.%4.%5.%6."/>
      <w:lvlJc w:val="center"/>
      <w:pPr>
        <w:tabs>
          <w:tab w:val="num" w:pos="2736"/>
        </w:tabs>
        <w:ind w:left="2736" w:hanging="936"/>
      </w:pPr>
    </w:lvl>
    <w:lvl w:ilvl="6">
      <w:start w:val="1"/>
      <w:numFmt w:val="decimal"/>
      <w:lvlText w:val="%1.%2.%3.%4.%5.%6.%7."/>
      <w:lvlJc w:val="center"/>
      <w:pPr>
        <w:tabs>
          <w:tab w:val="num" w:pos="3240"/>
        </w:tabs>
        <w:ind w:left="3240" w:hanging="1080"/>
      </w:pPr>
    </w:lvl>
    <w:lvl w:ilvl="7">
      <w:start w:val="1"/>
      <w:numFmt w:val="decimal"/>
      <w:lvlText w:val="%1.%2.%3.%4.%5.%6.%7.%8."/>
      <w:lvlJc w:val="center"/>
      <w:pPr>
        <w:tabs>
          <w:tab w:val="num" w:pos="3744"/>
        </w:tabs>
        <w:ind w:left="3744" w:hanging="1224"/>
      </w:pPr>
    </w:lvl>
    <w:lvl w:ilvl="8">
      <w:start w:val="1"/>
      <w:numFmt w:val="decimal"/>
      <w:lvlText w:val="%1.%2.%3.%4.%5.%6.%7.%8.%9."/>
      <w:lvlJc w:val="center"/>
      <w:pPr>
        <w:tabs>
          <w:tab w:val="num" w:pos="4320"/>
        </w:tabs>
        <w:ind w:left="4320" w:hanging="1440"/>
      </w:pPr>
    </w:lvl>
  </w:abstractNum>
  <w:abstractNum w:abstractNumId="11">
    <w:nsid w:val="72FA3EB5"/>
    <w:multiLevelType w:val="singleLevel"/>
    <w:tmpl w:val="BF1AEDC6"/>
    <w:lvl w:ilvl="0">
      <w:start w:val="1"/>
      <w:numFmt w:val="decimal"/>
      <w:lvlText w:val="%1."/>
      <w:lvlJc w:val="left"/>
      <w:pPr>
        <w:tabs>
          <w:tab w:val="num" w:pos="360"/>
        </w:tabs>
        <w:ind w:left="360" w:hanging="360"/>
      </w:pPr>
      <w:rPr>
        <w:rFonts w:hint="default"/>
        <w:b w:val="0"/>
      </w:rPr>
    </w:lvl>
  </w:abstractNum>
  <w:num w:numId="1">
    <w:abstractNumId w:val="5"/>
  </w:num>
  <w:num w:numId="2">
    <w:abstractNumId w:val="7"/>
  </w:num>
  <w:num w:numId="3">
    <w:abstractNumId w:val="9"/>
  </w:num>
  <w:num w:numId="4">
    <w:abstractNumId w:val="11"/>
  </w:num>
  <w:num w:numId="5">
    <w:abstractNumId w:val="1"/>
  </w:num>
  <w:num w:numId="6">
    <w:abstractNumId w:val="8"/>
  </w:num>
  <w:num w:numId="7">
    <w:abstractNumId w:val="0"/>
  </w:num>
  <w:num w:numId="8">
    <w:abstractNumId w:val="2"/>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o:colormru v:ext="edit" colors="#9c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8BF"/>
    <w:rsid w:val="00005EC4"/>
    <w:rsid w:val="00017B92"/>
    <w:rsid w:val="00025DCB"/>
    <w:rsid w:val="0003343E"/>
    <w:rsid w:val="0003496C"/>
    <w:rsid w:val="00050A97"/>
    <w:rsid w:val="00053D7B"/>
    <w:rsid w:val="000602DE"/>
    <w:rsid w:val="000653C8"/>
    <w:rsid w:val="000712DD"/>
    <w:rsid w:val="000B5D69"/>
    <w:rsid w:val="000C2341"/>
    <w:rsid w:val="000D1814"/>
    <w:rsid w:val="00106012"/>
    <w:rsid w:val="001349D4"/>
    <w:rsid w:val="001467EC"/>
    <w:rsid w:val="00150F8E"/>
    <w:rsid w:val="00195C47"/>
    <w:rsid w:val="001A3452"/>
    <w:rsid w:val="001A3B69"/>
    <w:rsid w:val="001A59DE"/>
    <w:rsid w:val="001D4DD1"/>
    <w:rsid w:val="00243E94"/>
    <w:rsid w:val="00271AC1"/>
    <w:rsid w:val="002754B5"/>
    <w:rsid w:val="00276E16"/>
    <w:rsid w:val="00287281"/>
    <w:rsid w:val="002A554C"/>
    <w:rsid w:val="002B39A2"/>
    <w:rsid w:val="002F50F4"/>
    <w:rsid w:val="003472A9"/>
    <w:rsid w:val="003777A0"/>
    <w:rsid w:val="00382BCF"/>
    <w:rsid w:val="003B077B"/>
    <w:rsid w:val="003B3DD2"/>
    <w:rsid w:val="003E1763"/>
    <w:rsid w:val="0040134C"/>
    <w:rsid w:val="00402373"/>
    <w:rsid w:val="00403332"/>
    <w:rsid w:val="00404C79"/>
    <w:rsid w:val="00424EBA"/>
    <w:rsid w:val="00445C36"/>
    <w:rsid w:val="004646A5"/>
    <w:rsid w:val="004670DC"/>
    <w:rsid w:val="00475760"/>
    <w:rsid w:val="004B16DF"/>
    <w:rsid w:val="004E0061"/>
    <w:rsid w:val="004E113C"/>
    <w:rsid w:val="005053DD"/>
    <w:rsid w:val="00522142"/>
    <w:rsid w:val="005319A6"/>
    <w:rsid w:val="00546ADD"/>
    <w:rsid w:val="00555B6E"/>
    <w:rsid w:val="005C2399"/>
    <w:rsid w:val="005F0D7B"/>
    <w:rsid w:val="00644D6F"/>
    <w:rsid w:val="00654DD8"/>
    <w:rsid w:val="00655DB0"/>
    <w:rsid w:val="00656332"/>
    <w:rsid w:val="00673565"/>
    <w:rsid w:val="00686810"/>
    <w:rsid w:val="006A75E5"/>
    <w:rsid w:val="006B298A"/>
    <w:rsid w:val="006C3EE2"/>
    <w:rsid w:val="006D5DD6"/>
    <w:rsid w:val="007176EE"/>
    <w:rsid w:val="00721A3A"/>
    <w:rsid w:val="007275EA"/>
    <w:rsid w:val="007371AE"/>
    <w:rsid w:val="007A3923"/>
    <w:rsid w:val="007B1794"/>
    <w:rsid w:val="007B1BDE"/>
    <w:rsid w:val="007B3586"/>
    <w:rsid w:val="007C4268"/>
    <w:rsid w:val="007D593F"/>
    <w:rsid w:val="007D7876"/>
    <w:rsid w:val="00806FD6"/>
    <w:rsid w:val="0082561C"/>
    <w:rsid w:val="0084711A"/>
    <w:rsid w:val="008817A6"/>
    <w:rsid w:val="008B55A7"/>
    <w:rsid w:val="008C65B2"/>
    <w:rsid w:val="008D2441"/>
    <w:rsid w:val="008E7500"/>
    <w:rsid w:val="008F6177"/>
    <w:rsid w:val="00902505"/>
    <w:rsid w:val="009178BF"/>
    <w:rsid w:val="0092648A"/>
    <w:rsid w:val="00935DE2"/>
    <w:rsid w:val="00973D65"/>
    <w:rsid w:val="009C26B1"/>
    <w:rsid w:val="009D17B5"/>
    <w:rsid w:val="009F065E"/>
    <w:rsid w:val="00A027FB"/>
    <w:rsid w:val="00A21775"/>
    <w:rsid w:val="00A24768"/>
    <w:rsid w:val="00A271A9"/>
    <w:rsid w:val="00A91744"/>
    <w:rsid w:val="00AB79BA"/>
    <w:rsid w:val="00AD1A4B"/>
    <w:rsid w:val="00AD51ED"/>
    <w:rsid w:val="00AF7A8C"/>
    <w:rsid w:val="00B2204E"/>
    <w:rsid w:val="00B22587"/>
    <w:rsid w:val="00B52358"/>
    <w:rsid w:val="00B81CBA"/>
    <w:rsid w:val="00B90931"/>
    <w:rsid w:val="00BA65F5"/>
    <w:rsid w:val="00BD59A1"/>
    <w:rsid w:val="00BD6D2E"/>
    <w:rsid w:val="00C10729"/>
    <w:rsid w:val="00C10E2E"/>
    <w:rsid w:val="00C16704"/>
    <w:rsid w:val="00C27D0F"/>
    <w:rsid w:val="00C55956"/>
    <w:rsid w:val="00CC0B8E"/>
    <w:rsid w:val="00CC2850"/>
    <w:rsid w:val="00CE3A08"/>
    <w:rsid w:val="00CF2750"/>
    <w:rsid w:val="00D11A8F"/>
    <w:rsid w:val="00D568F6"/>
    <w:rsid w:val="00D811DD"/>
    <w:rsid w:val="00D9520E"/>
    <w:rsid w:val="00DC5622"/>
    <w:rsid w:val="00DC576C"/>
    <w:rsid w:val="00E124FA"/>
    <w:rsid w:val="00E14048"/>
    <w:rsid w:val="00E146D8"/>
    <w:rsid w:val="00E3447D"/>
    <w:rsid w:val="00E53477"/>
    <w:rsid w:val="00E607F2"/>
    <w:rsid w:val="00E6181A"/>
    <w:rsid w:val="00E77B92"/>
    <w:rsid w:val="00EA789C"/>
    <w:rsid w:val="00ED6DBA"/>
    <w:rsid w:val="00EF3879"/>
    <w:rsid w:val="00F30404"/>
    <w:rsid w:val="00F5068A"/>
    <w:rsid w:val="00F9130A"/>
    <w:rsid w:val="00F9322E"/>
    <w:rsid w:val="00FA4907"/>
    <w:rsid w:val="00FB29D3"/>
    <w:rsid w:val="00FB4344"/>
    <w:rsid w:val="00FC796E"/>
    <w:rsid w:val="00FF312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9c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78BF"/>
    <w:pPr>
      <w:bidi/>
    </w:pPr>
    <w:rPr>
      <w:rFonts w:cs="David"/>
      <w:sz w:val="24"/>
      <w:szCs w:val="24"/>
    </w:rPr>
  </w:style>
  <w:style w:type="paragraph" w:styleId="1">
    <w:name w:val="heading 1"/>
    <w:basedOn w:val="a"/>
    <w:next w:val="a"/>
    <w:qFormat/>
    <w:pPr>
      <w:keepNext/>
      <w:jc w:val="center"/>
      <w:outlineLvl w:val="0"/>
    </w:pPr>
    <w:rPr>
      <w:rFonts w:cs="Arial"/>
      <w:b/>
      <w:bCs/>
      <w:color w:val="000080"/>
      <w:sz w:val="19"/>
    </w:rPr>
  </w:style>
  <w:style w:type="paragraph" w:styleId="2">
    <w:name w:val="heading 2"/>
    <w:basedOn w:val="a"/>
    <w:next w:val="a"/>
    <w:qFormat/>
    <w:pPr>
      <w:keepNext/>
      <w:jc w:val="center"/>
      <w:outlineLvl w:val="1"/>
    </w:pPr>
    <w:rPr>
      <w:rFonts w:cs="Arial"/>
      <w:bCs/>
      <w:color w:val="000080"/>
      <w:szCs w:val="28"/>
    </w:rPr>
  </w:style>
  <w:style w:type="paragraph" w:styleId="3">
    <w:name w:val="heading 3"/>
    <w:basedOn w:val="a"/>
    <w:next w:val="a"/>
    <w:qFormat/>
    <w:pPr>
      <w:keepNext/>
      <w:spacing w:line="360" w:lineRule="auto"/>
      <w:jc w:val="both"/>
      <w:outlineLvl w:val="2"/>
    </w:pPr>
    <w:rPr>
      <w:b/>
      <w:bCs/>
      <w:u w:val="single"/>
    </w:rPr>
  </w:style>
  <w:style w:type="paragraph" w:styleId="4">
    <w:name w:val="heading 4"/>
    <w:basedOn w:val="a"/>
    <w:next w:val="a"/>
    <w:qFormat/>
    <w:pPr>
      <w:keepNext/>
      <w:spacing w:line="360" w:lineRule="auto"/>
      <w:jc w:val="both"/>
      <w:outlineLvl w:val="3"/>
    </w:pPr>
    <w:rPr>
      <w:b/>
      <w:bCs/>
    </w:rPr>
  </w:style>
  <w:style w:type="paragraph" w:styleId="5">
    <w:name w:val="heading 5"/>
    <w:basedOn w:val="a"/>
    <w:next w:val="a"/>
    <w:qFormat/>
    <w:pPr>
      <w:keepNext/>
      <w:outlineLvl w:val="4"/>
    </w:pPr>
    <w:rPr>
      <w:b/>
      <w:bCs/>
      <w:szCs w:val="20"/>
    </w:rPr>
  </w:style>
  <w:style w:type="paragraph" w:styleId="6">
    <w:name w:val="heading 6"/>
    <w:basedOn w:val="a"/>
    <w:next w:val="a"/>
    <w:qFormat/>
    <w:pPr>
      <w:keepNext/>
      <w:spacing w:line="360" w:lineRule="auto"/>
      <w:jc w:val="center"/>
      <w:outlineLvl w:val="5"/>
    </w:pPr>
    <w:rPr>
      <w:b/>
      <w:bCs/>
      <w:color w:val="800000"/>
      <w:szCs w:val="44"/>
    </w:rPr>
  </w:style>
  <w:style w:type="paragraph" w:styleId="7">
    <w:name w:val="heading 7"/>
    <w:basedOn w:val="a"/>
    <w:next w:val="a"/>
    <w:qFormat/>
    <w:pPr>
      <w:keepNext/>
      <w:jc w:val="both"/>
      <w:outlineLvl w:val="6"/>
    </w:pPr>
    <w:rPr>
      <w:bCs/>
      <w:color w:val="000080"/>
    </w:rPr>
  </w:style>
  <w:style w:type="paragraph" w:styleId="8">
    <w:name w:val="heading 8"/>
    <w:basedOn w:val="a"/>
    <w:next w:val="a"/>
    <w:qFormat/>
    <w:pPr>
      <w:keepNext/>
      <w:jc w:val="both"/>
      <w:outlineLvl w:val="7"/>
    </w:pPr>
    <w:rPr>
      <w:bCs/>
      <w:color w:val="000080"/>
      <w:szCs w:val="32"/>
    </w:rPr>
  </w:style>
  <w:style w:type="paragraph" w:styleId="9">
    <w:name w:val="heading 9"/>
    <w:basedOn w:val="a"/>
    <w:next w:val="a"/>
    <w:qFormat/>
    <w:pPr>
      <w:keepNext/>
      <w:spacing w:line="360" w:lineRule="auto"/>
      <w:jc w:val="center"/>
      <w:outlineLvl w:val="8"/>
    </w:pPr>
    <w:rPr>
      <w:rFonts w:cs="FrankRuehl"/>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lock Text"/>
    <w:basedOn w:val="a"/>
    <w:pPr>
      <w:spacing w:line="360" w:lineRule="auto"/>
      <w:ind w:left="-59"/>
      <w:jc w:val="both"/>
    </w:pPr>
  </w:style>
  <w:style w:type="character" w:styleId="Hyperlink">
    <w:name w:val="Hyperlink"/>
    <w:rPr>
      <w:color w:val="0000FF"/>
      <w:u w:val="single"/>
    </w:rPr>
  </w:style>
  <w:style w:type="paragraph" w:styleId="a6">
    <w:name w:val="Body Text"/>
    <w:basedOn w:val="a"/>
    <w:link w:val="a7"/>
    <w:pPr>
      <w:spacing w:line="360" w:lineRule="auto"/>
      <w:jc w:val="center"/>
    </w:pPr>
    <w:rPr>
      <w:b/>
      <w:bCs/>
      <w:szCs w:val="40"/>
    </w:rPr>
  </w:style>
  <w:style w:type="paragraph" w:styleId="20">
    <w:name w:val="Body Text 2"/>
    <w:basedOn w:val="a"/>
    <w:pPr>
      <w:jc w:val="center"/>
    </w:pPr>
    <w:rPr>
      <w:b/>
      <w:bCs/>
      <w:color w:val="0000FF"/>
      <w:szCs w:val="32"/>
    </w:rPr>
  </w:style>
  <w:style w:type="paragraph" w:styleId="30">
    <w:name w:val="Body Text 3"/>
    <w:basedOn w:val="a"/>
    <w:pPr>
      <w:spacing w:line="360" w:lineRule="auto"/>
      <w:jc w:val="center"/>
    </w:pPr>
    <w:rPr>
      <w:b/>
      <w:bCs/>
      <w:color w:val="800000"/>
      <w:szCs w:val="32"/>
    </w:rPr>
  </w:style>
  <w:style w:type="character" w:styleId="a8">
    <w:name w:val="page number"/>
    <w:basedOn w:val="a0"/>
  </w:style>
  <w:style w:type="paragraph" w:styleId="21">
    <w:name w:val="List Continue 2"/>
    <w:basedOn w:val="a"/>
    <w:pPr>
      <w:ind w:left="1021"/>
    </w:pPr>
    <w:rPr>
      <w:sz w:val="20"/>
    </w:rPr>
  </w:style>
  <w:style w:type="paragraph" w:styleId="a9">
    <w:name w:val="Balloon Text"/>
    <w:basedOn w:val="a"/>
    <w:semiHidden/>
    <w:rsid w:val="00AD51ED"/>
    <w:rPr>
      <w:rFonts w:ascii="Tahoma" w:hAnsi="Tahoma" w:cs="Tahoma"/>
      <w:sz w:val="16"/>
      <w:szCs w:val="16"/>
    </w:rPr>
  </w:style>
  <w:style w:type="paragraph" w:styleId="aa">
    <w:name w:val="Plain Text"/>
    <w:basedOn w:val="a"/>
    <w:rsid w:val="00D9520E"/>
    <w:pPr>
      <w:bidi w:val="0"/>
    </w:pPr>
    <w:rPr>
      <w:rFonts w:ascii="Courier New" w:eastAsia="SimSun" w:hAnsi="Courier New" w:cs="Courier New"/>
      <w:sz w:val="20"/>
      <w:szCs w:val="20"/>
      <w:lang w:eastAsia="zh-CN"/>
    </w:rPr>
  </w:style>
  <w:style w:type="character" w:customStyle="1" w:styleId="a7">
    <w:name w:val="גוף טקסט תו"/>
    <w:basedOn w:val="a0"/>
    <w:link w:val="a6"/>
    <w:rsid w:val="009178BF"/>
    <w:rPr>
      <w:rFonts w:cs="David"/>
      <w:b/>
      <w:bCs/>
      <w:sz w:val="24"/>
      <w:szCs w:val="40"/>
    </w:rPr>
  </w:style>
  <w:style w:type="paragraph" w:styleId="ab">
    <w:name w:val="List Paragraph"/>
    <w:basedOn w:val="a"/>
    <w:uiPriority w:val="34"/>
    <w:qFormat/>
    <w:rsid w:val="009178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78BF"/>
    <w:pPr>
      <w:bidi/>
    </w:pPr>
    <w:rPr>
      <w:rFonts w:cs="David"/>
      <w:sz w:val="24"/>
      <w:szCs w:val="24"/>
    </w:rPr>
  </w:style>
  <w:style w:type="paragraph" w:styleId="1">
    <w:name w:val="heading 1"/>
    <w:basedOn w:val="a"/>
    <w:next w:val="a"/>
    <w:qFormat/>
    <w:pPr>
      <w:keepNext/>
      <w:jc w:val="center"/>
      <w:outlineLvl w:val="0"/>
    </w:pPr>
    <w:rPr>
      <w:rFonts w:cs="Arial"/>
      <w:b/>
      <w:bCs/>
      <w:color w:val="000080"/>
      <w:sz w:val="19"/>
    </w:rPr>
  </w:style>
  <w:style w:type="paragraph" w:styleId="2">
    <w:name w:val="heading 2"/>
    <w:basedOn w:val="a"/>
    <w:next w:val="a"/>
    <w:qFormat/>
    <w:pPr>
      <w:keepNext/>
      <w:jc w:val="center"/>
      <w:outlineLvl w:val="1"/>
    </w:pPr>
    <w:rPr>
      <w:rFonts w:cs="Arial"/>
      <w:bCs/>
      <w:color w:val="000080"/>
      <w:szCs w:val="28"/>
    </w:rPr>
  </w:style>
  <w:style w:type="paragraph" w:styleId="3">
    <w:name w:val="heading 3"/>
    <w:basedOn w:val="a"/>
    <w:next w:val="a"/>
    <w:qFormat/>
    <w:pPr>
      <w:keepNext/>
      <w:spacing w:line="360" w:lineRule="auto"/>
      <w:jc w:val="both"/>
      <w:outlineLvl w:val="2"/>
    </w:pPr>
    <w:rPr>
      <w:b/>
      <w:bCs/>
      <w:u w:val="single"/>
    </w:rPr>
  </w:style>
  <w:style w:type="paragraph" w:styleId="4">
    <w:name w:val="heading 4"/>
    <w:basedOn w:val="a"/>
    <w:next w:val="a"/>
    <w:qFormat/>
    <w:pPr>
      <w:keepNext/>
      <w:spacing w:line="360" w:lineRule="auto"/>
      <w:jc w:val="both"/>
      <w:outlineLvl w:val="3"/>
    </w:pPr>
    <w:rPr>
      <w:b/>
      <w:bCs/>
    </w:rPr>
  </w:style>
  <w:style w:type="paragraph" w:styleId="5">
    <w:name w:val="heading 5"/>
    <w:basedOn w:val="a"/>
    <w:next w:val="a"/>
    <w:qFormat/>
    <w:pPr>
      <w:keepNext/>
      <w:outlineLvl w:val="4"/>
    </w:pPr>
    <w:rPr>
      <w:b/>
      <w:bCs/>
      <w:szCs w:val="20"/>
    </w:rPr>
  </w:style>
  <w:style w:type="paragraph" w:styleId="6">
    <w:name w:val="heading 6"/>
    <w:basedOn w:val="a"/>
    <w:next w:val="a"/>
    <w:qFormat/>
    <w:pPr>
      <w:keepNext/>
      <w:spacing w:line="360" w:lineRule="auto"/>
      <w:jc w:val="center"/>
      <w:outlineLvl w:val="5"/>
    </w:pPr>
    <w:rPr>
      <w:b/>
      <w:bCs/>
      <w:color w:val="800000"/>
      <w:szCs w:val="44"/>
    </w:rPr>
  </w:style>
  <w:style w:type="paragraph" w:styleId="7">
    <w:name w:val="heading 7"/>
    <w:basedOn w:val="a"/>
    <w:next w:val="a"/>
    <w:qFormat/>
    <w:pPr>
      <w:keepNext/>
      <w:jc w:val="both"/>
      <w:outlineLvl w:val="6"/>
    </w:pPr>
    <w:rPr>
      <w:bCs/>
      <w:color w:val="000080"/>
    </w:rPr>
  </w:style>
  <w:style w:type="paragraph" w:styleId="8">
    <w:name w:val="heading 8"/>
    <w:basedOn w:val="a"/>
    <w:next w:val="a"/>
    <w:qFormat/>
    <w:pPr>
      <w:keepNext/>
      <w:jc w:val="both"/>
      <w:outlineLvl w:val="7"/>
    </w:pPr>
    <w:rPr>
      <w:bCs/>
      <w:color w:val="000080"/>
      <w:szCs w:val="32"/>
    </w:rPr>
  </w:style>
  <w:style w:type="paragraph" w:styleId="9">
    <w:name w:val="heading 9"/>
    <w:basedOn w:val="a"/>
    <w:next w:val="a"/>
    <w:qFormat/>
    <w:pPr>
      <w:keepNext/>
      <w:spacing w:line="360" w:lineRule="auto"/>
      <w:jc w:val="center"/>
      <w:outlineLvl w:val="8"/>
    </w:pPr>
    <w:rPr>
      <w:rFonts w:cs="FrankRuehl"/>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lock Text"/>
    <w:basedOn w:val="a"/>
    <w:pPr>
      <w:spacing w:line="360" w:lineRule="auto"/>
      <w:ind w:left="-59"/>
      <w:jc w:val="both"/>
    </w:pPr>
  </w:style>
  <w:style w:type="character" w:styleId="Hyperlink">
    <w:name w:val="Hyperlink"/>
    <w:rPr>
      <w:color w:val="0000FF"/>
      <w:u w:val="single"/>
    </w:rPr>
  </w:style>
  <w:style w:type="paragraph" w:styleId="a6">
    <w:name w:val="Body Text"/>
    <w:basedOn w:val="a"/>
    <w:link w:val="a7"/>
    <w:pPr>
      <w:spacing w:line="360" w:lineRule="auto"/>
      <w:jc w:val="center"/>
    </w:pPr>
    <w:rPr>
      <w:b/>
      <w:bCs/>
      <w:szCs w:val="40"/>
    </w:rPr>
  </w:style>
  <w:style w:type="paragraph" w:styleId="20">
    <w:name w:val="Body Text 2"/>
    <w:basedOn w:val="a"/>
    <w:pPr>
      <w:jc w:val="center"/>
    </w:pPr>
    <w:rPr>
      <w:b/>
      <w:bCs/>
      <w:color w:val="0000FF"/>
      <w:szCs w:val="32"/>
    </w:rPr>
  </w:style>
  <w:style w:type="paragraph" w:styleId="30">
    <w:name w:val="Body Text 3"/>
    <w:basedOn w:val="a"/>
    <w:pPr>
      <w:spacing w:line="360" w:lineRule="auto"/>
      <w:jc w:val="center"/>
    </w:pPr>
    <w:rPr>
      <w:b/>
      <w:bCs/>
      <w:color w:val="800000"/>
      <w:szCs w:val="32"/>
    </w:rPr>
  </w:style>
  <w:style w:type="character" w:styleId="a8">
    <w:name w:val="page number"/>
    <w:basedOn w:val="a0"/>
  </w:style>
  <w:style w:type="paragraph" w:styleId="21">
    <w:name w:val="List Continue 2"/>
    <w:basedOn w:val="a"/>
    <w:pPr>
      <w:ind w:left="1021"/>
    </w:pPr>
    <w:rPr>
      <w:sz w:val="20"/>
    </w:rPr>
  </w:style>
  <w:style w:type="paragraph" w:styleId="a9">
    <w:name w:val="Balloon Text"/>
    <w:basedOn w:val="a"/>
    <w:semiHidden/>
    <w:rsid w:val="00AD51ED"/>
    <w:rPr>
      <w:rFonts w:ascii="Tahoma" w:hAnsi="Tahoma" w:cs="Tahoma"/>
      <w:sz w:val="16"/>
      <w:szCs w:val="16"/>
    </w:rPr>
  </w:style>
  <w:style w:type="paragraph" w:styleId="aa">
    <w:name w:val="Plain Text"/>
    <w:basedOn w:val="a"/>
    <w:rsid w:val="00D9520E"/>
    <w:pPr>
      <w:bidi w:val="0"/>
    </w:pPr>
    <w:rPr>
      <w:rFonts w:ascii="Courier New" w:eastAsia="SimSun" w:hAnsi="Courier New" w:cs="Courier New"/>
      <w:sz w:val="20"/>
      <w:szCs w:val="20"/>
      <w:lang w:eastAsia="zh-CN"/>
    </w:rPr>
  </w:style>
  <w:style w:type="character" w:customStyle="1" w:styleId="a7">
    <w:name w:val="גוף טקסט תו"/>
    <w:basedOn w:val="a0"/>
    <w:link w:val="a6"/>
    <w:rsid w:val="009178BF"/>
    <w:rPr>
      <w:rFonts w:cs="David"/>
      <w:b/>
      <w:bCs/>
      <w:sz w:val="24"/>
      <w:szCs w:val="40"/>
    </w:rPr>
  </w:style>
  <w:style w:type="paragraph" w:styleId="ab">
    <w:name w:val="List Paragraph"/>
    <w:basedOn w:val="a"/>
    <w:uiPriority w:val="34"/>
    <w:qFormat/>
    <w:rsid w:val="00917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104860\AppData\Roaming\Microsoft\Templates\&#1500;&#1493;&#1490;&#149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A4611DC5F55244C9EF02251ACE26BCE" ma:contentTypeVersion="22" ma:contentTypeDescription="צור מסמך חדש." ma:contentTypeScope="" ma:versionID="267721d9039eb2dcc04b08cc6f73b56c">
  <xsd:schema xmlns:xsd="http://www.w3.org/2001/XMLSchema" xmlns:xs="http://www.w3.org/2001/XMLSchema" xmlns:p="http://schemas.microsoft.com/office/2006/metadata/properties" xmlns:ns2="79020fcc-8222-4698-a608-d290a91e025b" xmlns:ns3="3af57d92-807c-43c5-8d5f-6fd455eb2776" xmlns:ns4="b7f6c2df-1a62-480b-b8d4-30dcb64bb35b" xmlns:ns5="http://schemas.microsoft.com/sharepoint/v4" targetNamespace="http://schemas.microsoft.com/office/2006/metadata/properties" ma:root="true" ma:fieldsID="a5448a5ccd60aa7e5729f402ef01e17b" ns2:_="" ns3:_="" ns4:_="" ns5:_="">
    <xsd:import namespace="79020fcc-8222-4698-a608-d290a91e025b"/>
    <xsd:import namespace="3af57d92-807c-43c5-8d5f-6fd455eb2776"/>
    <xsd:import namespace="b7f6c2df-1a62-480b-b8d4-30dcb64bb35b"/>
    <xsd:import namespace="http://schemas.microsoft.com/sharepoint/v4"/>
    <xsd:element name="properties">
      <xsd:complexType>
        <xsd:sequence>
          <xsd:element name="documentManagement">
            <xsd:complexType>
              <xsd:all>
                <xsd:element ref="ns2:_x05e1__x05d5__x05d2__x0020__x05e7__x05d5__x05d1__x05e5_" minOccurs="0"/>
                <xsd:element ref="ns2:_x05e0__x05d5__x05e9__x05d0__x0020__x05d4__x05d8__x05d5__x05e4__x05e1_" minOccurs="0"/>
                <xsd:element ref="ns2:typeform" minOccurs="0"/>
                <xsd:element ref="ns2:_x05e7__x05d8__x05d2__x05d5__x05e8__x05d9__x05d4__x0020__x05e4__x05e0__x05d9__x05de__x05d9__x05ea_" minOccurs="0"/>
                <xsd:element ref="ns2:_x05de__x05e1__x05e4__x05d5__x05e8_" minOccurs="0"/>
                <xsd:element ref="ns2:_x05ea__x05ea__x0020__x05d0__x05ea__x05e8_" minOccurs="0"/>
                <xsd:element ref="ns2:lobby" minOccurs="0"/>
                <xsd:element ref="ns2:_x05de__x05e7__x05d5__x05e9__x05e8__x0020__x05dc__x05d6__x05d9__x05de__x05d5__x05df__x0020__x05ea__x05d5__x05e8__x05d9__x05dd_" minOccurs="0"/>
                <xsd:element ref="ns2:_x05de__x05d5__x05e7__x05e9__x05e8__x0020__x05dc__x05de__x05d5__x05e7__x05d3__x0020_106" minOccurs="0"/>
                <xsd:element ref="ns3:b8d02a173fe44bc4954de1b55bc4c32c" minOccurs="0"/>
                <xsd:element ref="ns4:TaxCatchAll" minOccurs="0"/>
                <xsd:element ref="ns2:Link" minOccurs="0"/>
                <xsd:element ref="ns3:mainPicture" minOccurs="0"/>
                <xsd:element ref="ns2:mainPicture_PictureText" minOccurs="0"/>
                <xsd:element ref="ns2:mainPicture_ModernView" minOccurs="0"/>
                <xsd:element ref="ns2:order0" minOccurs="0"/>
                <xsd:element ref="ns5:IconOverlay" minOccurs="0"/>
                <xsd:element ref="ns2:TLV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20fcc-8222-4698-a608-d290a91e025b" elementFormDefault="qualified">
    <xsd:import namespace="http://schemas.microsoft.com/office/2006/documentManagement/types"/>
    <xsd:import namespace="http://schemas.microsoft.com/office/infopath/2007/PartnerControls"/>
    <xsd:element name="_x05e1__x05d5__x05d2__x0020__x05e7__x05d5__x05d1__x05e5_" ma:index="2" nillable="true" ma:displayName="סוג קובץ" ma:default="קובץ להורדה" ma:format="Dropdown" ma:internalName="_x05e1__x05d5__x05d2__x0020__x05e7__x05d5__x05d1__x05e5_">
      <xsd:simpleType>
        <xsd:restriction base="dms:Choice">
          <xsd:enumeration value="קובץ להורדה"/>
          <xsd:enumeration value="טופס להורדה"/>
          <xsd:enumeration value="טופס מקוון"/>
          <xsd:enumeration value="מסמך משפטי"/>
        </xsd:restriction>
      </xsd:simpleType>
    </xsd:element>
    <xsd:element name="_x05e0__x05d5__x05e9__x05d0__x0020__x05d4__x05d8__x05d5__x05e4__x05e1_" ma:index="3" nillable="true" ma:displayName="נושא הטופס" ma:format="Dropdown" ma:internalName="_x05e0__x05d5__x05e9__x05d0__x0020__x05d4__x05d8__x05d5__x05e4__x05e1_">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enumeration value="קהילה"/>
          <xsd:enumeration value="טפסי העברה בנקאית"/>
        </xsd:restriction>
      </xsd:simpleType>
    </xsd:element>
    <xsd:element name="typeform" ma:index="4" nillable="true" ma:displayName="סוג טופס" ma:format="Dropdown" ma:internalName="typeform">
      <xsd:simpleType>
        <xsd:restriction base="dms:Choice">
          <xsd:enumeration value="טופס יחידתי"/>
          <xsd:enumeration value="טופס עירוני"/>
        </xsd:restriction>
      </xsd:simpleType>
    </xsd:element>
    <xsd:element name="_x05e7__x05d8__x05d2__x05d5__x05e8__x05d9__x05d4__x0020__x05e4__x05e0__x05d9__x05de__x05d9__x05ea_" ma:index="5" nillable="true" ma:displayName="קטגוריה" ma:default="ללא" ma:internalName="_x05e7__x05d8__x05d2__x05d5__x05e8__x05d9__x05d4__x0020__x05e4__x05e0__x05d9__x05de__x05d9__x05ea_">
      <xsd:complexType>
        <xsd:complexContent>
          <xsd:extension base="dms:MultiChoice">
            <xsd:sequence>
              <xsd:element name="Value" maxOccurs="unbounded" minOccurs="0" nillable="true">
                <xsd:simpleType>
                  <xsd:restriction base="dms:Choice">
                    <xsd:enumeration value="ללא"/>
                    <xsd:enumeration value="הנחיות ותנאים כלליים לתכנון ולביצוע מבנים"/>
                    <xsd:enumeration value="חוברות מידע והמסלול המהיר"/>
                    <xsd:enumeration value="טפסים לבקשת מידע"/>
                    <xsd:enumeration value="טפסים מקוונים לבקשת מידע"/>
                    <xsd:enumeration value="דוחות ותוצרים"/>
                    <xsd:enumeration value="תמ&quot;א 38"/>
                    <xsd:enumeration value="סיכום מפגשי תיאום עם קבוצות בעלי עניין מפגשי"/>
                    <xsd:enumeration value="מצגות תכנית המתאר"/>
                    <xsd:enumeration value="דוחות חלופות התכנון"/>
                    <xsd:enumeration value="דוחות הערכת חלופות"/>
                    <xsd:enumeration value="מוצגי חובה ורשימת דרישות להגשת בקשה להיתר"/>
                    <xsd:enumeration value="מפרטים להגשת בקשה להיתר בנייה - DWG"/>
                    <xsd:enumeration value="מפרטים והנחיות של מכון הרישוי העירוני"/>
                    <xsd:enumeration value="עיקרי תכנית המתאר"/>
                    <xsd:enumeration value="תצהירים וכתבי התחייבות"/>
                    <xsd:enumeration value="מסמכי עזר נוספים"/>
                    <xsd:enumeration value="צפון מערב 3700"/>
                    <xsd:enumeration value="מסמכי התכנית המופקדת (הוראות ותשריטים)"/>
                    <xsd:enumeration value="שלב הפקדת התכנית"/>
                    <xsd:enumeration value="מסמכי שלב איסוף הנתונים"/>
                    <xsd:enumeration value="סביבה - ניטור ודוחות"/>
                    <xsd:enumeration value="מצגות ממפגשי שיתוף ציבור"/>
                    <xsd:enumeration value="חזון העיר"/>
                    <xsd:enumeration value="פרופיל העיר"/>
                    <xsd:enumeration value="תכנית השימור - מידע נוסף"/>
                    <xsd:enumeration value="רישום יסודי"/>
                    <xsd:enumeration value="רישום לעל יסודי"/>
                    <xsd:enumeration value="רישום גני ילדים"/>
                    <xsd:enumeration value="חלק א' - מחקר"/>
                    <xsd:enumeration value="חלק ב' - תכנון מוצע"/>
                    <xsd:enumeration value="מסמכי מדיניות- רמת אביב"/>
                    <xsd:enumeration value="מסמכי מדיניות- רמת אביב- נלווים"/>
                    <xsd:enumeration value="תכנית שימור- קטלוג"/>
                    <xsd:enumeration value="תכנית רובע 3 ו4"/>
                    <xsd:enumeration value="תיעוד מתחמי רמת אביב ב'"/>
                    <xsd:enumeration value="תכנית המתאר המאושרת"/>
                    <xsd:enumeration value="הסעות"/>
                    <xsd:enumeration value="פרסים עירוניים"/>
                    <xsd:enumeration value="תהליך רישוי ושיפוץ מבנים לשימור"/>
                    <xsd:enumeration value="תו ירוק"/>
                    <xsd:enumeration value="סקרי עצים"/>
                    <xsd:enumeration value="מכתבי מבקרת העירייה"/>
                    <xsd:enumeration value="מדריך הרחובות"/>
                    <xsd:enumeration value="היטל השבחה"/>
                  </xsd:restriction>
                </xsd:simpleType>
              </xsd:element>
            </xsd:sequence>
          </xsd:extension>
        </xsd:complexContent>
      </xsd:complexType>
    </xsd:element>
    <xsd:element name="_x05de__x05e1__x05e4__x05d5__x05e8_" ma:index="6" nillable="true" ma:displayName="מספור" ma:internalName="_x05de__x05e1__x05e4__x05d5__x05e8_">
      <xsd:simpleType>
        <xsd:restriction base="dms:Number"/>
      </xsd:simpleType>
    </xsd:element>
    <xsd:element name="_x05ea__x05ea__x0020__x05d0__x05ea__x05e8_" ma:index="7" nillable="true" ma:displayName="תת אתר" ma:default="תושבים" ma:format="Dropdown" ma:internalName="_x05ea__x05ea__x0020__x05d0__x05ea__x05e8_">
      <xsd:simpleType>
        <xsd:restriction base="dms:Choice">
          <xsd:enumeration value="תושבים"/>
          <xsd:enumeration value="תנועה וחניה"/>
          <xsd:enumeration value="ארנונה ומים"/>
          <xsd:enumeration value="חינוך"/>
          <xsd:enumeration value="בריאות ורווחה"/>
          <xsd:enumeration value="קהילה וספורט"/>
          <xsd:enumeration value="רישוי ופיקוח"/>
          <xsd:enumeration value="תכנון ופיתוח"/>
          <xsd:enumeration value="סביבה"/>
          <xsd:enumeration value="בניין ונכסים"/>
          <xsd:enumeration value="דיגיתל"/>
          <xsd:enumeration value="העיר והעירייה"/>
          <xsd:enumeration value="מה קורה בעיר"/>
          <xsd:enumeration value="שקיפות ושיתוף ציבור"/>
          <xsd:enumeration value="יוצרים ואמנים בעיר"/>
          <xsd:enumeration value="שילוט ופרסום"/>
          <xsd:enumeration value="רישוי וקידום עסקים"/>
          <xsd:enumeration value="השכרת מתחמים"/>
          <xsd:enumeration value="חירום וביטחון"/>
        </xsd:restriction>
      </xsd:simpleType>
    </xsd:element>
    <xsd:element name="lobby" ma:index="9" nillable="true" ma:displayName="רמה 1" ma:format="Dropdown" ma:internalName="lobby">
      <xsd:simpleType>
        <xsd:restriction base="dms:Choice">
          <xsd:enumeration value="תושבים"/>
          <xsd:enumeration value="עסקים"/>
          <xsd:enumeration value="מה קורה בעיר"/>
          <xsd:enumeration value="פוטר"/>
        </xsd:restriction>
      </xsd:simpleType>
    </xsd:element>
    <xsd:element name="_x05de__x05e7__x05d5__x05e9__x05e8__x0020__x05dc__x05d6__x05d9__x05de__x05d5__x05df__x0020__x05ea__x05d5__x05e8__x05d9__x05dd_" ma:index="10" nillable="true" ma:displayName="מקושר לזימון תורים" ma:default="לא" ma:format="Dropdown" ma:internalName="_x05de__x05e7__x05d5__x05e9__x05e8__x0020__x05dc__x05d6__x05d9__x05de__x05d5__x05df__x0020__x05ea__x05d5__x05e8__x05d9__x05dd_">
      <xsd:simpleType>
        <xsd:restriction base="dms:Choice">
          <xsd:enumeration value="לא"/>
          <xsd:enumeration value="כן"/>
        </xsd:restriction>
      </xsd:simpleType>
    </xsd:element>
    <xsd:element name="_x05de__x05d5__x05e7__x05e9__x05e8__x0020__x05dc__x05de__x05d5__x05e7__x05d3__x0020_106" ma:index="11" nillable="true" ma:displayName="מקושר למוקד 106" ma:default="לא" ma:format="Dropdown" ma:internalName="_x05de__x05d5__x05e7__x05e9__x05e8__x0020__x05dc__x05de__x05d5__x05e7__x05d3__x0020_106">
      <xsd:simpleType>
        <xsd:restriction base="dms:Choice">
          <xsd:enumeration value="לא"/>
          <xsd:enumeration value="כן"/>
        </xsd:restriction>
      </xsd:simpleType>
    </xsd:element>
    <xsd:element name="Link" ma:index="20" nillable="true" ma:displayName="נספח" ma:internalName="Link" ma:readOnly="false">
      <xsd:simpleType>
        <xsd:restriction base="dms:Unknown"/>
      </xsd:simpleType>
    </xsd:element>
    <xsd:element name="mainPicture_PictureText" ma:index="22" nillable="true" ma:displayName="mainPicture_PictureText" ma:internalName="mainPicture_PictureText" ma:readOnly="true">
      <xsd:simpleType>
        <xsd:restriction base="dms:Note">
          <xsd:maxLength value="255"/>
        </xsd:restriction>
      </xsd:simpleType>
    </xsd:element>
    <xsd:element name="mainPicture_ModernView" ma:index="23" nillable="true" ma:displayName="mainPicture_ModernView" ma:format="Image" ma:internalName="mainPicture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rder0" ma:index="24" nillable="true" ma:displayName="סדר" ma:internalName="order0" ma:percentage="FALSE">
      <xsd:simpleType>
        <xsd:restriction base="dms:Number"/>
      </xsd:simpleType>
    </xsd:element>
    <xsd:element name="TLVSubject" ma:index="26" nillable="true" ma:displayName="TLVSubject" ma:default="ללא" ma:format="Dropdown" ma:internalName="TLVSubject">
      <xsd:simpleType>
        <xsd:restriction base="dms:Choice">
          <xsd:enumeration value="ללא"/>
          <xsd:enumeration value="ארנונה כללית"/>
          <xsd:enumeration value="השרות הוטרינרי"/>
          <xsd:enumeration value="חניה"/>
          <xsd:enumeration value="מים וביוב"/>
          <xsd:enumeration value="משאבי אנוש"/>
          <xsd:enumeration value="קהילה"/>
          <xsd:enumeration value="רישוי עסקים"/>
          <xsd:enumeration value="שונות"/>
          <xsd:enumeration value="שילוט"/>
          <xsd:enumeration value="תכנון ובנייה"/>
          <xsd:enumeration value="דיגיתל - תעודת תושב"/>
          <xsd:enumeration value="בית אריאלה"/>
          <xsd:enumeration value="סביבה"/>
          <xsd:enumeration value="יוצרים ואמנים"/>
          <xsd:enumeration value="בניין ונכסים"/>
          <xsd:enumeration value="עסקים ירוקים"/>
          <xsd:enumeration value="צילום בעיר"/>
          <xsd:enumeration value="תיאום הנדסי"/>
          <xsd:enumeration value="היטל השבחה"/>
          <xsd:enumeration value="חינוך"/>
          <xsd:enumeration value="רווחה"/>
        </xsd:restriction>
      </xsd:simpleType>
    </xsd:element>
  </xsd:schema>
  <xsd:schema xmlns:xsd="http://www.w3.org/2001/XMLSchema" xmlns:xs="http://www.w3.org/2001/XMLSchema" xmlns:dms="http://schemas.microsoft.com/office/2006/documentManagement/types" xmlns:pc="http://schemas.microsoft.com/office/infopath/2007/PartnerControls" targetNamespace="3af57d92-807c-43c5-8d5f-6fd455eb2776" elementFormDefault="qualified">
    <xsd:import namespace="http://schemas.microsoft.com/office/2006/documentManagement/types"/>
    <xsd:import namespace="http://schemas.microsoft.com/office/infopath/2007/PartnerControls"/>
    <xsd:element name="b8d02a173fe44bc4954de1b55bc4c32c" ma:index="14" nillable="true" ma:taxonomy="true" ma:internalName="b8d02a173fe44bc4954de1b55bc4c32c" ma:taxonomyFieldName="OrganizationalStructure" ma:displayName="מבנה ארגוני" ma:readOnly="false" ma:default="" ma:fieldId="{b8d02a17-3fe4-4bc4-954d-e1b55bc4c32c}" ma:sspId="7c913183-e302-4778-810d-fdd37843fd83" ma:termSetId="3ef8c5fc-aafb-4259-9145-bf3175864487" ma:anchorId="00000000-0000-0000-0000-000000000000" ma:open="false" ma:isKeyword="false">
      <xsd:complexType>
        <xsd:sequence>
          <xsd:element ref="pc:Terms" minOccurs="0" maxOccurs="1"/>
        </xsd:sequence>
      </xsd:complexType>
    </xsd:element>
    <xsd:element name="mainPicture" ma:index="21" nillable="true" ma:displayName="תמונה ראשית" ma:internalName="mainPictur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f6c2df-1a62-480b-b8d4-30dcb64bb35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743ad8-d42d-4144-8190-73ab65e93c2a}" ma:internalName="TaxCatchAll" ma:showField="CatchAllData" ma:web="3af57d92-807c-43c5-8d5f-6fd455eb27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de__x05e7__x05d5__x05e9__x05e8__x0020__x05dc__x05d6__x05d9__x05de__x05d5__x05df__x0020__x05ea__x05d5__x05e8__x05d9__x05dd_ xmlns="79020fcc-8222-4698-a608-d290a91e025b">לא</_x05de__x05e7__x05d5__x05e9__x05e8__x0020__x05dc__x05d6__x05d9__x05de__x05d5__x05df__x0020__x05ea__x05d5__x05e8__x05d9__x05dd_>
    <_x05ea__x05ea__x0020__x05d0__x05ea__x05e8_ xmlns="79020fcc-8222-4698-a608-d290a91e025b">תושבים</_x05ea__x05ea__x0020__x05d0__x05ea__x05e8_>
    <_x05e1__x05d5__x05d2__x0020__x05e7__x05d5__x05d1__x05e5_ xmlns="79020fcc-8222-4698-a608-d290a91e025b">קובץ להורדה</_x05e1__x05d5__x05d2__x0020__x05e7__x05d5__x05d1__x05e5_>
    <_x05e7__x05d8__x05d2__x05d5__x05e8__x05d9__x05d4__x0020__x05e4__x05e0__x05d9__x05de__x05d9__x05ea_ xmlns="79020fcc-8222-4698-a608-d290a91e025b"/>
    <_x05de__x05e1__x05e4__x05d5__x05e8_ xmlns="79020fcc-8222-4698-a608-d290a91e025b" xsi:nil="true"/>
    <b8d02a173fe44bc4954de1b55bc4c32c xmlns="3af57d92-807c-43c5-8d5f-6fd455eb2776">
      <Terms xmlns="http://schemas.microsoft.com/office/infopath/2007/PartnerControls"/>
    </b8d02a173fe44bc4954de1b55bc4c32c>
    <_x05de__x05d5__x05e7__x05e9__x05e8__x0020__x05dc__x05de__x05d5__x05e7__x05d3__x0020_106 xmlns="79020fcc-8222-4698-a608-d290a91e025b">לא</_x05de__x05d5__x05e7__x05e9__x05e8__x0020__x05dc__x05de__x05d5__x05e7__x05d3__x0020_106>
    <_x05e0__x05d5__x05e9__x05d0__x0020__x05d4__x05d8__x05d5__x05e4__x05e1_ xmlns="79020fcc-8222-4698-a608-d290a91e025b" xsi:nil="true"/>
    <lobby xmlns="79020fcc-8222-4698-a608-d290a91e025b" xsi:nil="true"/>
    <typeform xmlns="79020fcc-8222-4698-a608-d290a91e025b" xsi:nil="true"/>
    <Link xmlns="79020fcc-8222-4698-a608-d290a91e025b" xsi:nil="true"/>
    <order0 xmlns="79020fcc-8222-4698-a608-d290a91e025b" xsi:nil="true"/>
    <mainPicture xmlns="3af57d92-807c-43c5-8d5f-6fd455eb2776" xsi:nil="true"/>
    <TaxCatchAll xmlns="b7f6c2df-1a62-480b-b8d4-30dcb64bb35b"/>
    <IconOverlay xmlns="http://schemas.microsoft.com/sharepoint/v4" xsi:nil="true"/>
    <TLVSubject xmlns="79020fcc-8222-4698-a608-d290a91e025b">ללא</TLVSubject>
  </documentManagement>
</p:properties>
</file>

<file path=customXml/itemProps1.xml><?xml version="1.0" encoding="utf-8"?>
<ds:datastoreItem xmlns:ds="http://schemas.openxmlformats.org/officeDocument/2006/customXml" ds:itemID="{76A0ADCB-40A6-46CF-9EC5-35702E7B1A73}"/>
</file>

<file path=customXml/itemProps2.xml><?xml version="1.0" encoding="utf-8"?>
<ds:datastoreItem xmlns:ds="http://schemas.openxmlformats.org/officeDocument/2006/customXml" ds:itemID="{6FAAC5E7-2942-46AB-AA82-9B6309E87D21}"/>
</file>

<file path=customXml/itemProps3.xml><?xml version="1.0" encoding="utf-8"?>
<ds:datastoreItem xmlns:ds="http://schemas.openxmlformats.org/officeDocument/2006/customXml" ds:itemID="{933D9EDF-7845-4CBA-95A1-28CFCD2F2639}"/>
</file>

<file path=docProps/app.xml><?xml version="1.0" encoding="utf-8"?>
<Properties xmlns="http://schemas.openxmlformats.org/officeDocument/2006/extended-properties" xmlns:vt="http://schemas.openxmlformats.org/officeDocument/2006/docPropsVTypes">
  <Template>לוגו</Template>
  <TotalTime>0</TotalTime>
  <Pages>1</Pages>
  <Words>262</Words>
  <Characters>1271</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בברכה,</vt:lpstr>
    </vt:vector>
  </TitlesOfParts>
  <Company>עיריית תל-אביב יפו.</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תקנון מנדלי מוכר ספרים - הנהלה</dc:title>
  <dc:creator>רויטל קוריטניצקי - מנהלת לשכה</dc:creator>
  <cp:lastModifiedBy>רויטל קוריטניצקי - מנהלת לשכה</cp:lastModifiedBy>
  <cp:revision>2</cp:revision>
  <cp:lastPrinted>2015-12-29T08:27:00Z</cp:lastPrinted>
  <dcterms:created xsi:type="dcterms:W3CDTF">2015-12-29T08:27:00Z</dcterms:created>
  <dcterms:modified xsi:type="dcterms:W3CDTF">2015-12-29T08:27:00Z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0x010100AA4611DC5F55244C9EF02251ACE26BCE</vt:lpwstr>
  </property>
  <property fmtid="{D5CDD505-2E9C-101B-9397-08002B2CF9AE}" pid="3" name="OrganizationalStructure">
    <vt:lpwstr/>
  </property>
</Properties>
</file>